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D5C2" w14:textId="0FCDEDE9" w:rsidR="00A070E7" w:rsidRDefault="003204E0" w:rsidP="003204E0">
      <w:pPr>
        <w:pStyle w:val="Overskrift1"/>
      </w:pPr>
      <w:r>
        <w:t>Intern plan for opplæringa</w:t>
      </w:r>
    </w:p>
    <w:p w14:paraId="09DB0C75" w14:textId="0F1CB588" w:rsidR="003204E0" w:rsidRDefault="00250573" w:rsidP="003204E0">
      <w:r>
        <w:t>Namn på kandidat</w:t>
      </w:r>
      <w:r w:rsidR="00B06350">
        <w:t>:</w:t>
      </w:r>
    </w:p>
    <w:p w14:paraId="3BCF8B4D" w14:textId="4A214DF8" w:rsidR="00250573" w:rsidRDefault="00294F34" w:rsidP="003204E0">
      <w:r>
        <w:t>Fag:</w:t>
      </w:r>
    </w:p>
    <w:p w14:paraId="26FFC0A9" w14:textId="6D2C5F6B" w:rsidR="00294F34" w:rsidRDefault="00294F34" w:rsidP="003204E0">
      <w:r>
        <w:t>Namn på bedrift:</w:t>
      </w:r>
    </w:p>
    <w:p w14:paraId="2372EE3E" w14:textId="4DD61BE3" w:rsidR="00FE449C" w:rsidRDefault="00FE449C" w:rsidP="003204E0">
      <w:r>
        <w:t>Fagleg leiar:</w:t>
      </w:r>
    </w:p>
    <w:p w14:paraId="442EB494" w14:textId="54AA9FEF" w:rsidR="00E573FD" w:rsidRDefault="00E573FD" w:rsidP="003204E0">
      <w:r>
        <w:t>Tidsperiode planen gjeld for:</w:t>
      </w:r>
    </w:p>
    <w:p w14:paraId="551E8B49" w14:textId="4BF31BA3" w:rsidR="00440FF3" w:rsidRPr="00440FF3" w:rsidRDefault="0068494B" w:rsidP="00440FF3">
      <w:pPr>
        <w:rPr>
          <w:color w:val="007FBA" w:themeColor="hyperlink"/>
          <w:u w:val="single"/>
        </w:rPr>
      </w:pPr>
      <w:r>
        <w:t>Læreplan</w:t>
      </w:r>
      <w:r w:rsidR="00440FF3">
        <w:t>:</w:t>
      </w:r>
    </w:p>
    <w:p w14:paraId="76C094EF" w14:textId="4878118F" w:rsidR="00440FF3" w:rsidRDefault="00440FF3" w:rsidP="003204E0">
      <w:pPr>
        <w:rPr>
          <w:rStyle w:val="Hyperkobling"/>
          <w:rFonts w:cs="Arial"/>
        </w:rPr>
      </w:pPr>
      <w:r>
        <w:rPr>
          <w:rFonts w:cs="Arial"/>
          <w:color w:val="303030"/>
        </w:rPr>
        <w:t xml:space="preserve">Læreplanen består av overordna del og fagspesifikk del. </w:t>
      </w:r>
      <w:hyperlink r:id="rId11" w:history="1">
        <w:r w:rsidRPr="00737D90">
          <w:rPr>
            <w:rStyle w:val="Hyperkobling"/>
            <w:rFonts w:cs="Arial"/>
          </w:rPr>
          <w:t xml:space="preserve">Du finn </w:t>
        </w:r>
        <w:proofErr w:type="spellStart"/>
        <w:r w:rsidRPr="00737D90">
          <w:rPr>
            <w:rStyle w:val="Hyperkobling"/>
            <w:rFonts w:cs="Arial"/>
          </w:rPr>
          <w:t>læreplaner</w:t>
        </w:r>
        <w:proofErr w:type="spellEnd"/>
        <w:r w:rsidRPr="00737D90">
          <w:rPr>
            <w:rStyle w:val="Hyperkobling"/>
            <w:rFonts w:cs="Arial"/>
          </w:rPr>
          <w:t xml:space="preserve"> for alle fag på Utdanningsdirektoratet sin heimesider</w:t>
        </w:r>
      </w:hyperlink>
      <w:r>
        <w:rPr>
          <w:rStyle w:val="Hyperkobling"/>
          <w:rFonts w:cs="Arial"/>
        </w:rPr>
        <w:t>.</w:t>
      </w:r>
    </w:p>
    <w:p w14:paraId="4657626D" w14:textId="77777777" w:rsidR="00440FF3" w:rsidRPr="00440FF3" w:rsidRDefault="00440FF3" w:rsidP="003204E0">
      <w:pPr>
        <w:rPr>
          <w:rFonts w:cs="Arial"/>
          <w:color w:val="007FBA" w:themeColor="hyperlink"/>
          <w:u w:val="single"/>
        </w:rPr>
      </w:pPr>
    </w:p>
    <w:p w14:paraId="58BC9FF8" w14:textId="02384353" w:rsidR="00EB7F04" w:rsidRDefault="00EB7F04" w:rsidP="70B0D94A">
      <w:pPr>
        <w:rPr>
          <w:rFonts w:cs="Arial"/>
          <w:color w:val="303030"/>
        </w:rPr>
      </w:pPr>
      <w:r w:rsidRPr="70B0D94A">
        <w:rPr>
          <w:rFonts w:cs="Arial"/>
          <w:color w:val="303030"/>
        </w:rPr>
        <w:t xml:space="preserve">Den som er </w:t>
      </w:r>
      <w:r w:rsidR="00356AD5" w:rsidRPr="70B0D94A">
        <w:rPr>
          <w:rFonts w:cs="Arial"/>
          <w:color w:val="303030"/>
        </w:rPr>
        <w:t>ansvarleg</w:t>
      </w:r>
      <w:r w:rsidRPr="70B0D94A">
        <w:rPr>
          <w:rFonts w:cs="Arial"/>
          <w:color w:val="303030"/>
        </w:rPr>
        <w:t xml:space="preserve"> for </w:t>
      </w:r>
      <w:r w:rsidR="00356AD5" w:rsidRPr="70B0D94A">
        <w:rPr>
          <w:rFonts w:cs="Arial"/>
          <w:color w:val="303030"/>
        </w:rPr>
        <w:t>opplæringa</w:t>
      </w:r>
      <w:r w:rsidRPr="70B0D94A">
        <w:rPr>
          <w:rFonts w:cs="Arial"/>
          <w:color w:val="303030"/>
        </w:rPr>
        <w:t xml:space="preserve"> i </w:t>
      </w:r>
      <w:r w:rsidR="00356AD5" w:rsidRPr="70B0D94A">
        <w:rPr>
          <w:rFonts w:cs="Arial"/>
          <w:color w:val="303030"/>
        </w:rPr>
        <w:t>lærebedrifta</w:t>
      </w:r>
      <w:r w:rsidRPr="70B0D94A">
        <w:rPr>
          <w:rFonts w:cs="Arial"/>
          <w:color w:val="303030"/>
        </w:rPr>
        <w:t xml:space="preserve"> skal </w:t>
      </w:r>
      <w:r w:rsidR="003C1913" w:rsidRPr="70B0D94A">
        <w:rPr>
          <w:rFonts w:cs="Arial"/>
          <w:color w:val="303030"/>
        </w:rPr>
        <w:t>saman me</w:t>
      </w:r>
      <w:r w:rsidR="003C1913" w:rsidRPr="70B0D94A">
        <w:rPr>
          <w:rFonts w:cs="Arial"/>
        </w:rPr>
        <w:t xml:space="preserve">d </w:t>
      </w:r>
      <w:r w:rsidR="00B023C9" w:rsidRPr="70B0D94A">
        <w:rPr>
          <w:rFonts w:cs="Arial"/>
        </w:rPr>
        <w:t>kandidaten</w:t>
      </w:r>
      <w:r w:rsidR="003C1913" w:rsidRPr="70B0D94A">
        <w:rPr>
          <w:rFonts w:cs="Arial"/>
        </w:rPr>
        <w:t xml:space="preserve"> </w:t>
      </w:r>
      <w:r w:rsidRPr="70B0D94A">
        <w:rPr>
          <w:rFonts w:cs="Arial"/>
        </w:rPr>
        <w:t>utar</w:t>
      </w:r>
      <w:r w:rsidRPr="70B0D94A">
        <w:rPr>
          <w:rFonts w:cs="Arial"/>
          <w:color w:val="303030"/>
        </w:rPr>
        <w:t>beide e</w:t>
      </w:r>
      <w:r w:rsidR="00356AD5" w:rsidRPr="70B0D94A">
        <w:rPr>
          <w:rFonts w:cs="Arial"/>
          <w:color w:val="303030"/>
        </w:rPr>
        <w:t>i</w:t>
      </w:r>
      <w:r w:rsidRPr="70B0D94A">
        <w:rPr>
          <w:rFonts w:cs="Arial"/>
          <w:color w:val="303030"/>
        </w:rPr>
        <w:t xml:space="preserve"> intern opplæringsplan. </w:t>
      </w:r>
      <w:r w:rsidR="00356AD5">
        <w:t>Planen skal bidra til å sikre ei god og systematisk opplæring av kandidaten</w:t>
      </w:r>
      <w:r w:rsidR="00456490">
        <w:t xml:space="preserve">. </w:t>
      </w:r>
      <w:r w:rsidRPr="70B0D94A">
        <w:rPr>
          <w:rFonts w:cs="Arial"/>
          <w:color w:val="303030"/>
        </w:rPr>
        <w:t xml:space="preserve">Planen </w:t>
      </w:r>
      <w:r w:rsidR="00356AD5" w:rsidRPr="70B0D94A">
        <w:rPr>
          <w:rFonts w:cs="Arial"/>
          <w:color w:val="303030"/>
        </w:rPr>
        <w:t xml:space="preserve">skal </w:t>
      </w:r>
      <w:r w:rsidRPr="70B0D94A">
        <w:rPr>
          <w:rFonts w:cs="Arial"/>
          <w:color w:val="303030"/>
        </w:rPr>
        <w:t>beskrive</w:t>
      </w:r>
      <w:r w:rsidR="00356AD5" w:rsidRPr="70B0D94A">
        <w:rPr>
          <w:rFonts w:cs="Arial"/>
          <w:color w:val="303030"/>
        </w:rPr>
        <w:t xml:space="preserve"> kva</w:t>
      </w:r>
      <w:r w:rsidRPr="70B0D94A">
        <w:rPr>
          <w:rFonts w:cs="Arial"/>
          <w:color w:val="303030"/>
        </w:rPr>
        <w:t xml:space="preserve"> arbeidsoppg</w:t>
      </w:r>
      <w:r w:rsidR="00356AD5" w:rsidRPr="70B0D94A">
        <w:rPr>
          <w:rFonts w:cs="Arial"/>
          <w:color w:val="303030"/>
        </w:rPr>
        <w:t>å</w:t>
      </w:r>
      <w:r w:rsidRPr="70B0D94A">
        <w:rPr>
          <w:rFonts w:cs="Arial"/>
          <w:color w:val="303030"/>
        </w:rPr>
        <w:t xml:space="preserve">ver </w:t>
      </w:r>
      <w:r w:rsidR="7C51E7AB" w:rsidRPr="70B0D94A">
        <w:rPr>
          <w:rFonts w:cs="Arial"/>
          <w:color w:val="303030"/>
        </w:rPr>
        <w:t>kandidaten</w:t>
      </w:r>
      <w:r w:rsidRPr="70B0D94A">
        <w:rPr>
          <w:rFonts w:cs="Arial"/>
          <w:color w:val="303030"/>
        </w:rPr>
        <w:t xml:space="preserve"> skal arbeide med i løpet av læretid</w:t>
      </w:r>
      <w:r w:rsidR="00356AD5" w:rsidRPr="70B0D94A">
        <w:rPr>
          <w:rFonts w:cs="Arial"/>
          <w:color w:val="303030"/>
        </w:rPr>
        <w:t>a</w:t>
      </w:r>
      <w:r w:rsidR="6DF84483" w:rsidRPr="70B0D94A">
        <w:rPr>
          <w:rFonts w:cs="Arial"/>
          <w:color w:val="303030"/>
        </w:rPr>
        <w:t>,</w:t>
      </w:r>
      <w:r w:rsidR="00F208FC" w:rsidRPr="70B0D94A">
        <w:rPr>
          <w:rFonts w:cs="Arial"/>
          <w:color w:val="303030"/>
        </w:rPr>
        <w:t xml:space="preserve"> med utgangspunkt i læreplanen for faget</w:t>
      </w:r>
      <w:r w:rsidRPr="70B0D94A">
        <w:rPr>
          <w:rFonts w:cs="Arial"/>
          <w:color w:val="303030"/>
        </w:rPr>
        <w:t>. Kompetansemål</w:t>
      </w:r>
      <w:r w:rsidR="00356AD5" w:rsidRPr="70B0D94A">
        <w:rPr>
          <w:rFonts w:cs="Arial"/>
          <w:color w:val="303030"/>
        </w:rPr>
        <w:t>a</w:t>
      </w:r>
      <w:r w:rsidRPr="70B0D94A">
        <w:rPr>
          <w:rFonts w:cs="Arial"/>
          <w:color w:val="303030"/>
        </w:rPr>
        <w:t xml:space="preserve"> skal </w:t>
      </w:r>
      <w:r w:rsidR="00356AD5" w:rsidRPr="70B0D94A">
        <w:rPr>
          <w:rFonts w:cs="Arial"/>
          <w:color w:val="303030"/>
        </w:rPr>
        <w:t>vere knytt</w:t>
      </w:r>
      <w:r w:rsidRPr="70B0D94A">
        <w:rPr>
          <w:rFonts w:cs="Arial"/>
          <w:color w:val="303030"/>
        </w:rPr>
        <w:t xml:space="preserve"> til produksjonen av varer</w:t>
      </w:r>
      <w:r w:rsidR="00603FF3" w:rsidRPr="70B0D94A">
        <w:rPr>
          <w:rFonts w:cs="Arial"/>
          <w:color w:val="303030"/>
        </w:rPr>
        <w:t>/</w:t>
      </w:r>
      <w:r w:rsidR="00356AD5" w:rsidRPr="70B0D94A">
        <w:rPr>
          <w:rFonts w:cs="Arial"/>
          <w:color w:val="303030"/>
        </w:rPr>
        <w:t>tenester</w:t>
      </w:r>
      <w:r w:rsidRPr="70B0D94A">
        <w:rPr>
          <w:rFonts w:cs="Arial"/>
          <w:color w:val="303030"/>
        </w:rPr>
        <w:t xml:space="preserve"> </w:t>
      </w:r>
      <w:r w:rsidR="00356AD5" w:rsidRPr="70B0D94A">
        <w:rPr>
          <w:rFonts w:cs="Arial"/>
          <w:color w:val="303030"/>
        </w:rPr>
        <w:t>lærebedrifta</w:t>
      </w:r>
      <w:r w:rsidRPr="70B0D94A">
        <w:rPr>
          <w:rFonts w:cs="Arial"/>
          <w:color w:val="303030"/>
        </w:rPr>
        <w:t xml:space="preserve"> leverer. </w:t>
      </w:r>
      <w:r w:rsidR="7043DD07" w:rsidRPr="70B0D94A">
        <w:rPr>
          <w:rFonts w:cs="Arial"/>
          <w:color w:val="303030"/>
        </w:rPr>
        <w:t>Lærebedrifta skal bruke planen til å følge opp kandidaten undervegs i læretida.</w:t>
      </w:r>
    </w:p>
    <w:p w14:paraId="47CEE1C8" w14:textId="77777777" w:rsidR="00C9118B" w:rsidRDefault="00C9118B" w:rsidP="00EB7F04">
      <w:pPr>
        <w:rPr>
          <w:rFonts w:cs="Arial"/>
          <w:color w:val="303030"/>
        </w:rPr>
      </w:pPr>
    </w:p>
    <w:p w14:paraId="1A18943A" w14:textId="7C521F8F" w:rsidR="00C9118B" w:rsidRDefault="00C9118B" w:rsidP="006102B0">
      <w:pPr>
        <w:rPr>
          <w:rFonts w:cs="Arial"/>
          <w:color w:val="303030"/>
        </w:rPr>
      </w:pPr>
      <w:r>
        <w:rPr>
          <w:rFonts w:cs="Arial"/>
          <w:color w:val="303030"/>
        </w:rPr>
        <w:t>Nedst i dokumentet finn du døme frå ulike fag på korleis du kan fylle ut den interne planen.</w:t>
      </w:r>
    </w:p>
    <w:p w14:paraId="7CC713DE" w14:textId="39DA7333" w:rsidR="006102B0" w:rsidRPr="006102B0" w:rsidRDefault="00C9118B" w:rsidP="00C9118B">
      <w:pPr>
        <w:spacing w:after="160" w:line="259" w:lineRule="auto"/>
        <w:rPr>
          <w:rFonts w:cs="Arial"/>
          <w:color w:val="303030"/>
        </w:rPr>
      </w:pPr>
      <w:r>
        <w:rPr>
          <w:rFonts w:cs="Arial"/>
          <w:color w:val="303030"/>
        </w:rPr>
        <w:br w:type="page"/>
      </w:r>
    </w:p>
    <w:p w14:paraId="329F6284" w14:textId="6387C8D8" w:rsidR="00AA7768" w:rsidRPr="004D1249" w:rsidRDefault="006102B0" w:rsidP="004D1249">
      <w:pPr>
        <w:pStyle w:val="Overskrift2"/>
        <w:rPr>
          <w:rStyle w:val="Overskrift3Tegn"/>
          <w:b/>
          <w:bCs/>
          <w:sz w:val="48"/>
          <w:szCs w:val="60"/>
        </w:rPr>
      </w:pPr>
      <w:proofErr w:type="spellStart"/>
      <w:r w:rsidRPr="004D1249">
        <w:rPr>
          <w:rStyle w:val="Overskrift3Tegn"/>
          <w:b/>
          <w:bCs/>
          <w:sz w:val="48"/>
          <w:szCs w:val="60"/>
        </w:rPr>
        <w:lastRenderedPageBreak/>
        <w:t>Undervegsvurdering</w:t>
      </w:r>
      <w:proofErr w:type="spellEnd"/>
      <w:r w:rsidR="008567AE" w:rsidRPr="004D1249">
        <w:rPr>
          <w:rStyle w:val="Overskrift3Tegn"/>
          <w:b/>
          <w:bCs/>
          <w:sz w:val="48"/>
          <w:szCs w:val="60"/>
        </w:rPr>
        <w:t xml:space="preserve"> </w:t>
      </w:r>
      <w:r w:rsidRPr="004D1249">
        <w:rPr>
          <w:rStyle w:val="Overskrift3Tegn"/>
          <w:b/>
          <w:bCs/>
          <w:sz w:val="48"/>
          <w:szCs w:val="60"/>
        </w:rPr>
        <w:t xml:space="preserve">i samarbeid med </w:t>
      </w:r>
      <w:r w:rsidR="3315F981" w:rsidRPr="004D1249">
        <w:rPr>
          <w:rStyle w:val="Overskrift3Tegn"/>
          <w:b/>
          <w:bCs/>
          <w:sz w:val="48"/>
          <w:szCs w:val="60"/>
        </w:rPr>
        <w:t>kandidaten</w:t>
      </w:r>
    </w:p>
    <w:p w14:paraId="4EDAD91D" w14:textId="77777777" w:rsidR="00BA1E72" w:rsidRDefault="3AA602DF" w:rsidP="00BA1E72">
      <w:pPr>
        <w:rPr>
          <w:rFonts w:cs="Arial"/>
          <w:color w:val="303030"/>
        </w:rPr>
      </w:pPr>
      <w:r w:rsidRPr="670AB880">
        <w:rPr>
          <w:rFonts w:cs="Arial"/>
          <w:color w:val="303030"/>
        </w:rPr>
        <w:t xml:space="preserve">Lærebedrifta skal </w:t>
      </w:r>
      <w:r w:rsidR="40E98F81" w:rsidRPr="670AB880">
        <w:rPr>
          <w:rFonts w:cs="Arial"/>
          <w:color w:val="303030"/>
        </w:rPr>
        <w:t>gi</w:t>
      </w:r>
      <w:r w:rsidRPr="670AB880">
        <w:rPr>
          <w:rFonts w:cs="Arial"/>
          <w:color w:val="303030"/>
        </w:rPr>
        <w:t xml:space="preserve"> </w:t>
      </w:r>
      <w:r w:rsidR="1B8CE1AC" w:rsidRPr="670AB880">
        <w:rPr>
          <w:rFonts w:cs="Arial"/>
          <w:color w:val="303030"/>
        </w:rPr>
        <w:t>kandidaten</w:t>
      </w:r>
      <w:r w:rsidR="60447BB3" w:rsidRPr="670AB880">
        <w:rPr>
          <w:rFonts w:cs="Arial"/>
          <w:color w:val="303030"/>
        </w:rPr>
        <w:t xml:space="preserve"> konstruktive</w:t>
      </w:r>
      <w:r w:rsidR="1B8CE1AC" w:rsidRPr="670AB880">
        <w:rPr>
          <w:rFonts w:cs="Arial"/>
          <w:color w:val="303030"/>
        </w:rPr>
        <w:t xml:space="preserve"> tilbakemelding</w:t>
      </w:r>
      <w:r w:rsidR="72527F40" w:rsidRPr="670AB880">
        <w:rPr>
          <w:rFonts w:cs="Arial"/>
          <w:color w:val="303030"/>
        </w:rPr>
        <w:t>ar</w:t>
      </w:r>
      <w:r w:rsidR="1B8CE1AC" w:rsidRPr="670AB880">
        <w:rPr>
          <w:rFonts w:cs="Arial"/>
          <w:color w:val="303030"/>
        </w:rPr>
        <w:t xml:space="preserve"> </w:t>
      </w:r>
      <w:r w:rsidR="2E33A895" w:rsidRPr="670AB880">
        <w:rPr>
          <w:rFonts w:cs="Arial"/>
          <w:color w:val="303030"/>
        </w:rPr>
        <w:t xml:space="preserve">på arbeidet </w:t>
      </w:r>
      <w:r w:rsidR="1B8CE1AC" w:rsidRPr="670AB880">
        <w:rPr>
          <w:rFonts w:cs="Arial"/>
          <w:color w:val="303030"/>
        </w:rPr>
        <w:t>undervegs i læretida.</w:t>
      </w:r>
      <w:r w:rsidR="09ED425A" w:rsidRPr="670AB880">
        <w:rPr>
          <w:rFonts w:cs="Arial"/>
          <w:color w:val="303030"/>
        </w:rPr>
        <w:t xml:space="preserve"> </w:t>
      </w:r>
      <w:r w:rsidR="3C2E0405" w:rsidRPr="670AB880">
        <w:rPr>
          <w:rFonts w:cs="Arial"/>
          <w:color w:val="303030"/>
        </w:rPr>
        <w:t>Vurderinga skal gi uttrykk for i kva grad måla for opplæringa er nådd</w:t>
      </w:r>
      <w:r w:rsidR="494C705C" w:rsidRPr="670AB880">
        <w:rPr>
          <w:rFonts w:cs="Arial"/>
          <w:color w:val="303030"/>
        </w:rPr>
        <w:t>, og kva kandidaten skal jobbe meir med</w:t>
      </w:r>
      <w:r w:rsidR="3C2E0405" w:rsidRPr="670AB880">
        <w:rPr>
          <w:rFonts w:cs="Arial"/>
          <w:color w:val="303030"/>
        </w:rPr>
        <w:t>.</w:t>
      </w:r>
      <w:r w:rsidR="11CD8CB0" w:rsidRPr="670AB880">
        <w:rPr>
          <w:rFonts w:cs="Arial"/>
          <w:color w:val="303030"/>
        </w:rPr>
        <w:t xml:space="preserve"> </w:t>
      </w:r>
      <w:r w:rsidR="481B587E" w:rsidRPr="670AB880">
        <w:rPr>
          <w:rFonts w:cs="Arial"/>
          <w:color w:val="303030"/>
        </w:rPr>
        <w:t>Kandidat</w:t>
      </w:r>
      <w:r w:rsidR="00C5402A" w:rsidRPr="670AB880">
        <w:rPr>
          <w:rFonts w:cs="Arial"/>
          <w:color w:val="303030"/>
        </w:rPr>
        <w:t xml:space="preserve">en har rett til </w:t>
      </w:r>
      <w:r w:rsidR="007E17E8" w:rsidRPr="670AB880">
        <w:rPr>
          <w:rFonts w:cs="Arial"/>
          <w:color w:val="303030"/>
        </w:rPr>
        <w:t>jamlege</w:t>
      </w:r>
      <w:r w:rsidR="00C5402A" w:rsidRPr="670AB880">
        <w:rPr>
          <w:rFonts w:cs="Arial"/>
          <w:color w:val="303030"/>
        </w:rPr>
        <w:t xml:space="preserve"> samtaler om fagleg, sosial og annan utvikling.</w:t>
      </w:r>
    </w:p>
    <w:p w14:paraId="57CC49E8" w14:textId="77777777" w:rsidR="00BA1E72" w:rsidRDefault="00BA1E72" w:rsidP="00BA1E72">
      <w:pPr>
        <w:rPr>
          <w:rFonts w:cs="Arial"/>
          <w:color w:val="303030"/>
        </w:rPr>
      </w:pPr>
    </w:p>
    <w:p w14:paraId="14743485" w14:textId="77777777" w:rsidR="00BA1E72" w:rsidRDefault="00BA1E72" w:rsidP="00BA1E72">
      <w:pPr>
        <w:pStyle w:val="Overskrift3"/>
        <w:rPr>
          <w:rFonts w:cs="Arial"/>
          <w:color w:val="303030"/>
        </w:rPr>
      </w:pPr>
      <w:r w:rsidRPr="00BA1E72">
        <w:rPr>
          <w:rStyle w:val="Overskrift4Tegn"/>
          <w:b/>
          <w:bCs/>
          <w:sz w:val="36"/>
          <w:szCs w:val="36"/>
        </w:rPr>
        <w:t>Halvårsvurdering og samtale om fagleg utvikling</w:t>
      </w:r>
    </w:p>
    <w:p w14:paraId="1ADF44AA" w14:textId="3A777946" w:rsidR="00A425C5" w:rsidRDefault="2EFE4CB3" w:rsidP="00BA1E72">
      <w:r w:rsidRPr="35CAA531">
        <w:t>Lærebedrifta forpliktar seg til å gjennomføre og dokumentere ei vurdering av kandidaten min</w:t>
      </w:r>
      <w:r w:rsidR="7FEB68F0" w:rsidRPr="35CAA531">
        <w:t>st</w:t>
      </w:r>
      <w:r w:rsidRPr="35CAA531">
        <w:t xml:space="preserve"> ein gong i halvåret. Lærebedrifta skal også m</w:t>
      </w:r>
      <w:r w:rsidR="006102B0" w:rsidRPr="35CAA531">
        <w:t xml:space="preserve">inst ein gong kvart halvår gjennomføre ein samtale med </w:t>
      </w:r>
      <w:r w:rsidR="3718D3F9" w:rsidRPr="35CAA531">
        <w:t xml:space="preserve">kandidaten om </w:t>
      </w:r>
      <w:r w:rsidR="14E9DCB5" w:rsidRPr="35CAA531">
        <w:t>den</w:t>
      </w:r>
      <w:r w:rsidR="006102B0" w:rsidRPr="35CAA531">
        <w:t xml:space="preserve"> faglege utvikling</w:t>
      </w:r>
      <w:r w:rsidR="5A755B12" w:rsidRPr="35CAA531">
        <w:t>a</w:t>
      </w:r>
      <w:r w:rsidR="006102B0" w:rsidRPr="35CAA531">
        <w:t xml:space="preserve">. </w:t>
      </w:r>
      <w:r w:rsidR="02C61957" w:rsidRPr="35CAA531">
        <w:t>Lærebedrifta skal registrere i Vigobedrift at samtalen er gjennomført.</w:t>
      </w:r>
    </w:p>
    <w:p w14:paraId="0E00C5BD" w14:textId="77777777" w:rsidR="008B6628" w:rsidRDefault="008B6628" w:rsidP="00BA1E72"/>
    <w:p w14:paraId="480DE00A" w14:textId="0A771208" w:rsidR="00BA1E72" w:rsidRDefault="008B6628" w:rsidP="008B6628">
      <w:pPr>
        <w:pStyle w:val="Overskrift2"/>
      </w:pPr>
      <w:r>
        <w:t>Forklaring til tabellen</w:t>
      </w:r>
    </w:p>
    <w:p w14:paraId="2C7FD8F7" w14:textId="77777777" w:rsidR="00DB639A" w:rsidRPr="00DB639A" w:rsidRDefault="00DB639A" w:rsidP="00DB639A">
      <w:pPr>
        <w:rPr>
          <w:b/>
          <w:bCs/>
        </w:rPr>
      </w:pPr>
      <w:r w:rsidRPr="00DB639A">
        <w:rPr>
          <w:b/>
          <w:bCs/>
        </w:rPr>
        <w:t xml:space="preserve">Arbeidsoppgåve i lærebedrift: </w:t>
      </w:r>
    </w:p>
    <w:p w14:paraId="3FB34071" w14:textId="77777777" w:rsidR="00DB639A" w:rsidRPr="00DB639A" w:rsidRDefault="00DB639A" w:rsidP="00DB639A">
      <w:r w:rsidRPr="00DB639A">
        <w:t xml:space="preserve">Beskriv arbeidsoppgåvene kandidaten skal gjere i </w:t>
      </w:r>
      <w:proofErr w:type="spellStart"/>
      <w:r w:rsidRPr="00DB639A">
        <w:t>stikkordsform</w:t>
      </w:r>
      <w:proofErr w:type="spellEnd"/>
      <w:r w:rsidRPr="00DB639A">
        <w:t>. Fyllast ut av lærebedrifta.</w:t>
      </w:r>
    </w:p>
    <w:p w14:paraId="5ABBF82E" w14:textId="77777777" w:rsidR="00DB639A" w:rsidRPr="00DB639A" w:rsidRDefault="00DB639A" w:rsidP="00DB639A">
      <w:pPr>
        <w:rPr>
          <w:b/>
          <w:bCs/>
        </w:rPr>
      </w:pPr>
    </w:p>
    <w:p w14:paraId="782CE156" w14:textId="77777777" w:rsidR="00DB639A" w:rsidRPr="00DB639A" w:rsidRDefault="00DB639A" w:rsidP="00DB639A">
      <w:pPr>
        <w:rPr>
          <w:b/>
          <w:bCs/>
        </w:rPr>
      </w:pPr>
      <w:r w:rsidRPr="00DB639A">
        <w:rPr>
          <w:b/>
          <w:bCs/>
        </w:rPr>
        <w:t xml:space="preserve">Beskriving av arbeidsoppgåver: </w:t>
      </w:r>
    </w:p>
    <w:p w14:paraId="6CCD9E45" w14:textId="14DBABD1" w:rsidR="00DB639A" w:rsidRPr="00DB639A" w:rsidRDefault="035C918E" w:rsidP="00DB639A">
      <w:pPr>
        <w:rPr>
          <w:b/>
          <w:bCs/>
        </w:rPr>
      </w:pPr>
      <w:r>
        <w:t>Beskriv eventuelle spesifikke krav til arbeidet, til dømes vanske</w:t>
      </w:r>
      <w:r w:rsidR="434E4B91">
        <w:t>grad</w:t>
      </w:r>
      <w:r>
        <w:t>, bruk av spesielle metodar, verktøy etc.  Dette kan vere viktig for å sikre breidde i kandidaten sitt arbeid og progresjon utover i læretida. Fyllast ut av lærebedrifta.</w:t>
      </w:r>
    </w:p>
    <w:p w14:paraId="273DAAFD" w14:textId="77777777" w:rsidR="00DB639A" w:rsidRPr="00DB639A" w:rsidRDefault="00DB639A" w:rsidP="00DB639A"/>
    <w:p w14:paraId="03D5715F" w14:textId="77777777" w:rsidR="00DB639A" w:rsidRPr="00DB639A" w:rsidRDefault="00DB639A" w:rsidP="00DB639A">
      <w:pPr>
        <w:rPr>
          <w:b/>
          <w:bCs/>
        </w:rPr>
      </w:pPr>
      <w:r w:rsidRPr="00DB639A">
        <w:rPr>
          <w:b/>
          <w:bCs/>
        </w:rPr>
        <w:lastRenderedPageBreak/>
        <w:t xml:space="preserve">Læringsfokus: </w:t>
      </w:r>
    </w:p>
    <w:p w14:paraId="2E6B0B9A" w14:textId="77777777" w:rsidR="00DB639A" w:rsidRPr="00DB639A" w:rsidRDefault="00DB639A" w:rsidP="00DB639A">
      <w:r w:rsidRPr="00DB639A">
        <w:t xml:space="preserve">Konkretisering av kompetansemålet i læreplanen som passer til den konkrete arbeidsoppgåva. Kompetansemåla skal tolkast i </w:t>
      </w:r>
      <w:proofErr w:type="spellStart"/>
      <w:r w:rsidRPr="00DB639A">
        <w:t>henhald</w:t>
      </w:r>
      <w:proofErr w:type="spellEnd"/>
      <w:r w:rsidRPr="00DB639A">
        <w:t xml:space="preserve"> til teksten OM FAGET (som </w:t>
      </w:r>
      <w:proofErr w:type="spellStart"/>
      <w:r w:rsidRPr="00DB639A">
        <w:t>innebefattar</w:t>
      </w:r>
      <w:proofErr w:type="spellEnd"/>
      <w:r w:rsidRPr="00DB639A">
        <w:t xml:space="preserve"> innhald frå overordna del). Fyllast ut av lærebedrift og kandidat.</w:t>
      </w:r>
    </w:p>
    <w:p w14:paraId="5BA8CE5D" w14:textId="77777777" w:rsidR="00DB639A" w:rsidRPr="00DB639A" w:rsidRDefault="00DB639A" w:rsidP="00DB639A"/>
    <w:p w14:paraId="7601A132" w14:textId="77777777" w:rsidR="00DB639A" w:rsidRPr="00DB639A" w:rsidRDefault="00DB639A" w:rsidP="00DB639A">
      <w:pPr>
        <w:rPr>
          <w:b/>
          <w:bCs/>
        </w:rPr>
      </w:pPr>
      <w:r w:rsidRPr="00DB639A">
        <w:rPr>
          <w:b/>
          <w:bCs/>
        </w:rPr>
        <w:t xml:space="preserve">Sertifisering, kurs: </w:t>
      </w:r>
    </w:p>
    <w:p w14:paraId="3791EC15" w14:textId="77777777" w:rsidR="00DB639A" w:rsidRPr="00DB639A" w:rsidRDefault="00DB639A" w:rsidP="00DB639A">
      <w:r w:rsidRPr="00DB639A">
        <w:t>Beskriv eventuelle kurs, sertifiseringar, restteori ol. Fyllast ut av lærebedrift.</w:t>
      </w:r>
    </w:p>
    <w:p w14:paraId="741AB146" w14:textId="77777777" w:rsidR="00DB639A" w:rsidRPr="00DB639A" w:rsidRDefault="00DB639A" w:rsidP="00DB639A"/>
    <w:p w14:paraId="3F0FCDDB" w14:textId="77777777" w:rsidR="00DB639A" w:rsidRPr="00DB639A" w:rsidRDefault="00DB639A" w:rsidP="00DB639A">
      <w:pPr>
        <w:rPr>
          <w:b/>
          <w:bCs/>
        </w:rPr>
      </w:pPr>
      <w:r w:rsidRPr="00DB639A">
        <w:rPr>
          <w:b/>
          <w:bCs/>
        </w:rPr>
        <w:t xml:space="preserve">Tidsrom: </w:t>
      </w:r>
    </w:p>
    <w:p w14:paraId="5C59151C" w14:textId="77777777" w:rsidR="00DB639A" w:rsidRPr="00DB639A" w:rsidRDefault="00DB639A" w:rsidP="00DB639A">
      <w:r w:rsidRPr="00DB639A">
        <w:t>Tidsrom for gjennomføring av arbeidsoppgåver/kurs, per uke, kvartal eller halvår. Fyllast ut av lærebedrift og kandidat.</w:t>
      </w:r>
    </w:p>
    <w:p w14:paraId="608BC91B" w14:textId="77777777" w:rsidR="00DB639A" w:rsidRPr="00DB639A" w:rsidRDefault="00DB639A" w:rsidP="00DB639A"/>
    <w:p w14:paraId="6DAF0D43" w14:textId="77777777" w:rsidR="00DB639A" w:rsidRPr="00DB639A" w:rsidRDefault="00DB639A" w:rsidP="00DB639A">
      <w:pPr>
        <w:rPr>
          <w:b/>
          <w:bCs/>
        </w:rPr>
      </w:pPr>
      <w:r w:rsidRPr="00DB639A">
        <w:rPr>
          <w:b/>
          <w:bCs/>
        </w:rPr>
        <w:t>Ansvar:</w:t>
      </w:r>
    </w:p>
    <w:p w14:paraId="6F9CB83A" w14:textId="144933D0" w:rsidR="00DB639A" w:rsidRPr="00DB639A" w:rsidRDefault="035C918E" w:rsidP="00DB639A">
      <w:r>
        <w:t xml:space="preserve">Kven har ansvar for opplæringa? Fyllast ut av </w:t>
      </w:r>
      <w:r w:rsidR="25BACF63">
        <w:t>lære</w:t>
      </w:r>
      <w:r>
        <w:t>bedrift og kandidat.</w:t>
      </w:r>
    </w:p>
    <w:p w14:paraId="0016B580" w14:textId="14FB7C73" w:rsidR="00DD7E00" w:rsidRPr="004526C7" w:rsidRDefault="00DD7E00" w:rsidP="004526C7">
      <w:pPr>
        <w:rPr>
          <w:rFonts w:cs="Arial"/>
          <w:color w:val="303030"/>
        </w:rPr>
      </w:pPr>
    </w:p>
    <w:p w14:paraId="0E9EBC38" w14:textId="77777777" w:rsidR="008B6628" w:rsidRDefault="008B6628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46776FE0" w14:textId="0DC830FB" w:rsidR="56639991" w:rsidRDefault="004526C7" w:rsidP="00BA4604">
      <w:pPr>
        <w:pStyle w:val="Overskrift3"/>
      </w:pPr>
      <w:r>
        <w:lastRenderedPageBreak/>
        <w:t>1</w:t>
      </w:r>
      <w:r w:rsidR="00DD7E00">
        <w:t>.halvår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2834"/>
        <w:gridCol w:w="3683"/>
        <w:gridCol w:w="1559"/>
        <w:gridCol w:w="1700"/>
        <w:gridCol w:w="1483"/>
      </w:tblGrid>
      <w:tr w:rsidR="56639991" w14:paraId="7E23FD06" w14:textId="77777777" w:rsidTr="56639991">
        <w:trPr>
          <w:trHeight w:val="300"/>
        </w:trPr>
        <w:tc>
          <w:tcPr>
            <w:tcW w:w="2689" w:type="dxa"/>
            <w:shd w:val="clear" w:color="auto" w:fill="F2F2F2" w:themeFill="background1" w:themeFillShade="F2"/>
          </w:tcPr>
          <w:p w14:paraId="7E4ADBAE" w14:textId="5CC1E404" w:rsidR="56639991" w:rsidRDefault="56639991" w:rsidP="56639991">
            <w:pPr>
              <w:spacing w:line="276" w:lineRule="auto"/>
              <w:contextualSpacing/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 xml:space="preserve">Arbeidsoppgåve i lærebedrift: </w:t>
            </w:r>
          </w:p>
          <w:p w14:paraId="728C5D2E" w14:textId="4E77D64D" w:rsidR="56639991" w:rsidRDefault="56639991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FF3597D" w14:textId="424F2C3B" w:rsidR="56639991" w:rsidRDefault="56639991" w:rsidP="56639991">
            <w:pPr>
              <w:spacing w:line="276" w:lineRule="auto"/>
              <w:contextualSpacing/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 xml:space="preserve">Beskriving av arbeidsoppgåver: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3158917" w14:textId="77777777" w:rsidR="56639991" w:rsidRDefault="56639991" w:rsidP="56639991">
            <w:pPr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 xml:space="preserve">Læringsfokus: </w:t>
            </w:r>
          </w:p>
          <w:p w14:paraId="2A5DE020" w14:textId="6CBB846B" w:rsidR="56639991" w:rsidRDefault="56639991" w:rsidP="566399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5E861CC" w14:textId="78EB6E4E" w:rsidR="56639991" w:rsidRDefault="56639991" w:rsidP="56639991">
            <w:pPr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 xml:space="preserve">Sertifisering, kurs: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6AC71DE" w14:textId="7E8FD0D5" w:rsidR="56639991" w:rsidRDefault="56639991" w:rsidP="56639991">
            <w:pPr>
              <w:rPr>
                <w:rFonts w:cs="Arial"/>
                <w:color w:val="303030"/>
                <w:sz w:val="16"/>
                <w:szCs w:val="16"/>
              </w:rPr>
            </w:pPr>
            <w:r w:rsidRPr="56639991">
              <w:rPr>
                <w:rFonts w:cs="Arial"/>
                <w:color w:val="303030"/>
              </w:rPr>
              <w:t xml:space="preserve">Tidsrom: </w:t>
            </w:r>
          </w:p>
        </w:tc>
        <w:tc>
          <w:tcPr>
            <w:tcW w:w="1483" w:type="dxa"/>
            <w:shd w:val="clear" w:color="auto" w:fill="F2F2F2" w:themeFill="background1" w:themeFillShade="F2"/>
          </w:tcPr>
          <w:p w14:paraId="7D2D9BEB" w14:textId="77777777" w:rsidR="56639991" w:rsidRDefault="56639991" w:rsidP="56639991">
            <w:pPr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>Ansvar:</w:t>
            </w:r>
          </w:p>
          <w:p w14:paraId="170D82FF" w14:textId="485A2390" w:rsidR="56639991" w:rsidRDefault="56639991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56639991" w14:paraId="230F46AE" w14:textId="77777777" w:rsidTr="56639991">
        <w:trPr>
          <w:trHeight w:val="300"/>
        </w:trPr>
        <w:tc>
          <w:tcPr>
            <w:tcW w:w="2689" w:type="dxa"/>
            <w:shd w:val="clear" w:color="auto" w:fill="auto"/>
          </w:tcPr>
          <w:p w14:paraId="69052FEC" w14:textId="2AC5A857" w:rsidR="56639991" w:rsidRDefault="56639991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73B6B260" w14:textId="77777777" w:rsidR="56639991" w:rsidRDefault="56639991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E2A7458" w14:textId="77777777" w:rsidR="56639991" w:rsidRDefault="56639991" w:rsidP="56639991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7362081F" w14:textId="77777777" w:rsidR="56639991" w:rsidRDefault="56639991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D5D7A86" w14:textId="77777777" w:rsidR="56639991" w:rsidRDefault="56639991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B3F7455" w14:textId="77777777" w:rsidR="56639991" w:rsidRDefault="56639991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372D4927" w14:textId="77777777" w:rsidR="56639991" w:rsidRDefault="56639991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56639991" w14:paraId="28E10138" w14:textId="77777777" w:rsidTr="56639991">
        <w:trPr>
          <w:trHeight w:val="300"/>
        </w:trPr>
        <w:tc>
          <w:tcPr>
            <w:tcW w:w="2689" w:type="dxa"/>
            <w:shd w:val="clear" w:color="auto" w:fill="auto"/>
          </w:tcPr>
          <w:p w14:paraId="5ADA9831" w14:textId="77777777" w:rsidR="56639991" w:rsidRDefault="56639991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58D93E5E" w14:textId="77777777" w:rsidR="56639991" w:rsidRDefault="56639991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19B8CE3" w14:textId="77777777" w:rsidR="56639991" w:rsidRDefault="56639991" w:rsidP="56639991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1F93850B" w14:textId="77777777" w:rsidR="56639991" w:rsidRDefault="56639991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C8C3536" w14:textId="77777777" w:rsidR="56639991" w:rsidRDefault="56639991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86788EB" w14:textId="77777777" w:rsidR="56639991" w:rsidRDefault="56639991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54D5A93F" w14:textId="77777777" w:rsidR="56639991" w:rsidRDefault="56639991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56639991" w14:paraId="3CA728C3" w14:textId="77777777" w:rsidTr="56639991">
        <w:trPr>
          <w:trHeight w:val="300"/>
        </w:trPr>
        <w:tc>
          <w:tcPr>
            <w:tcW w:w="2689" w:type="dxa"/>
            <w:shd w:val="clear" w:color="auto" w:fill="auto"/>
          </w:tcPr>
          <w:p w14:paraId="01429EF2" w14:textId="77777777" w:rsidR="56639991" w:rsidRDefault="56639991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3D4553C2" w14:textId="77777777" w:rsidR="56639991" w:rsidRDefault="56639991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B56629F" w14:textId="77777777" w:rsidR="56639991" w:rsidRDefault="56639991" w:rsidP="56639991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7FF5C8FE" w14:textId="77777777" w:rsidR="56639991" w:rsidRDefault="56639991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1DB2A92" w14:textId="77777777" w:rsidR="56639991" w:rsidRDefault="56639991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D30618C" w14:textId="77777777" w:rsidR="56639991" w:rsidRDefault="56639991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3AA700F0" w14:textId="77777777" w:rsidR="56639991" w:rsidRDefault="56639991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F5593" w14:paraId="6AA23CBD" w14:textId="77777777" w:rsidTr="56639991">
        <w:trPr>
          <w:trHeight w:val="300"/>
        </w:trPr>
        <w:tc>
          <w:tcPr>
            <w:tcW w:w="2689" w:type="dxa"/>
            <w:shd w:val="clear" w:color="auto" w:fill="auto"/>
          </w:tcPr>
          <w:p w14:paraId="07DBECE5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5266D75F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E6141D6" w14:textId="77777777" w:rsidR="001F5593" w:rsidRDefault="001F5593" w:rsidP="56639991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04277EEB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A3CBE7B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7646EF8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3301E45B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F5593" w14:paraId="07777F62" w14:textId="77777777" w:rsidTr="56639991">
        <w:trPr>
          <w:trHeight w:val="300"/>
        </w:trPr>
        <w:tc>
          <w:tcPr>
            <w:tcW w:w="2689" w:type="dxa"/>
            <w:shd w:val="clear" w:color="auto" w:fill="auto"/>
          </w:tcPr>
          <w:p w14:paraId="1436A0BA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19BF15F6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2BA3D88" w14:textId="77777777" w:rsidR="001F5593" w:rsidRDefault="001F5593" w:rsidP="56639991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4DD768F7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BE2AE69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249D474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0568259C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F5593" w14:paraId="41FB7AE5" w14:textId="77777777" w:rsidTr="56639991">
        <w:trPr>
          <w:trHeight w:val="300"/>
        </w:trPr>
        <w:tc>
          <w:tcPr>
            <w:tcW w:w="2689" w:type="dxa"/>
            <w:shd w:val="clear" w:color="auto" w:fill="auto"/>
          </w:tcPr>
          <w:p w14:paraId="1087F1B5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6E1DD071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8D272F8" w14:textId="77777777" w:rsidR="001F5593" w:rsidRDefault="001F5593" w:rsidP="56639991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0C914793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C737DB6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5AA8882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6A43B173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F5593" w14:paraId="2603A972" w14:textId="77777777" w:rsidTr="56639991">
        <w:trPr>
          <w:trHeight w:val="300"/>
        </w:trPr>
        <w:tc>
          <w:tcPr>
            <w:tcW w:w="2689" w:type="dxa"/>
            <w:shd w:val="clear" w:color="auto" w:fill="auto"/>
          </w:tcPr>
          <w:p w14:paraId="0B7F66F8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73DAA131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566C412" w14:textId="77777777" w:rsidR="001F5593" w:rsidRDefault="001F5593" w:rsidP="56639991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727CB656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56BEC3E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852C8B0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6AE9CA52" w14:textId="77777777" w:rsidR="001F5593" w:rsidRDefault="001F5593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</w:tbl>
    <w:p w14:paraId="2D5433C6" w14:textId="1832CE97" w:rsidR="56639991" w:rsidRDefault="56639991" w:rsidP="56639991">
      <w:pPr>
        <w:spacing w:line="276" w:lineRule="auto"/>
        <w:contextualSpacing/>
        <w:rPr>
          <w:rFonts w:cs="Arial"/>
          <w:color w:val="30303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764"/>
        <w:gridCol w:w="1701"/>
        <w:gridCol w:w="1483"/>
      </w:tblGrid>
      <w:tr w:rsidR="56639991" w14:paraId="215F14C0" w14:textId="77777777" w:rsidTr="787D8CDD">
        <w:trPr>
          <w:trHeight w:val="300"/>
        </w:trPr>
        <w:tc>
          <w:tcPr>
            <w:tcW w:w="10768" w:type="dxa"/>
            <w:shd w:val="clear" w:color="auto" w:fill="F2F2F2" w:themeFill="background1" w:themeFillShade="F2"/>
          </w:tcPr>
          <w:p w14:paraId="47D6BAA0" w14:textId="77777777" w:rsidR="56639991" w:rsidRDefault="56639991" w:rsidP="56639991">
            <w:pPr>
              <w:rPr>
                <w:sz w:val="20"/>
                <w:szCs w:val="20"/>
              </w:rPr>
            </w:pPr>
            <w:r w:rsidRPr="56639991">
              <w:rPr>
                <w:sz w:val="20"/>
                <w:szCs w:val="20"/>
              </w:rPr>
              <w:t>Halvårsvurdering (med utgangspunkt i intern plan og kompetansemåla i læreplanen)</w:t>
            </w:r>
          </w:p>
          <w:p w14:paraId="54ECF3C5" w14:textId="77777777" w:rsidR="56639991" w:rsidRDefault="56639991" w:rsidP="56639991">
            <w:pPr>
              <w:rPr>
                <w:sz w:val="20"/>
                <w:szCs w:val="20"/>
              </w:rPr>
            </w:pPr>
            <w:r w:rsidRPr="56639991">
              <w:rPr>
                <w:sz w:val="20"/>
                <w:szCs w:val="20"/>
              </w:rPr>
              <w:t>Vurdering og framovermelding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D650363" w14:textId="77777777" w:rsidR="56639991" w:rsidRDefault="56639991" w:rsidP="56639991">
            <w:pPr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>Dato:</w:t>
            </w:r>
          </w:p>
        </w:tc>
        <w:tc>
          <w:tcPr>
            <w:tcW w:w="1483" w:type="dxa"/>
            <w:shd w:val="clear" w:color="auto" w:fill="F2F2F2" w:themeFill="background1" w:themeFillShade="F2"/>
          </w:tcPr>
          <w:p w14:paraId="44DD501F" w14:textId="72FE7F29" w:rsidR="56639991" w:rsidRDefault="67B27BAD" w:rsidP="56639991">
            <w:pPr>
              <w:rPr>
                <w:rFonts w:cs="Arial"/>
                <w:color w:val="303030"/>
              </w:rPr>
            </w:pPr>
            <w:proofErr w:type="spellStart"/>
            <w:r w:rsidRPr="787D8CDD">
              <w:rPr>
                <w:rFonts w:cs="Arial"/>
                <w:color w:val="303030"/>
              </w:rPr>
              <w:t>Tilstade</w:t>
            </w:r>
            <w:r w:rsidR="7625DA3F" w:rsidRPr="787D8CDD">
              <w:rPr>
                <w:rFonts w:cs="Arial"/>
                <w:color w:val="303030"/>
              </w:rPr>
              <w:t>s</w:t>
            </w:r>
            <w:proofErr w:type="spellEnd"/>
            <w:r w:rsidRPr="787D8CDD">
              <w:rPr>
                <w:rFonts w:cs="Arial"/>
                <w:color w:val="303030"/>
              </w:rPr>
              <w:t>:</w:t>
            </w:r>
            <w:r w:rsidR="00D3036F">
              <w:rPr>
                <w:rFonts w:cs="Arial"/>
                <w:color w:val="303030"/>
              </w:rPr>
              <w:t xml:space="preserve"> </w:t>
            </w:r>
          </w:p>
        </w:tc>
      </w:tr>
    </w:tbl>
    <w:p w14:paraId="32D8F327" w14:textId="410FFE25" w:rsidR="56639991" w:rsidRDefault="56639991" w:rsidP="56639991">
      <w:pPr>
        <w:spacing w:line="276" w:lineRule="auto"/>
        <w:contextualSpacing/>
        <w:rPr>
          <w:rFonts w:cs="Arial"/>
          <w:color w:val="303030"/>
        </w:rPr>
      </w:pPr>
    </w:p>
    <w:p w14:paraId="4198708D" w14:textId="2F5E8BC5" w:rsidR="00BA4604" w:rsidRDefault="00BA4604">
      <w:pPr>
        <w:spacing w:after="160" w:line="259" w:lineRule="auto"/>
        <w:rPr>
          <w:rFonts w:cs="Arial"/>
          <w:color w:val="303030"/>
        </w:rPr>
      </w:pPr>
      <w:r>
        <w:rPr>
          <w:rFonts w:cs="Arial"/>
          <w:color w:val="303030"/>
        </w:rPr>
        <w:br w:type="page"/>
      </w:r>
    </w:p>
    <w:p w14:paraId="43ED7A3A" w14:textId="61FC83F0" w:rsidR="004526C7" w:rsidRPr="00BA4604" w:rsidRDefault="004526C7" w:rsidP="00BA4604">
      <w:pPr>
        <w:pStyle w:val="Overskrift3"/>
      </w:pPr>
      <w:r>
        <w:lastRenderedPageBreak/>
        <w:t>2.halvår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2834"/>
        <w:gridCol w:w="3683"/>
        <w:gridCol w:w="1559"/>
        <w:gridCol w:w="1700"/>
        <w:gridCol w:w="1483"/>
      </w:tblGrid>
      <w:tr w:rsidR="001F5593" w14:paraId="43C8C64C" w14:textId="77777777" w:rsidTr="00B34A22">
        <w:trPr>
          <w:trHeight w:val="300"/>
        </w:trPr>
        <w:tc>
          <w:tcPr>
            <w:tcW w:w="2689" w:type="dxa"/>
            <w:shd w:val="clear" w:color="auto" w:fill="F2F2F2" w:themeFill="background1" w:themeFillShade="F2"/>
          </w:tcPr>
          <w:p w14:paraId="3C0AF76F" w14:textId="77777777" w:rsidR="001F5593" w:rsidRDefault="001F5593" w:rsidP="00B34A22">
            <w:pPr>
              <w:spacing w:line="276" w:lineRule="auto"/>
              <w:contextualSpacing/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 xml:space="preserve">Arbeidsoppgåve i lærebedrift: </w:t>
            </w:r>
          </w:p>
          <w:p w14:paraId="0BC323D6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842794B" w14:textId="77777777" w:rsidR="001F5593" w:rsidRDefault="001F5593" w:rsidP="00B34A22">
            <w:pPr>
              <w:spacing w:line="276" w:lineRule="auto"/>
              <w:contextualSpacing/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 xml:space="preserve">Beskriving av arbeidsoppgåver: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9342710" w14:textId="77777777" w:rsidR="001F5593" w:rsidRDefault="001F5593" w:rsidP="00B34A22">
            <w:pPr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 xml:space="preserve">Læringsfokus: </w:t>
            </w:r>
          </w:p>
          <w:p w14:paraId="30CB4B1C" w14:textId="77777777" w:rsidR="001F5593" w:rsidRDefault="001F5593" w:rsidP="00B34A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20D30CA" w14:textId="77777777" w:rsidR="001F5593" w:rsidRDefault="001F5593" w:rsidP="00B34A22">
            <w:pPr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 xml:space="preserve">Sertifisering, kurs: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F157106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  <w:r w:rsidRPr="56639991">
              <w:rPr>
                <w:rFonts w:cs="Arial"/>
                <w:color w:val="303030"/>
              </w:rPr>
              <w:t xml:space="preserve">Tidsrom: </w:t>
            </w:r>
          </w:p>
        </w:tc>
        <w:tc>
          <w:tcPr>
            <w:tcW w:w="1483" w:type="dxa"/>
            <w:shd w:val="clear" w:color="auto" w:fill="F2F2F2" w:themeFill="background1" w:themeFillShade="F2"/>
          </w:tcPr>
          <w:p w14:paraId="049DE381" w14:textId="77777777" w:rsidR="001F5593" w:rsidRDefault="001F5593" w:rsidP="00B34A22">
            <w:pPr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>Ansvar:</w:t>
            </w:r>
          </w:p>
          <w:p w14:paraId="382D7AB2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F5593" w14:paraId="49B2A4C1" w14:textId="77777777" w:rsidTr="00B34A22">
        <w:trPr>
          <w:trHeight w:val="300"/>
        </w:trPr>
        <w:tc>
          <w:tcPr>
            <w:tcW w:w="2689" w:type="dxa"/>
            <w:shd w:val="clear" w:color="auto" w:fill="auto"/>
          </w:tcPr>
          <w:p w14:paraId="086C1DF7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36C643BB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F211CD8" w14:textId="77777777" w:rsidR="001F5593" w:rsidRDefault="001F5593" w:rsidP="00B34A22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645C8859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CE79E2A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CAB974F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0DD89AAD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F5593" w14:paraId="4B3AF517" w14:textId="77777777" w:rsidTr="00B34A22">
        <w:trPr>
          <w:trHeight w:val="300"/>
        </w:trPr>
        <w:tc>
          <w:tcPr>
            <w:tcW w:w="2689" w:type="dxa"/>
            <w:shd w:val="clear" w:color="auto" w:fill="auto"/>
          </w:tcPr>
          <w:p w14:paraId="65676C02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4BA77825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72B90119" w14:textId="77777777" w:rsidR="001F5593" w:rsidRDefault="001F5593" w:rsidP="00B34A22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3E6C1E3C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4D0AAE7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4394837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04946031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F5593" w14:paraId="50D53B97" w14:textId="77777777" w:rsidTr="00B34A22">
        <w:trPr>
          <w:trHeight w:val="300"/>
        </w:trPr>
        <w:tc>
          <w:tcPr>
            <w:tcW w:w="2689" w:type="dxa"/>
            <w:shd w:val="clear" w:color="auto" w:fill="auto"/>
          </w:tcPr>
          <w:p w14:paraId="2FD96386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41CBE24C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5B5568D" w14:textId="77777777" w:rsidR="001F5593" w:rsidRDefault="001F5593" w:rsidP="00B34A22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58C62A00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546267B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F3F066A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1FE5E029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F5593" w14:paraId="63ED99F5" w14:textId="77777777" w:rsidTr="00B34A22">
        <w:trPr>
          <w:trHeight w:val="300"/>
        </w:trPr>
        <w:tc>
          <w:tcPr>
            <w:tcW w:w="2689" w:type="dxa"/>
            <w:shd w:val="clear" w:color="auto" w:fill="auto"/>
          </w:tcPr>
          <w:p w14:paraId="1F5C00A0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2790BBC4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7680062C" w14:textId="77777777" w:rsidR="001F5593" w:rsidRDefault="001F5593" w:rsidP="00B34A22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2879BA20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0E62614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84FBFE7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2681FDAD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F5593" w14:paraId="1DB687BF" w14:textId="77777777" w:rsidTr="00B34A22">
        <w:trPr>
          <w:trHeight w:val="300"/>
        </w:trPr>
        <w:tc>
          <w:tcPr>
            <w:tcW w:w="2689" w:type="dxa"/>
            <w:shd w:val="clear" w:color="auto" w:fill="auto"/>
          </w:tcPr>
          <w:p w14:paraId="2D382A1E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5EB479C4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CB04F3C" w14:textId="77777777" w:rsidR="001F5593" w:rsidRDefault="001F5593" w:rsidP="00B34A22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22DC9461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3351014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5B683A4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65E50325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F5593" w14:paraId="2AA661F5" w14:textId="77777777" w:rsidTr="00B34A22">
        <w:trPr>
          <w:trHeight w:val="300"/>
        </w:trPr>
        <w:tc>
          <w:tcPr>
            <w:tcW w:w="2689" w:type="dxa"/>
            <w:shd w:val="clear" w:color="auto" w:fill="auto"/>
          </w:tcPr>
          <w:p w14:paraId="7E82740A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6DAA92AD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3C9D82E" w14:textId="77777777" w:rsidR="001F5593" w:rsidRDefault="001F5593" w:rsidP="00B34A22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317734C1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52F9400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D4D8D34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332EEF7D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F5593" w14:paraId="286CEDA9" w14:textId="77777777" w:rsidTr="00B34A22">
        <w:trPr>
          <w:trHeight w:val="300"/>
        </w:trPr>
        <w:tc>
          <w:tcPr>
            <w:tcW w:w="2689" w:type="dxa"/>
            <w:shd w:val="clear" w:color="auto" w:fill="auto"/>
          </w:tcPr>
          <w:p w14:paraId="4C08BBC9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0618E850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494F3D2" w14:textId="77777777" w:rsidR="001F5593" w:rsidRDefault="001F5593" w:rsidP="00B34A22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615A7FF3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7EB841D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1382985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729DBD1D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</w:tbl>
    <w:p w14:paraId="65D80C69" w14:textId="77777777" w:rsidR="001F5593" w:rsidRDefault="001F559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764"/>
        <w:gridCol w:w="1701"/>
        <w:gridCol w:w="1483"/>
      </w:tblGrid>
      <w:tr w:rsidR="001F5593" w14:paraId="575A6E4C" w14:textId="77777777" w:rsidTr="787D8CDD">
        <w:trPr>
          <w:trHeight w:val="300"/>
        </w:trPr>
        <w:tc>
          <w:tcPr>
            <w:tcW w:w="10768" w:type="dxa"/>
            <w:shd w:val="clear" w:color="auto" w:fill="F2F2F2" w:themeFill="background1" w:themeFillShade="F2"/>
          </w:tcPr>
          <w:p w14:paraId="2C60F535" w14:textId="77777777" w:rsidR="001F5593" w:rsidRDefault="001F5593" w:rsidP="00B34A22">
            <w:pPr>
              <w:rPr>
                <w:sz w:val="20"/>
                <w:szCs w:val="20"/>
              </w:rPr>
            </w:pPr>
            <w:r w:rsidRPr="56639991">
              <w:rPr>
                <w:sz w:val="20"/>
                <w:szCs w:val="20"/>
              </w:rPr>
              <w:t>Halvårsvurdering (med utgangspunkt i intern plan og kompetansemåla i læreplanen)</w:t>
            </w:r>
          </w:p>
          <w:p w14:paraId="1EABBCA9" w14:textId="77777777" w:rsidR="001F5593" w:rsidRDefault="001F5593" w:rsidP="00B34A22">
            <w:pPr>
              <w:rPr>
                <w:sz w:val="20"/>
                <w:szCs w:val="20"/>
              </w:rPr>
            </w:pPr>
            <w:r w:rsidRPr="56639991">
              <w:rPr>
                <w:sz w:val="20"/>
                <w:szCs w:val="20"/>
              </w:rPr>
              <w:t>Vurdering og framovermelding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D716108" w14:textId="77777777" w:rsidR="001F5593" w:rsidRDefault="001F5593" w:rsidP="00B34A22">
            <w:pPr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>Dato:</w:t>
            </w:r>
          </w:p>
        </w:tc>
        <w:tc>
          <w:tcPr>
            <w:tcW w:w="1483" w:type="dxa"/>
            <w:shd w:val="clear" w:color="auto" w:fill="F2F2F2" w:themeFill="background1" w:themeFillShade="F2"/>
          </w:tcPr>
          <w:p w14:paraId="41A44E3E" w14:textId="362A4DC8" w:rsidR="001F5593" w:rsidRDefault="39BF28F8" w:rsidP="00B34A22">
            <w:pPr>
              <w:rPr>
                <w:rFonts w:cs="Arial"/>
                <w:color w:val="303030"/>
              </w:rPr>
            </w:pPr>
            <w:proofErr w:type="spellStart"/>
            <w:r w:rsidRPr="787D8CDD">
              <w:rPr>
                <w:rFonts w:cs="Arial"/>
                <w:color w:val="303030"/>
              </w:rPr>
              <w:t>Tilstade</w:t>
            </w:r>
            <w:r w:rsidR="4BE97829" w:rsidRPr="787D8CDD">
              <w:rPr>
                <w:rFonts w:cs="Arial"/>
                <w:color w:val="303030"/>
              </w:rPr>
              <w:t>s</w:t>
            </w:r>
            <w:proofErr w:type="spellEnd"/>
            <w:r w:rsidRPr="787D8CDD">
              <w:rPr>
                <w:rFonts w:cs="Arial"/>
                <w:color w:val="303030"/>
              </w:rPr>
              <w:t>:</w:t>
            </w:r>
          </w:p>
        </w:tc>
      </w:tr>
    </w:tbl>
    <w:p w14:paraId="7A4FB07E" w14:textId="77777777" w:rsidR="001F5593" w:rsidRDefault="001F5593"/>
    <w:p w14:paraId="41B21211" w14:textId="77777777" w:rsidR="001F5593" w:rsidRDefault="001F5593">
      <w:pPr>
        <w:spacing w:after="160" w:line="259" w:lineRule="auto"/>
      </w:pPr>
      <w:r>
        <w:br w:type="page"/>
      </w:r>
    </w:p>
    <w:p w14:paraId="65A4F8FD" w14:textId="77777777" w:rsidR="001F5593" w:rsidRDefault="001F5593" w:rsidP="00415A30">
      <w:pPr>
        <w:pStyle w:val="Overskrift3"/>
      </w:pPr>
      <w:r>
        <w:lastRenderedPageBreak/>
        <w:t>3. halvår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2834"/>
        <w:gridCol w:w="3683"/>
        <w:gridCol w:w="1559"/>
        <w:gridCol w:w="1700"/>
        <w:gridCol w:w="1483"/>
      </w:tblGrid>
      <w:tr w:rsidR="001F5593" w14:paraId="553CF833" w14:textId="77777777" w:rsidTr="00B34A22">
        <w:trPr>
          <w:trHeight w:val="300"/>
        </w:trPr>
        <w:tc>
          <w:tcPr>
            <w:tcW w:w="2689" w:type="dxa"/>
            <w:shd w:val="clear" w:color="auto" w:fill="F2F2F2" w:themeFill="background1" w:themeFillShade="F2"/>
          </w:tcPr>
          <w:p w14:paraId="04F0ED5C" w14:textId="77777777" w:rsidR="001F5593" w:rsidRDefault="001F5593" w:rsidP="00B34A22">
            <w:pPr>
              <w:spacing w:line="276" w:lineRule="auto"/>
              <w:contextualSpacing/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 xml:space="preserve">Arbeidsoppgåve i lærebedrift: </w:t>
            </w:r>
          </w:p>
          <w:p w14:paraId="29CEA808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8110AED" w14:textId="77777777" w:rsidR="001F5593" w:rsidRDefault="001F5593" w:rsidP="00B34A22">
            <w:pPr>
              <w:spacing w:line="276" w:lineRule="auto"/>
              <w:contextualSpacing/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 xml:space="preserve">Beskriving av arbeidsoppgåver: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40DD2600" w14:textId="77777777" w:rsidR="001F5593" w:rsidRDefault="001F5593" w:rsidP="00B34A22">
            <w:pPr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 xml:space="preserve">Læringsfokus: </w:t>
            </w:r>
          </w:p>
          <w:p w14:paraId="7F07AA3C" w14:textId="77777777" w:rsidR="001F5593" w:rsidRDefault="001F5593" w:rsidP="00B34A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41AB0A3" w14:textId="77777777" w:rsidR="001F5593" w:rsidRDefault="001F5593" w:rsidP="00B34A22">
            <w:pPr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 xml:space="preserve">Sertifisering, kurs: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EF74C55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  <w:r w:rsidRPr="56639991">
              <w:rPr>
                <w:rFonts w:cs="Arial"/>
                <w:color w:val="303030"/>
              </w:rPr>
              <w:t xml:space="preserve">Tidsrom: </w:t>
            </w:r>
          </w:p>
        </w:tc>
        <w:tc>
          <w:tcPr>
            <w:tcW w:w="1483" w:type="dxa"/>
            <w:shd w:val="clear" w:color="auto" w:fill="F2F2F2" w:themeFill="background1" w:themeFillShade="F2"/>
          </w:tcPr>
          <w:p w14:paraId="20384108" w14:textId="77777777" w:rsidR="001F5593" w:rsidRDefault="001F5593" w:rsidP="00B34A22">
            <w:pPr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>Ansvar:</w:t>
            </w:r>
          </w:p>
          <w:p w14:paraId="292395F7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F5593" w14:paraId="1EBC98CD" w14:textId="77777777" w:rsidTr="00B34A22">
        <w:trPr>
          <w:trHeight w:val="300"/>
        </w:trPr>
        <w:tc>
          <w:tcPr>
            <w:tcW w:w="2689" w:type="dxa"/>
            <w:shd w:val="clear" w:color="auto" w:fill="auto"/>
          </w:tcPr>
          <w:p w14:paraId="1F0AA3B5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76370ECC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93FA338" w14:textId="77777777" w:rsidR="001F5593" w:rsidRDefault="001F5593" w:rsidP="00B34A22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59655F9A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11182FE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7DB2144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6C98031E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F5593" w14:paraId="6E75186B" w14:textId="77777777" w:rsidTr="00B34A22">
        <w:trPr>
          <w:trHeight w:val="300"/>
        </w:trPr>
        <w:tc>
          <w:tcPr>
            <w:tcW w:w="2689" w:type="dxa"/>
            <w:shd w:val="clear" w:color="auto" w:fill="auto"/>
          </w:tcPr>
          <w:p w14:paraId="443EB089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34075D39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9902B4D" w14:textId="77777777" w:rsidR="001F5593" w:rsidRDefault="001F5593" w:rsidP="00B34A22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4AD9E969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4DC4314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1061941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520394ED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F5593" w14:paraId="7BC65C57" w14:textId="77777777" w:rsidTr="00B34A22">
        <w:trPr>
          <w:trHeight w:val="300"/>
        </w:trPr>
        <w:tc>
          <w:tcPr>
            <w:tcW w:w="2689" w:type="dxa"/>
            <w:shd w:val="clear" w:color="auto" w:fill="auto"/>
          </w:tcPr>
          <w:p w14:paraId="1D36B649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56FBDA45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6F17B69" w14:textId="77777777" w:rsidR="001F5593" w:rsidRDefault="001F5593" w:rsidP="00B34A22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491825AA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E69BF47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9DBDC6F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02A47FC5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F5593" w14:paraId="6EB1B61B" w14:textId="77777777" w:rsidTr="00B34A22">
        <w:trPr>
          <w:trHeight w:val="300"/>
        </w:trPr>
        <w:tc>
          <w:tcPr>
            <w:tcW w:w="2689" w:type="dxa"/>
            <w:shd w:val="clear" w:color="auto" w:fill="auto"/>
          </w:tcPr>
          <w:p w14:paraId="03D16328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12D5AF27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AAD38CC" w14:textId="77777777" w:rsidR="001F5593" w:rsidRDefault="001F5593" w:rsidP="00B34A22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5268A47A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37AC945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8881396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4764522F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F5593" w14:paraId="35B8E27D" w14:textId="77777777" w:rsidTr="00B34A22">
        <w:trPr>
          <w:trHeight w:val="300"/>
        </w:trPr>
        <w:tc>
          <w:tcPr>
            <w:tcW w:w="2689" w:type="dxa"/>
            <w:shd w:val="clear" w:color="auto" w:fill="auto"/>
          </w:tcPr>
          <w:p w14:paraId="32A40C44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5A775A41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FCE4961" w14:textId="77777777" w:rsidR="001F5593" w:rsidRDefault="001F5593" w:rsidP="00B34A22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17E1D8F2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E4C7310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5E6FAA9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692B1B08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F5593" w14:paraId="31946BDF" w14:textId="77777777" w:rsidTr="00B34A22">
        <w:trPr>
          <w:trHeight w:val="300"/>
        </w:trPr>
        <w:tc>
          <w:tcPr>
            <w:tcW w:w="2689" w:type="dxa"/>
            <w:shd w:val="clear" w:color="auto" w:fill="auto"/>
          </w:tcPr>
          <w:p w14:paraId="10D5B46C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717752FF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9B7F095" w14:textId="77777777" w:rsidR="001F5593" w:rsidRDefault="001F5593" w:rsidP="00B34A22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709545FD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9AAEE27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D7F0FBC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2E8B504D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F5593" w14:paraId="3AF7F3AB" w14:textId="77777777" w:rsidTr="00B34A22">
        <w:trPr>
          <w:trHeight w:val="300"/>
        </w:trPr>
        <w:tc>
          <w:tcPr>
            <w:tcW w:w="2689" w:type="dxa"/>
            <w:shd w:val="clear" w:color="auto" w:fill="auto"/>
          </w:tcPr>
          <w:p w14:paraId="25FB11F2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2BEC32C7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F64C92C" w14:textId="77777777" w:rsidR="001F5593" w:rsidRDefault="001F5593" w:rsidP="00B34A22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78865E65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5E0387C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5E3C730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5E5D439E" w14:textId="77777777" w:rsidR="001F5593" w:rsidRDefault="001F5593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</w:tbl>
    <w:p w14:paraId="6CDD6B6A" w14:textId="6F216BCB" w:rsidR="001F5593" w:rsidRDefault="001F559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764"/>
        <w:gridCol w:w="1701"/>
        <w:gridCol w:w="1483"/>
      </w:tblGrid>
      <w:tr w:rsidR="001F5593" w14:paraId="4A3F3F76" w14:textId="77777777" w:rsidTr="787D8CDD">
        <w:trPr>
          <w:trHeight w:val="300"/>
        </w:trPr>
        <w:tc>
          <w:tcPr>
            <w:tcW w:w="10768" w:type="dxa"/>
            <w:shd w:val="clear" w:color="auto" w:fill="F2F2F2" w:themeFill="background1" w:themeFillShade="F2"/>
          </w:tcPr>
          <w:p w14:paraId="5FB647D7" w14:textId="77777777" w:rsidR="001F5593" w:rsidRDefault="001F5593" w:rsidP="00B34A22">
            <w:pPr>
              <w:rPr>
                <w:sz w:val="20"/>
                <w:szCs w:val="20"/>
              </w:rPr>
            </w:pPr>
            <w:r w:rsidRPr="56639991">
              <w:rPr>
                <w:sz w:val="20"/>
                <w:szCs w:val="20"/>
              </w:rPr>
              <w:t>Halvårsvurdering (med utgangspunkt i intern plan og kompetansemåla i læreplanen)</w:t>
            </w:r>
          </w:p>
          <w:p w14:paraId="6EEEE40F" w14:textId="77777777" w:rsidR="001F5593" w:rsidRDefault="001F5593" w:rsidP="00B34A22">
            <w:pPr>
              <w:rPr>
                <w:sz w:val="20"/>
                <w:szCs w:val="20"/>
              </w:rPr>
            </w:pPr>
            <w:r w:rsidRPr="56639991">
              <w:rPr>
                <w:sz w:val="20"/>
                <w:szCs w:val="20"/>
              </w:rPr>
              <w:t>Vurdering og framovermelding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DB0154C" w14:textId="77777777" w:rsidR="001F5593" w:rsidRDefault="001F5593" w:rsidP="00B34A22">
            <w:pPr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>Dato:</w:t>
            </w:r>
          </w:p>
        </w:tc>
        <w:tc>
          <w:tcPr>
            <w:tcW w:w="1483" w:type="dxa"/>
            <w:shd w:val="clear" w:color="auto" w:fill="F2F2F2" w:themeFill="background1" w:themeFillShade="F2"/>
          </w:tcPr>
          <w:p w14:paraId="472DFC92" w14:textId="6A461E81" w:rsidR="001F5593" w:rsidRDefault="39BF28F8" w:rsidP="00B34A22">
            <w:pPr>
              <w:rPr>
                <w:rFonts w:cs="Arial"/>
                <w:color w:val="303030"/>
              </w:rPr>
            </w:pPr>
            <w:proofErr w:type="spellStart"/>
            <w:r w:rsidRPr="787D8CDD">
              <w:rPr>
                <w:rFonts w:cs="Arial"/>
                <w:color w:val="303030"/>
              </w:rPr>
              <w:t>Tilstade</w:t>
            </w:r>
            <w:r w:rsidR="5EC12E67" w:rsidRPr="787D8CDD">
              <w:rPr>
                <w:rFonts w:cs="Arial"/>
                <w:color w:val="303030"/>
              </w:rPr>
              <w:t>s</w:t>
            </w:r>
            <w:proofErr w:type="spellEnd"/>
            <w:r w:rsidRPr="787D8CDD">
              <w:rPr>
                <w:rFonts w:cs="Arial"/>
                <w:color w:val="303030"/>
              </w:rPr>
              <w:t>:</w:t>
            </w:r>
          </w:p>
        </w:tc>
      </w:tr>
    </w:tbl>
    <w:p w14:paraId="2D884470" w14:textId="77777777" w:rsidR="001F5593" w:rsidRDefault="001F5593"/>
    <w:p w14:paraId="7128EFA7" w14:textId="77777777" w:rsidR="00BC2237" w:rsidRDefault="00BC2237">
      <w:pPr>
        <w:spacing w:after="160" w:line="259" w:lineRule="auto"/>
      </w:pPr>
      <w:r>
        <w:br w:type="page"/>
      </w:r>
    </w:p>
    <w:p w14:paraId="7AC345A6" w14:textId="3A6288DA" w:rsidR="00BC2237" w:rsidRDefault="00BC2237" w:rsidP="00415A30">
      <w:pPr>
        <w:pStyle w:val="Overskrift3"/>
      </w:pPr>
      <w:r>
        <w:lastRenderedPageBreak/>
        <w:t>4. halvår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2834"/>
        <w:gridCol w:w="3683"/>
        <w:gridCol w:w="1559"/>
        <w:gridCol w:w="1700"/>
        <w:gridCol w:w="1483"/>
      </w:tblGrid>
      <w:tr w:rsidR="00BC2237" w14:paraId="4D4869E3" w14:textId="77777777" w:rsidTr="00B34A22">
        <w:trPr>
          <w:trHeight w:val="300"/>
        </w:trPr>
        <w:tc>
          <w:tcPr>
            <w:tcW w:w="2689" w:type="dxa"/>
            <w:shd w:val="clear" w:color="auto" w:fill="F2F2F2" w:themeFill="background1" w:themeFillShade="F2"/>
          </w:tcPr>
          <w:p w14:paraId="1215225F" w14:textId="77777777" w:rsidR="00BC2237" w:rsidRDefault="00BC2237" w:rsidP="00B34A22">
            <w:pPr>
              <w:spacing w:line="276" w:lineRule="auto"/>
              <w:contextualSpacing/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 xml:space="preserve">Arbeidsoppgåve i lærebedrift: </w:t>
            </w:r>
          </w:p>
          <w:p w14:paraId="4FD44BB6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E695D9C" w14:textId="77777777" w:rsidR="00BC2237" w:rsidRDefault="00BC2237" w:rsidP="00B34A22">
            <w:pPr>
              <w:spacing w:line="276" w:lineRule="auto"/>
              <w:contextualSpacing/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 xml:space="preserve">Beskriving av arbeidsoppgåver: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4B38F101" w14:textId="77777777" w:rsidR="00BC2237" w:rsidRDefault="00BC2237" w:rsidP="00B34A22">
            <w:pPr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 xml:space="preserve">Læringsfokus: </w:t>
            </w:r>
          </w:p>
          <w:p w14:paraId="62828A34" w14:textId="77777777" w:rsidR="00BC2237" w:rsidRDefault="00BC2237" w:rsidP="00B34A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4FCDABC" w14:textId="77777777" w:rsidR="00BC2237" w:rsidRDefault="00BC2237" w:rsidP="00B34A22">
            <w:pPr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 xml:space="preserve">Sertifisering, kurs: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3604314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  <w:r w:rsidRPr="56639991">
              <w:rPr>
                <w:rFonts w:cs="Arial"/>
                <w:color w:val="303030"/>
              </w:rPr>
              <w:t xml:space="preserve">Tidsrom: </w:t>
            </w:r>
          </w:p>
        </w:tc>
        <w:tc>
          <w:tcPr>
            <w:tcW w:w="1483" w:type="dxa"/>
            <w:shd w:val="clear" w:color="auto" w:fill="F2F2F2" w:themeFill="background1" w:themeFillShade="F2"/>
          </w:tcPr>
          <w:p w14:paraId="0EFA1582" w14:textId="77777777" w:rsidR="00BC2237" w:rsidRDefault="00BC2237" w:rsidP="00B34A22">
            <w:pPr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>Ansvar:</w:t>
            </w:r>
          </w:p>
          <w:p w14:paraId="2B17DB65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BC2237" w14:paraId="045F111A" w14:textId="77777777" w:rsidTr="00B34A22">
        <w:trPr>
          <w:trHeight w:val="300"/>
        </w:trPr>
        <w:tc>
          <w:tcPr>
            <w:tcW w:w="2689" w:type="dxa"/>
            <w:shd w:val="clear" w:color="auto" w:fill="auto"/>
          </w:tcPr>
          <w:p w14:paraId="6E130C25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6BC5C9BF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DD98A37" w14:textId="77777777" w:rsidR="00BC2237" w:rsidRDefault="00BC2237" w:rsidP="00B34A22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3D983420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31488CB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5D08D12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7CC09D4A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BC2237" w14:paraId="73591181" w14:textId="77777777" w:rsidTr="00B34A22">
        <w:trPr>
          <w:trHeight w:val="300"/>
        </w:trPr>
        <w:tc>
          <w:tcPr>
            <w:tcW w:w="2689" w:type="dxa"/>
            <w:shd w:val="clear" w:color="auto" w:fill="auto"/>
          </w:tcPr>
          <w:p w14:paraId="4E1FD79B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369F21E3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1E3CD5F" w14:textId="77777777" w:rsidR="00BC2237" w:rsidRDefault="00BC2237" w:rsidP="00B34A22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6B4A690F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0AD6374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6CD2E7C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787D209D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BC2237" w14:paraId="6655057E" w14:textId="77777777" w:rsidTr="00B34A22">
        <w:trPr>
          <w:trHeight w:val="300"/>
        </w:trPr>
        <w:tc>
          <w:tcPr>
            <w:tcW w:w="2689" w:type="dxa"/>
            <w:shd w:val="clear" w:color="auto" w:fill="auto"/>
          </w:tcPr>
          <w:p w14:paraId="3B018669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448E506C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2B016C1" w14:textId="77777777" w:rsidR="00BC2237" w:rsidRDefault="00BC2237" w:rsidP="00B34A22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5865A395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E41712E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F9FDAB0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729557C5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BC2237" w14:paraId="71F9D097" w14:textId="77777777" w:rsidTr="00B34A22">
        <w:trPr>
          <w:trHeight w:val="300"/>
        </w:trPr>
        <w:tc>
          <w:tcPr>
            <w:tcW w:w="2689" w:type="dxa"/>
            <w:shd w:val="clear" w:color="auto" w:fill="auto"/>
          </w:tcPr>
          <w:p w14:paraId="66C0A663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07BC0839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3942788" w14:textId="77777777" w:rsidR="00BC2237" w:rsidRDefault="00BC2237" w:rsidP="00B34A22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75BD686A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E5BACCE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E01563F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345668A8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BC2237" w14:paraId="7DF2BC60" w14:textId="77777777" w:rsidTr="00B34A22">
        <w:trPr>
          <w:trHeight w:val="300"/>
        </w:trPr>
        <w:tc>
          <w:tcPr>
            <w:tcW w:w="2689" w:type="dxa"/>
            <w:shd w:val="clear" w:color="auto" w:fill="auto"/>
          </w:tcPr>
          <w:p w14:paraId="17C42FB6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5C672086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7B57927D" w14:textId="77777777" w:rsidR="00BC2237" w:rsidRDefault="00BC2237" w:rsidP="00B34A22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699BAF22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49A9095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8A966D2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65DA2CBA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BC2237" w14:paraId="0A178EB0" w14:textId="77777777" w:rsidTr="00B34A22">
        <w:trPr>
          <w:trHeight w:val="300"/>
        </w:trPr>
        <w:tc>
          <w:tcPr>
            <w:tcW w:w="2689" w:type="dxa"/>
            <w:shd w:val="clear" w:color="auto" w:fill="auto"/>
          </w:tcPr>
          <w:p w14:paraId="6431A2CA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5F3EF938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DEBD162" w14:textId="77777777" w:rsidR="00BC2237" w:rsidRDefault="00BC2237" w:rsidP="00B34A22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2ACC4FA1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B17A1B6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4A3B53B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276C8ADA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BC2237" w14:paraId="7DAA0CEF" w14:textId="77777777" w:rsidTr="00B34A22">
        <w:trPr>
          <w:trHeight w:val="300"/>
        </w:trPr>
        <w:tc>
          <w:tcPr>
            <w:tcW w:w="2689" w:type="dxa"/>
            <w:shd w:val="clear" w:color="auto" w:fill="auto"/>
          </w:tcPr>
          <w:p w14:paraId="44C99FF9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060AE97B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BABB4E0" w14:textId="77777777" w:rsidR="00BC2237" w:rsidRDefault="00BC2237" w:rsidP="00B34A22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3546E11F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B3743E4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23475AC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0192F412" w14:textId="77777777" w:rsidR="00BC2237" w:rsidRDefault="00BC2237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</w:tbl>
    <w:p w14:paraId="36D12F6C" w14:textId="77777777" w:rsidR="00BC2237" w:rsidRDefault="00BC223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764"/>
        <w:gridCol w:w="1701"/>
        <w:gridCol w:w="1483"/>
      </w:tblGrid>
      <w:tr w:rsidR="00BC2237" w14:paraId="3B54A3DA" w14:textId="77777777" w:rsidTr="787D8CDD">
        <w:trPr>
          <w:trHeight w:val="300"/>
        </w:trPr>
        <w:tc>
          <w:tcPr>
            <w:tcW w:w="10768" w:type="dxa"/>
            <w:shd w:val="clear" w:color="auto" w:fill="F2F2F2" w:themeFill="background1" w:themeFillShade="F2"/>
          </w:tcPr>
          <w:p w14:paraId="69F00DE6" w14:textId="77777777" w:rsidR="00BC2237" w:rsidRDefault="00BC2237" w:rsidP="00B34A22">
            <w:pPr>
              <w:rPr>
                <w:sz w:val="20"/>
                <w:szCs w:val="20"/>
              </w:rPr>
            </w:pPr>
            <w:r w:rsidRPr="56639991">
              <w:rPr>
                <w:sz w:val="20"/>
                <w:szCs w:val="20"/>
              </w:rPr>
              <w:t>Halvårsvurdering (med utgangspunkt i intern plan og kompetansemåla i læreplanen)</w:t>
            </w:r>
          </w:p>
          <w:p w14:paraId="39523268" w14:textId="77777777" w:rsidR="00BC2237" w:rsidRDefault="00BC2237" w:rsidP="00B34A22">
            <w:pPr>
              <w:rPr>
                <w:sz w:val="20"/>
                <w:szCs w:val="20"/>
              </w:rPr>
            </w:pPr>
            <w:r w:rsidRPr="56639991">
              <w:rPr>
                <w:sz w:val="20"/>
                <w:szCs w:val="20"/>
              </w:rPr>
              <w:t>Vurdering og framovermelding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164914E" w14:textId="77777777" w:rsidR="00BC2237" w:rsidRDefault="00BC2237" w:rsidP="00B34A22">
            <w:pPr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>Dato:</w:t>
            </w:r>
          </w:p>
        </w:tc>
        <w:tc>
          <w:tcPr>
            <w:tcW w:w="1483" w:type="dxa"/>
            <w:shd w:val="clear" w:color="auto" w:fill="F2F2F2" w:themeFill="background1" w:themeFillShade="F2"/>
          </w:tcPr>
          <w:p w14:paraId="2A2728CA" w14:textId="0D9FA1C8" w:rsidR="00BC2237" w:rsidRDefault="6E191211" w:rsidP="00B34A22">
            <w:pPr>
              <w:rPr>
                <w:rFonts w:cs="Arial"/>
                <w:color w:val="303030"/>
              </w:rPr>
            </w:pPr>
            <w:proofErr w:type="spellStart"/>
            <w:r w:rsidRPr="787D8CDD">
              <w:rPr>
                <w:rFonts w:cs="Arial"/>
                <w:color w:val="303030"/>
              </w:rPr>
              <w:t>Tilstade</w:t>
            </w:r>
            <w:r w:rsidR="2121B73C" w:rsidRPr="787D8CDD">
              <w:rPr>
                <w:rFonts w:cs="Arial"/>
                <w:color w:val="303030"/>
              </w:rPr>
              <w:t>s</w:t>
            </w:r>
            <w:proofErr w:type="spellEnd"/>
            <w:r w:rsidRPr="787D8CDD">
              <w:rPr>
                <w:rFonts w:cs="Arial"/>
                <w:color w:val="303030"/>
              </w:rPr>
              <w:t>:</w:t>
            </w:r>
          </w:p>
        </w:tc>
      </w:tr>
    </w:tbl>
    <w:p w14:paraId="13E8ED9B" w14:textId="77777777" w:rsidR="00BC2237" w:rsidRDefault="00BC2237"/>
    <w:p w14:paraId="586AF58E" w14:textId="77777777" w:rsidR="00BC2237" w:rsidRDefault="00BC2237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005686" w:themeColor="text2"/>
          <w:sz w:val="48"/>
          <w:szCs w:val="60"/>
        </w:rPr>
      </w:pPr>
      <w:r>
        <w:br w:type="page"/>
      </w:r>
    </w:p>
    <w:p w14:paraId="4413928E" w14:textId="742206C7" w:rsidR="004526C7" w:rsidRDefault="004526C7" w:rsidP="004526C7">
      <w:pPr>
        <w:pStyle w:val="Overskrift2"/>
      </w:pPr>
      <w:r>
        <w:lastRenderedPageBreak/>
        <w:t>Døme frå ulike fag</w:t>
      </w:r>
    </w:p>
    <w:tbl>
      <w:tblPr>
        <w:tblStyle w:val="Tabellrutenett"/>
        <w:tblW w:w="13952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3685"/>
        <w:gridCol w:w="1559"/>
        <w:gridCol w:w="1701"/>
        <w:gridCol w:w="1483"/>
      </w:tblGrid>
      <w:tr w:rsidR="004526C7" w14:paraId="2D14567A" w14:textId="77777777" w:rsidTr="006B032B">
        <w:tc>
          <w:tcPr>
            <w:tcW w:w="2689" w:type="dxa"/>
            <w:shd w:val="clear" w:color="auto" w:fill="F2F2F2" w:themeFill="background1" w:themeFillShade="F2"/>
          </w:tcPr>
          <w:p w14:paraId="4D50F0DE" w14:textId="77777777" w:rsidR="004526C7" w:rsidRPr="004E5BDD" w:rsidRDefault="004526C7" w:rsidP="006B032B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  <w:r w:rsidRPr="004E5BDD">
              <w:rPr>
                <w:rFonts w:cs="Arial"/>
                <w:color w:val="303030"/>
                <w:sz w:val="16"/>
                <w:szCs w:val="16"/>
              </w:rPr>
              <w:t xml:space="preserve">Arbeidsoppgåve i bedrift: </w:t>
            </w:r>
          </w:p>
          <w:p w14:paraId="35354D37" w14:textId="77777777" w:rsidR="004526C7" w:rsidRPr="004E5BD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8E00548" w14:textId="77777777" w:rsidR="004526C7" w:rsidRPr="004E5BDD" w:rsidRDefault="004526C7" w:rsidP="006B032B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  <w:r w:rsidRPr="004E5BDD">
              <w:rPr>
                <w:rFonts w:cs="Arial"/>
                <w:color w:val="303030"/>
                <w:sz w:val="16"/>
                <w:szCs w:val="16"/>
              </w:rPr>
              <w:t xml:space="preserve">Beskriving av arbeidsoppgåver: </w:t>
            </w:r>
          </w:p>
          <w:p w14:paraId="25376DE1" w14:textId="77777777" w:rsidR="004526C7" w:rsidRPr="004E5BDD" w:rsidRDefault="004526C7" w:rsidP="006B032B">
            <w:pPr>
              <w:spacing w:line="276" w:lineRule="auto"/>
              <w:contextualSpacing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5A7F1898" w14:textId="77777777" w:rsidR="004526C7" w:rsidRPr="004E5BD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4E5BDD">
              <w:rPr>
                <w:rFonts w:cs="Arial"/>
                <w:color w:val="303030"/>
                <w:sz w:val="16"/>
                <w:szCs w:val="16"/>
              </w:rPr>
              <w:t xml:space="preserve">Læringsfokus: </w:t>
            </w:r>
          </w:p>
          <w:p w14:paraId="58DF6079" w14:textId="77777777" w:rsidR="004526C7" w:rsidRPr="004E5BD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C84F952" w14:textId="77777777" w:rsidR="004526C7" w:rsidRPr="004E5BD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4E5BDD">
              <w:rPr>
                <w:rFonts w:cs="Arial"/>
                <w:color w:val="303030"/>
                <w:sz w:val="16"/>
                <w:szCs w:val="16"/>
              </w:rPr>
              <w:t xml:space="preserve">Sertifisering, kurs: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45D7FD3" w14:textId="77777777" w:rsidR="004526C7" w:rsidRPr="004E5BD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4E5BDD">
              <w:rPr>
                <w:rFonts w:cs="Arial"/>
                <w:color w:val="303030"/>
                <w:sz w:val="16"/>
                <w:szCs w:val="16"/>
              </w:rPr>
              <w:t>Tidsrom:</w:t>
            </w:r>
          </w:p>
        </w:tc>
        <w:tc>
          <w:tcPr>
            <w:tcW w:w="1483" w:type="dxa"/>
            <w:shd w:val="clear" w:color="auto" w:fill="F2F2F2" w:themeFill="background1" w:themeFillShade="F2"/>
          </w:tcPr>
          <w:p w14:paraId="71FDB4F7" w14:textId="77777777" w:rsidR="004526C7" w:rsidRPr="004E5BD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4E5BDD">
              <w:rPr>
                <w:rFonts w:cs="Arial"/>
                <w:color w:val="303030"/>
                <w:sz w:val="16"/>
                <w:szCs w:val="16"/>
              </w:rPr>
              <w:t>Ansvar:</w:t>
            </w:r>
          </w:p>
        </w:tc>
      </w:tr>
      <w:tr w:rsidR="004526C7" w14:paraId="1BB90921" w14:textId="77777777" w:rsidTr="006B032B">
        <w:tc>
          <w:tcPr>
            <w:tcW w:w="2689" w:type="dxa"/>
            <w:shd w:val="clear" w:color="auto" w:fill="auto"/>
          </w:tcPr>
          <w:p w14:paraId="00464BC8" w14:textId="77777777" w:rsidR="004526C7" w:rsidRPr="007A7D9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303030"/>
                <w:sz w:val="16"/>
                <w:szCs w:val="16"/>
              </w:rPr>
              <w:t>A</w:t>
            </w:r>
            <w:r w:rsidRPr="007A7D9D">
              <w:rPr>
                <w:rFonts w:cs="Arial"/>
                <w:color w:val="303030"/>
                <w:sz w:val="16"/>
                <w:szCs w:val="16"/>
              </w:rPr>
              <w:t>nleggsmaskinførerfaget</w:t>
            </w:r>
            <w:proofErr w:type="spellEnd"/>
            <w:r w:rsidRPr="007A7D9D">
              <w:rPr>
                <w:rFonts w:cs="Arial"/>
                <w:color w:val="303030"/>
                <w:sz w:val="16"/>
                <w:szCs w:val="16"/>
              </w:rPr>
              <w:t>:</w:t>
            </w:r>
          </w:p>
          <w:p w14:paraId="23D5F9BF" w14:textId="77777777" w:rsidR="004526C7" w:rsidRPr="007A7D9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7A7D9D">
              <w:rPr>
                <w:rFonts w:cs="Arial"/>
                <w:color w:val="303030"/>
                <w:sz w:val="16"/>
                <w:szCs w:val="16"/>
              </w:rPr>
              <w:t>-Dagleg vedlikehald av anleggsmaskiner</w:t>
            </w:r>
          </w:p>
          <w:p w14:paraId="62DACFCE" w14:textId="77777777" w:rsidR="004526C7" w:rsidRPr="007A7D9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7A7D9D">
              <w:rPr>
                <w:rFonts w:cs="Arial"/>
                <w:color w:val="303030"/>
                <w:sz w:val="16"/>
                <w:szCs w:val="16"/>
              </w:rPr>
              <w:t>-Enkle reparasjonar av anleggsmaskiner</w:t>
            </w:r>
          </w:p>
        </w:tc>
        <w:tc>
          <w:tcPr>
            <w:tcW w:w="2835" w:type="dxa"/>
            <w:shd w:val="clear" w:color="auto" w:fill="auto"/>
          </w:tcPr>
          <w:p w14:paraId="7F62FBA2" w14:textId="77777777" w:rsidR="004526C7" w:rsidRPr="007A7D9D" w:rsidRDefault="004526C7" w:rsidP="006B032B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  <w:r w:rsidRPr="007A7D9D">
              <w:rPr>
                <w:rFonts w:cs="Arial"/>
                <w:color w:val="303030"/>
                <w:sz w:val="16"/>
                <w:szCs w:val="16"/>
              </w:rPr>
              <w:t xml:space="preserve">Enkelt vedlikehald av forskjellige typar anleggsmaskiner. Kontroll av fett, påfyll av olje, drivstoff, lyspærer, dekk, </w:t>
            </w:r>
            <w:proofErr w:type="spellStart"/>
            <w:r w:rsidRPr="007A7D9D">
              <w:rPr>
                <w:rFonts w:cs="Arial"/>
                <w:color w:val="303030"/>
                <w:sz w:val="16"/>
                <w:szCs w:val="16"/>
              </w:rPr>
              <w:t>belter</w:t>
            </w:r>
            <w:proofErr w:type="spellEnd"/>
            <w:r w:rsidRPr="007A7D9D">
              <w:rPr>
                <w:rFonts w:cs="Arial"/>
                <w:color w:val="303030"/>
                <w:sz w:val="16"/>
                <w:szCs w:val="16"/>
              </w:rPr>
              <w:t>, ruter samt reinhald av maskin.</w:t>
            </w:r>
          </w:p>
        </w:tc>
        <w:tc>
          <w:tcPr>
            <w:tcW w:w="3685" w:type="dxa"/>
            <w:shd w:val="clear" w:color="auto" w:fill="auto"/>
          </w:tcPr>
          <w:p w14:paraId="135C61FA" w14:textId="77777777" w:rsidR="004526C7" w:rsidRPr="00131628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131628">
              <w:rPr>
                <w:rFonts w:cs="Arial"/>
                <w:color w:val="303030"/>
                <w:sz w:val="16"/>
                <w:szCs w:val="16"/>
              </w:rPr>
              <w:t>-Utføre vedlikehald og enkle rep</w:t>
            </w:r>
            <w:r>
              <w:rPr>
                <w:rFonts w:cs="Arial"/>
                <w:color w:val="303030"/>
                <w:sz w:val="16"/>
                <w:szCs w:val="16"/>
              </w:rPr>
              <w:t>e</w:t>
            </w:r>
            <w:r w:rsidRPr="00131628">
              <w:rPr>
                <w:rFonts w:cs="Arial"/>
                <w:color w:val="303030"/>
                <w:sz w:val="16"/>
                <w:szCs w:val="16"/>
              </w:rPr>
              <w:t>r</w:t>
            </w:r>
            <w:r>
              <w:rPr>
                <w:rFonts w:cs="Arial"/>
                <w:color w:val="303030"/>
                <w:sz w:val="16"/>
                <w:szCs w:val="16"/>
              </w:rPr>
              <w:t>a</w:t>
            </w:r>
            <w:r w:rsidRPr="00131628">
              <w:rPr>
                <w:rFonts w:cs="Arial"/>
                <w:color w:val="303030"/>
                <w:sz w:val="16"/>
                <w:szCs w:val="16"/>
              </w:rPr>
              <w:t>sjonar etter vedlikehaldsmanualen.</w:t>
            </w:r>
          </w:p>
          <w:p w14:paraId="5A276B7E" w14:textId="77777777" w:rsidR="004526C7" w:rsidRPr="00131628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131628">
              <w:rPr>
                <w:rFonts w:cs="Arial"/>
                <w:color w:val="303030"/>
                <w:sz w:val="16"/>
                <w:szCs w:val="16"/>
              </w:rPr>
              <w:t>- bruk av riktige arbeidsstillingar</w:t>
            </w:r>
          </w:p>
          <w:p w14:paraId="3553990A" w14:textId="77777777" w:rsidR="004526C7" w:rsidRPr="007A7D9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131628">
              <w:rPr>
                <w:rFonts w:cs="Arial"/>
                <w:color w:val="303030"/>
                <w:sz w:val="16"/>
                <w:szCs w:val="16"/>
              </w:rPr>
              <w:t xml:space="preserve">- tenke over </w:t>
            </w:r>
            <w:r>
              <w:rPr>
                <w:rFonts w:cs="Arial"/>
                <w:color w:val="303030"/>
                <w:sz w:val="16"/>
                <w:szCs w:val="16"/>
              </w:rPr>
              <w:t>korleis</w:t>
            </w:r>
            <w:r w:rsidRPr="00131628">
              <w:rPr>
                <w:rFonts w:cs="Arial"/>
                <w:color w:val="303030"/>
                <w:sz w:val="16"/>
                <w:szCs w:val="16"/>
              </w:rPr>
              <w:t xml:space="preserve"> arbeidet eventuelt kan  gjennomførast me</w:t>
            </w:r>
            <w:r>
              <w:rPr>
                <w:rFonts w:cs="Arial"/>
                <w:color w:val="303030"/>
                <w:sz w:val="16"/>
                <w:szCs w:val="16"/>
              </w:rPr>
              <w:t>i</w:t>
            </w:r>
            <w:r w:rsidRPr="00131628">
              <w:rPr>
                <w:rFonts w:cs="Arial"/>
                <w:color w:val="303030"/>
                <w:sz w:val="16"/>
                <w:szCs w:val="16"/>
              </w:rPr>
              <w:t xml:space="preserve">r berekraftig </w:t>
            </w:r>
          </w:p>
        </w:tc>
        <w:tc>
          <w:tcPr>
            <w:tcW w:w="1559" w:type="dxa"/>
            <w:shd w:val="clear" w:color="auto" w:fill="auto"/>
          </w:tcPr>
          <w:p w14:paraId="6322ED6C" w14:textId="77777777" w:rsidR="004526C7" w:rsidRPr="007A7D9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915A00">
              <w:rPr>
                <w:rFonts w:cs="Arial"/>
                <w:color w:val="303030"/>
                <w:sz w:val="16"/>
                <w:szCs w:val="16"/>
              </w:rPr>
              <w:t>Vedlikehald av anleggsmaskiner (Internt kurs)</w:t>
            </w:r>
          </w:p>
        </w:tc>
        <w:tc>
          <w:tcPr>
            <w:tcW w:w="1701" w:type="dxa"/>
            <w:shd w:val="clear" w:color="auto" w:fill="auto"/>
          </w:tcPr>
          <w:p w14:paraId="4DFB2B70" w14:textId="77777777" w:rsidR="004526C7" w:rsidRPr="007A7D9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7E5B1D">
              <w:rPr>
                <w:rFonts w:cs="Arial"/>
                <w:color w:val="303030"/>
                <w:sz w:val="16"/>
                <w:szCs w:val="16"/>
              </w:rPr>
              <w:t>Uke 35-36</w:t>
            </w:r>
          </w:p>
        </w:tc>
        <w:tc>
          <w:tcPr>
            <w:tcW w:w="1483" w:type="dxa"/>
            <w:shd w:val="clear" w:color="auto" w:fill="auto"/>
          </w:tcPr>
          <w:p w14:paraId="37BE5469" w14:textId="77777777" w:rsidR="004526C7" w:rsidRPr="007A7D9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>
              <w:rPr>
                <w:rFonts w:cs="Arial"/>
                <w:color w:val="303030"/>
                <w:sz w:val="16"/>
                <w:szCs w:val="16"/>
              </w:rPr>
              <w:t>Per</w:t>
            </w:r>
          </w:p>
        </w:tc>
      </w:tr>
      <w:tr w:rsidR="004526C7" w14:paraId="51352BE0" w14:textId="77777777" w:rsidTr="006B032B">
        <w:tc>
          <w:tcPr>
            <w:tcW w:w="2689" w:type="dxa"/>
            <w:shd w:val="clear" w:color="auto" w:fill="auto"/>
          </w:tcPr>
          <w:p w14:paraId="249FE752" w14:textId="77777777" w:rsidR="004526C7" w:rsidRPr="00F24455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>
              <w:rPr>
                <w:rFonts w:cs="Arial"/>
                <w:color w:val="303030"/>
                <w:sz w:val="16"/>
                <w:szCs w:val="16"/>
              </w:rPr>
              <w:t>F</w:t>
            </w:r>
            <w:r w:rsidRPr="00F24455">
              <w:rPr>
                <w:rFonts w:cs="Arial"/>
                <w:color w:val="303030"/>
                <w:sz w:val="16"/>
                <w:szCs w:val="16"/>
              </w:rPr>
              <w:t>risørfaget:</w:t>
            </w:r>
          </w:p>
          <w:p w14:paraId="2579EE56" w14:textId="77777777" w:rsidR="004526C7" w:rsidRPr="00F24455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F24455">
              <w:rPr>
                <w:rFonts w:cs="Arial"/>
                <w:color w:val="303030"/>
                <w:sz w:val="16"/>
                <w:szCs w:val="16"/>
              </w:rPr>
              <w:t>-Herreklipp med styling på kort hår</w:t>
            </w:r>
          </w:p>
          <w:p w14:paraId="51B91FE6" w14:textId="77777777" w:rsidR="004526C7" w:rsidRPr="007A7D9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F24455">
              <w:rPr>
                <w:rFonts w:cs="Arial"/>
                <w:color w:val="303030"/>
                <w:sz w:val="16"/>
                <w:szCs w:val="16"/>
              </w:rPr>
              <w:t>-Herreklipp på kort og langt hå</w:t>
            </w:r>
            <w:r>
              <w:rPr>
                <w:rFonts w:cs="Arial"/>
                <w:color w:val="303030"/>
                <w:sz w:val="16"/>
                <w:szCs w:val="16"/>
              </w:rPr>
              <w:t>r</w:t>
            </w:r>
          </w:p>
        </w:tc>
        <w:tc>
          <w:tcPr>
            <w:tcW w:w="2835" w:type="dxa"/>
            <w:shd w:val="clear" w:color="auto" w:fill="auto"/>
          </w:tcPr>
          <w:p w14:paraId="46099F68" w14:textId="77777777" w:rsidR="004526C7" w:rsidRPr="00AB6A68" w:rsidRDefault="004526C7" w:rsidP="006B032B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  <w:r w:rsidRPr="00AB6A68">
              <w:rPr>
                <w:rFonts w:cs="Arial"/>
                <w:color w:val="303030"/>
                <w:sz w:val="16"/>
                <w:szCs w:val="16"/>
              </w:rPr>
              <w:t xml:space="preserve">Lærling skal utføre herreklipp med avsluttande styling. </w:t>
            </w:r>
          </w:p>
          <w:p w14:paraId="7A354559" w14:textId="77777777" w:rsidR="004526C7" w:rsidRPr="007A7D9D" w:rsidRDefault="004526C7" w:rsidP="006B032B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  <w:r w:rsidRPr="00AB6A68">
              <w:rPr>
                <w:rFonts w:cs="Arial"/>
                <w:color w:val="303030"/>
                <w:sz w:val="16"/>
                <w:szCs w:val="16"/>
              </w:rPr>
              <w:t>Kombine</w:t>
            </w:r>
            <w:r>
              <w:rPr>
                <w:rFonts w:cs="Arial"/>
                <w:color w:val="303030"/>
                <w:sz w:val="16"/>
                <w:szCs w:val="16"/>
              </w:rPr>
              <w:t>re</w:t>
            </w:r>
            <w:r w:rsidRPr="00AB6A68">
              <w:rPr>
                <w:rFonts w:cs="Arial"/>
                <w:color w:val="303030"/>
                <w:sz w:val="16"/>
                <w:szCs w:val="16"/>
              </w:rPr>
              <w:t xml:space="preserve"> minimum 3 grunnform</w:t>
            </w:r>
            <w:r>
              <w:rPr>
                <w:rFonts w:cs="Arial"/>
                <w:color w:val="303030"/>
                <w:sz w:val="16"/>
                <w:szCs w:val="16"/>
              </w:rPr>
              <w:t>e</w:t>
            </w:r>
            <w:r w:rsidRPr="00AB6A68">
              <w:rPr>
                <w:rFonts w:cs="Arial"/>
                <w:color w:val="303030"/>
                <w:sz w:val="16"/>
                <w:szCs w:val="16"/>
              </w:rPr>
              <w:t xml:space="preserve">r og bruke ulike </w:t>
            </w:r>
            <w:proofErr w:type="spellStart"/>
            <w:r w:rsidRPr="00AB6A68">
              <w:rPr>
                <w:rFonts w:cs="Arial"/>
                <w:color w:val="303030"/>
                <w:sz w:val="16"/>
                <w:szCs w:val="16"/>
              </w:rPr>
              <w:t>effileringsteknikk</w:t>
            </w:r>
            <w:r>
              <w:rPr>
                <w:rFonts w:cs="Arial"/>
                <w:color w:val="303030"/>
                <w:sz w:val="16"/>
                <w:szCs w:val="16"/>
              </w:rPr>
              <w:t>a</w:t>
            </w:r>
            <w:r w:rsidRPr="00AB6A68">
              <w:rPr>
                <w:rFonts w:cs="Arial"/>
                <w:color w:val="303030"/>
                <w:sz w:val="16"/>
                <w:szCs w:val="16"/>
              </w:rPr>
              <w:t>r</w:t>
            </w:r>
            <w:proofErr w:type="spellEnd"/>
            <w:r w:rsidRPr="00AB6A68">
              <w:rPr>
                <w:rFonts w:cs="Arial"/>
                <w:color w:val="303030"/>
                <w:sz w:val="16"/>
                <w:szCs w:val="16"/>
              </w:rPr>
              <w:t>. Styling</w:t>
            </w:r>
            <w:r>
              <w:rPr>
                <w:rFonts w:cs="Arial"/>
                <w:color w:val="303030"/>
                <w:sz w:val="16"/>
                <w:szCs w:val="16"/>
              </w:rPr>
              <w:t>a</w:t>
            </w:r>
            <w:r w:rsidRPr="00AB6A68">
              <w:rPr>
                <w:rFonts w:cs="Arial"/>
                <w:color w:val="303030"/>
                <w:sz w:val="16"/>
                <w:szCs w:val="16"/>
              </w:rPr>
              <w:t xml:space="preserve"> på korte frisyrar skal v</w:t>
            </w:r>
            <w:r>
              <w:rPr>
                <w:rFonts w:cs="Arial"/>
                <w:color w:val="303030"/>
                <w:sz w:val="16"/>
                <w:szCs w:val="16"/>
              </w:rPr>
              <w:t>e</w:t>
            </w:r>
            <w:r w:rsidRPr="00AB6A68">
              <w:rPr>
                <w:rFonts w:cs="Arial"/>
                <w:color w:val="303030"/>
                <w:sz w:val="16"/>
                <w:szCs w:val="16"/>
              </w:rPr>
              <w:t>re tilpassa maskulin form</w:t>
            </w:r>
          </w:p>
        </w:tc>
        <w:tc>
          <w:tcPr>
            <w:tcW w:w="3685" w:type="dxa"/>
            <w:shd w:val="clear" w:color="auto" w:fill="auto"/>
          </w:tcPr>
          <w:p w14:paraId="68B26F1A" w14:textId="77777777" w:rsidR="004526C7" w:rsidRPr="007726BF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7726BF">
              <w:rPr>
                <w:rFonts w:cs="Arial"/>
                <w:color w:val="303030"/>
                <w:sz w:val="16"/>
                <w:szCs w:val="16"/>
              </w:rPr>
              <w:t>-kombinere grunnform</w:t>
            </w:r>
            <w:r>
              <w:rPr>
                <w:rFonts w:cs="Arial"/>
                <w:color w:val="303030"/>
                <w:sz w:val="16"/>
                <w:szCs w:val="16"/>
              </w:rPr>
              <w:t>e</w:t>
            </w:r>
            <w:r w:rsidRPr="007726BF">
              <w:rPr>
                <w:rFonts w:cs="Arial"/>
                <w:color w:val="303030"/>
                <w:sz w:val="16"/>
                <w:szCs w:val="16"/>
              </w:rPr>
              <w:t>ne for å oppnå maskuline</w:t>
            </w:r>
            <w:r>
              <w:rPr>
                <w:rFonts w:cs="Arial"/>
                <w:color w:val="303030"/>
                <w:sz w:val="16"/>
                <w:szCs w:val="16"/>
              </w:rPr>
              <w:t xml:space="preserve"> </w:t>
            </w:r>
            <w:r w:rsidRPr="007726BF">
              <w:rPr>
                <w:rFonts w:cs="Arial"/>
                <w:color w:val="303030"/>
                <w:sz w:val="16"/>
                <w:szCs w:val="16"/>
              </w:rPr>
              <w:t>uttrykk</w:t>
            </w:r>
          </w:p>
          <w:p w14:paraId="205D1762" w14:textId="77777777" w:rsidR="004526C7" w:rsidRPr="007726BF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7726BF">
              <w:rPr>
                <w:rFonts w:cs="Arial"/>
                <w:color w:val="303030"/>
                <w:sz w:val="16"/>
                <w:szCs w:val="16"/>
              </w:rPr>
              <w:t xml:space="preserve">- kombinere grunnformer og </w:t>
            </w:r>
            <w:proofErr w:type="spellStart"/>
            <w:r w:rsidRPr="007726BF">
              <w:rPr>
                <w:rFonts w:cs="Arial"/>
                <w:color w:val="303030"/>
                <w:sz w:val="16"/>
                <w:szCs w:val="16"/>
              </w:rPr>
              <w:t>stylingteknikk</w:t>
            </w:r>
            <w:r>
              <w:rPr>
                <w:rFonts w:cs="Arial"/>
                <w:color w:val="303030"/>
                <w:sz w:val="16"/>
                <w:szCs w:val="16"/>
              </w:rPr>
              <w:t>a</w:t>
            </w:r>
            <w:r w:rsidRPr="007726BF">
              <w:rPr>
                <w:rFonts w:cs="Arial"/>
                <w:color w:val="303030"/>
                <w:sz w:val="16"/>
                <w:szCs w:val="16"/>
              </w:rPr>
              <w:t>r</w:t>
            </w:r>
            <w:proofErr w:type="spellEnd"/>
            <w:r w:rsidRPr="007726BF">
              <w:rPr>
                <w:rFonts w:cs="Arial"/>
                <w:color w:val="303030"/>
                <w:sz w:val="16"/>
                <w:szCs w:val="16"/>
              </w:rPr>
              <w:t xml:space="preserve"> for å</w:t>
            </w:r>
          </w:p>
          <w:p w14:paraId="2E56C366" w14:textId="77777777" w:rsidR="004526C7" w:rsidRPr="007726BF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7726BF">
              <w:rPr>
                <w:rFonts w:cs="Arial"/>
                <w:color w:val="303030"/>
                <w:sz w:val="16"/>
                <w:szCs w:val="16"/>
              </w:rPr>
              <w:t xml:space="preserve">  oppnå ulike uttrykk i </w:t>
            </w:r>
            <w:proofErr w:type="spellStart"/>
            <w:r w:rsidRPr="007726BF">
              <w:rPr>
                <w:rFonts w:cs="Arial"/>
                <w:color w:val="303030"/>
                <w:sz w:val="16"/>
                <w:szCs w:val="16"/>
              </w:rPr>
              <w:t>frisyr</w:t>
            </w:r>
            <w:r>
              <w:rPr>
                <w:rFonts w:cs="Arial"/>
                <w:color w:val="303030"/>
                <w:sz w:val="16"/>
                <w:szCs w:val="16"/>
              </w:rPr>
              <w:t>a</w:t>
            </w:r>
            <w:proofErr w:type="spellEnd"/>
          </w:p>
          <w:p w14:paraId="5192EDC1" w14:textId="77777777" w:rsidR="004526C7" w:rsidRPr="007A7D9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7726BF">
              <w:rPr>
                <w:rFonts w:cs="Arial"/>
                <w:color w:val="303030"/>
                <w:sz w:val="16"/>
                <w:szCs w:val="16"/>
              </w:rPr>
              <w:t>- bruke riktige arbeidsstilling</w:t>
            </w:r>
            <w:r>
              <w:rPr>
                <w:rFonts w:cs="Arial"/>
                <w:color w:val="303030"/>
                <w:sz w:val="16"/>
                <w:szCs w:val="16"/>
              </w:rPr>
              <w:t>a</w:t>
            </w:r>
            <w:r w:rsidRPr="007726BF">
              <w:rPr>
                <w:rFonts w:cs="Arial"/>
                <w:color w:val="303030"/>
                <w:sz w:val="16"/>
                <w:szCs w:val="16"/>
              </w:rPr>
              <w:t>r</w:t>
            </w:r>
          </w:p>
        </w:tc>
        <w:tc>
          <w:tcPr>
            <w:tcW w:w="1559" w:type="dxa"/>
            <w:shd w:val="clear" w:color="auto" w:fill="auto"/>
          </w:tcPr>
          <w:p w14:paraId="0CB7ECD1" w14:textId="77777777" w:rsidR="004526C7" w:rsidRPr="007A7D9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CB120B">
              <w:rPr>
                <w:rFonts w:cs="Arial"/>
                <w:color w:val="303030"/>
                <w:sz w:val="16"/>
                <w:szCs w:val="16"/>
              </w:rPr>
              <w:t>Ev. kan lærlingen delta på kurs</w:t>
            </w:r>
          </w:p>
        </w:tc>
        <w:tc>
          <w:tcPr>
            <w:tcW w:w="1701" w:type="dxa"/>
            <w:shd w:val="clear" w:color="auto" w:fill="auto"/>
          </w:tcPr>
          <w:p w14:paraId="0704D064" w14:textId="77777777" w:rsidR="004526C7" w:rsidRPr="007A7D9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>
              <w:rPr>
                <w:rFonts w:cs="Arial"/>
                <w:color w:val="303030"/>
                <w:sz w:val="16"/>
                <w:szCs w:val="16"/>
              </w:rPr>
              <w:t>Uke 35-40</w:t>
            </w:r>
          </w:p>
        </w:tc>
        <w:tc>
          <w:tcPr>
            <w:tcW w:w="1483" w:type="dxa"/>
            <w:shd w:val="clear" w:color="auto" w:fill="auto"/>
          </w:tcPr>
          <w:p w14:paraId="5EBB4439" w14:textId="77777777" w:rsidR="004526C7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>
              <w:rPr>
                <w:rFonts w:cs="Arial"/>
                <w:color w:val="303030"/>
                <w:sz w:val="16"/>
                <w:szCs w:val="16"/>
              </w:rPr>
              <w:t>Jørgen</w:t>
            </w:r>
          </w:p>
        </w:tc>
      </w:tr>
      <w:tr w:rsidR="004526C7" w14:paraId="6C3A2728" w14:textId="77777777" w:rsidTr="006B032B">
        <w:tc>
          <w:tcPr>
            <w:tcW w:w="2689" w:type="dxa"/>
            <w:shd w:val="clear" w:color="auto" w:fill="auto"/>
          </w:tcPr>
          <w:p w14:paraId="7FE12329" w14:textId="77777777" w:rsidR="004526C7" w:rsidRPr="00A7501E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>
              <w:rPr>
                <w:rFonts w:cs="Arial"/>
                <w:color w:val="303030"/>
                <w:sz w:val="16"/>
                <w:szCs w:val="16"/>
              </w:rPr>
              <w:t>B</w:t>
            </w:r>
            <w:r w:rsidRPr="00A7501E">
              <w:rPr>
                <w:rFonts w:cs="Arial"/>
                <w:color w:val="303030"/>
                <w:sz w:val="16"/>
                <w:szCs w:val="16"/>
              </w:rPr>
              <w:t>arne- og ungdomsarbeid</w:t>
            </w:r>
            <w:r>
              <w:rPr>
                <w:rFonts w:cs="Arial"/>
                <w:color w:val="303030"/>
                <w:sz w:val="16"/>
                <w:szCs w:val="16"/>
              </w:rPr>
              <w:t>a</w:t>
            </w:r>
            <w:r w:rsidRPr="00A7501E">
              <w:rPr>
                <w:rFonts w:cs="Arial"/>
                <w:color w:val="303030"/>
                <w:sz w:val="16"/>
                <w:szCs w:val="16"/>
              </w:rPr>
              <w:t>rfaget:</w:t>
            </w:r>
          </w:p>
          <w:p w14:paraId="7B0EE695" w14:textId="77777777" w:rsidR="004526C7" w:rsidRPr="007A7D9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A7501E">
              <w:rPr>
                <w:rFonts w:cs="Arial"/>
                <w:color w:val="303030"/>
                <w:sz w:val="16"/>
                <w:szCs w:val="16"/>
              </w:rPr>
              <w:t xml:space="preserve">-Pedagogiske </w:t>
            </w:r>
            <w:proofErr w:type="spellStart"/>
            <w:r w:rsidRPr="00A7501E">
              <w:rPr>
                <w:rFonts w:cs="Arial"/>
                <w:color w:val="303030"/>
                <w:sz w:val="16"/>
                <w:szCs w:val="16"/>
              </w:rPr>
              <w:t>inneaktivitet</w:t>
            </w:r>
            <w:r>
              <w:rPr>
                <w:rFonts w:cs="Arial"/>
                <w:color w:val="303030"/>
                <w:sz w:val="16"/>
                <w:szCs w:val="16"/>
              </w:rPr>
              <w:t>a</w:t>
            </w:r>
            <w:r w:rsidRPr="00A7501E">
              <w:rPr>
                <w:rFonts w:cs="Arial"/>
                <w:color w:val="303030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5B0EABA" w14:textId="77777777" w:rsidR="004526C7" w:rsidRPr="007A7D9D" w:rsidRDefault="004526C7" w:rsidP="006B032B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  <w:r w:rsidRPr="00727845">
              <w:rPr>
                <w:rFonts w:cs="Arial"/>
                <w:color w:val="303030"/>
                <w:sz w:val="16"/>
                <w:szCs w:val="16"/>
              </w:rPr>
              <w:t xml:space="preserve">Planlegge, gjennomføre, dokumentere og evaluere pedagogiske </w:t>
            </w:r>
            <w:proofErr w:type="spellStart"/>
            <w:r w:rsidRPr="00727845">
              <w:rPr>
                <w:rFonts w:cs="Arial"/>
                <w:color w:val="303030"/>
                <w:sz w:val="16"/>
                <w:szCs w:val="16"/>
              </w:rPr>
              <w:t>inneaktivitet</w:t>
            </w:r>
            <w:r>
              <w:rPr>
                <w:rFonts w:cs="Arial"/>
                <w:color w:val="303030"/>
                <w:sz w:val="16"/>
                <w:szCs w:val="16"/>
              </w:rPr>
              <w:t>a</w:t>
            </w:r>
            <w:r w:rsidRPr="00727845">
              <w:rPr>
                <w:rFonts w:cs="Arial"/>
                <w:color w:val="303030"/>
                <w:sz w:val="16"/>
                <w:szCs w:val="16"/>
              </w:rPr>
              <w:t>r</w:t>
            </w:r>
            <w:proofErr w:type="spellEnd"/>
            <w:r w:rsidRPr="00727845">
              <w:rPr>
                <w:rFonts w:cs="Arial"/>
                <w:color w:val="303030"/>
                <w:sz w:val="16"/>
                <w:szCs w:val="16"/>
              </w:rPr>
              <w:t xml:space="preserve"> tilpass</w:t>
            </w:r>
            <w:r>
              <w:rPr>
                <w:rFonts w:cs="Arial"/>
                <w:color w:val="303030"/>
                <w:sz w:val="16"/>
                <w:szCs w:val="16"/>
              </w:rPr>
              <w:t>a</w:t>
            </w:r>
            <w:r w:rsidRPr="00727845">
              <w:rPr>
                <w:rFonts w:cs="Arial"/>
                <w:color w:val="303030"/>
                <w:sz w:val="16"/>
                <w:szCs w:val="16"/>
              </w:rPr>
              <w:t xml:space="preserve"> barna</w:t>
            </w:r>
            <w:r>
              <w:rPr>
                <w:rFonts w:cs="Arial"/>
                <w:color w:val="303030"/>
                <w:sz w:val="16"/>
                <w:szCs w:val="16"/>
              </w:rPr>
              <w:t xml:space="preserve"> </w:t>
            </w:r>
            <w:r w:rsidRPr="00727845">
              <w:rPr>
                <w:rFonts w:cs="Arial"/>
                <w:color w:val="303030"/>
                <w:sz w:val="16"/>
                <w:szCs w:val="16"/>
              </w:rPr>
              <w:t>s</w:t>
            </w:r>
            <w:r>
              <w:rPr>
                <w:rFonts w:cs="Arial"/>
                <w:color w:val="303030"/>
                <w:sz w:val="16"/>
                <w:szCs w:val="16"/>
              </w:rPr>
              <w:t>in</w:t>
            </w:r>
            <w:r w:rsidRPr="00727845">
              <w:rPr>
                <w:rFonts w:cs="Arial"/>
                <w:color w:val="303030"/>
                <w:sz w:val="16"/>
                <w:szCs w:val="16"/>
              </w:rPr>
              <w:t xml:space="preserve"> alder, funksjonsnivå, </w:t>
            </w:r>
            <w:proofErr w:type="spellStart"/>
            <w:r w:rsidRPr="00727845">
              <w:rPr>
                <w:rFonts w:cs="Arial"/>
                <w:color w:val="303030"/>
                <w:sz w:val="16"/>
                <w:szCs w:val="16"/>
              </w:rPr>
              <w:t>kulturtilhø</w:t>
            </w:r>
            <w:r>
              <w:rPr>
                <w:rFonts w:cs="Arial"/>
                <w:color w:val="303030"/>
                <w:sz w:val="16"/>
                <w:szCs w:val="16"/>
              </w:rPr>
              <w:t>y</w:t>
            </w:r>
            <w:r w:rsidRPr="00727845">
              <w:rPr>
                <w:rFonts w:cs="Arial"/>
                <w:color w:val="303030"/>
                <w:sz w:val="16"/>
                <w:szCs w:val="16"/>
              </w:rPr>
              <w:t>righe</w:t>
            </w:r>
            <w:r>
              <w:rPr>
                <w:rFonts w:cs="Arial"/>
                <w:color w:val="303030"/>
                <w:sz w:val="16"/>
                <w:szCs w:val="16"/>
              </w:rPr>
              <w:t>i</w:t>
            </w:r>
            <w:r w:rsidRPr="00727845">
              <w:rPr>
                <w:rFonts w:cs="Arial"/>
                <w:color w:val="303030"/>
                <w:sz w:val="16"/>
                <w:szCs w:val="16"/>
              </w:rPr>
              <w:t>t</w:t>
            </w:r>
            <w:proofErr w:type="spellEnd"/>
            <w:r w:rsidRPr="00727845">
              <w:rPr>
                <w:rFonts w:cs="Arial"/>
                <w:color w:val="303030"/>
                <w:sz w:val="16"/>
                <w:szCs w:val="16"/>
              </w:rPr>
              <w:t xml:space="preserve"> og livssituasjon.  </w:t>
            </w:r>
          </w:p>
        </w:tc>
        <w:tc>
          <w:tcPr>
            <w:tcW w:w="3685" w:type="dxa"/>
            <w:shd w:val="clear" w:color="auto" w:fill="auto"/>
          </w:tcPr>
          <w:p w14:paraId="6F299A23" w14:textId="77777777" w:rsidR="004526C7" w:rsidRPr="009F745C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9F745C">
              <w:rPr>
                <w:rFonts w:cs="Arial"/>
                <w:color w:val="303030"/>
                <w:sz w:val="16"/>
                <w:szCs w:val="16"/>
              </w:rPr>
              <w:t>- observere aktiviteten blant barna og gjennomføre tiltak for å aktivisere alle i barnegruppa</w:t>
            </w:r>
          </w:p>
          <w:p w14:paraId="2A0B363D" w14:textId="77777777" w:rsidR="004526C7" w:rsidRPr="007A7D9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9F745C">
              <w:rPr>
                <w:rFonts w:cs="Arial"/>
                <w:color w:val="303030"/>
                <w:sz w:val="16"/>
                <w:szCs w:val="16"/>
              </w:rPr>
              <w:t xml:space="preserve">- </w:t>
            </w:r>
            <w:r>
              <w:rPr>
                <w:rFonts w:cs="Arial"/>
                <w:color w:val="303030"/>
                <w:sz w:val="16"/>
                <w:szCs w:val="16"/>
              </w:rPr>
              <w:t>grunngje</w:t>
            </w:r>
            <w:r w:rsidRPr="009F745C">
              <w:rPr>
                <w:rFonts w:cs="Arial"/>
                <w:color w:val="303030"/>
                <w:sz w:val="16"/>
                <w:szCs w:val="16"/>
              </w:rPr>
              <w:t xml:space="preserve"> aktivitet</w:t>
            </w:r>
            <w:r>
              <w:rPr>
                <w:rFonts w:cs="Arial"/>
                <w:color w:val="303030"/>
                <w:sz w:val="16"/>
                <w:szCs w:val="16"/>
              </w:rPr>
              <w:t>a</w:t>
            </w:r>
            <w:r w:rsidRPr="009F745C">
              <w:rPr>
                <w:rFonts w:cs="Arial"/>
                <w:color w:val="303030"/>
                <w:sz w:val="16"/>
                <w:szCs w:val="16"/>
              </w:rPr>
              <w:t xml:space="preserve">r </w:t>
            </w:r>
            <w:r>
              <w:rPr>
                <w:rFonts w:cs="Arial"/>
                <w:color w:val="303030"/>
                <w:sz w:val="16"/>
                <w:szCs w:val="16"/>
              </w:rPr>
              <w:t>knytt</w:t>
            </w:r>
            <w:r w:rsidRPr="009F745C">
              <w:rPr>
                <w:rFonts w:cs="Arial"/>
                <w:color w:val="303030"/>
                <w:sz w:val="16"/>
                <w:szCs w:val="16"/>
              </w:rPr>
              <w:t xml:space="preserve"> til barna</w:t>
            </w:r>
            <w:r>
              <w:rPr>
                <w:rFonts w:cs="Arial"/>
                <w:color w:val="303030"/>
                <w:sz w:val="16"/>
                <w:szCs w:val="16"/>
              </w:rPr>
              <w:t xml:space="preserve"> </w:t>
            </w:r>
            <w:r w:rsidRPr="009F745C">
              <w:rPr>
                <w:rFonts w:cs="Arial"/>
                <w:color w:val="303030"/>
                <w:sz w:val="16"/>
                <w:szCs w:val="16"/>
              </w:rPr>
              <w:t>s</w:t>
            </w:r>
            <w:r>
              <w:rPr>
                <w:rFonts w:cs="Arial"/>
                <w:color w:val="303030"/>
                <w:sz w:val="16"/>
                <w:szCs w:val="16"/>
              </w:rPr>
              <w:t>in</w:t>
            </w:r>
            <w:r w:rsidRPr="009F745C">
              <w:rPr>
                <w:rFonts w:cs="Arial"/>
                <w:color w:val="303030"/>
                <w:sz w:val="16"/>
                <w:szCs w:val="16"/>
              </w:rPr>
              <w:t xml:space="preserve"> alder, funksjonsnivå, </w:t>
            </w:r>
            <w:proofErr w:type="spellStart"/>
            <w:r w:rsidRPr="009F745C">
              <w:rPr>
                <w:rFonts w:cs="Arial"/>
                <w:color w:val="303030"/>
                <w:sz w:val="16"/>
                <w:szCs w:val="16"/>
              </w:rPr>
              <w:t>kulturtilhø</w:t>
            </w:r>
            <w:r>
              <w:rPr>
                <w:rFonts w:cs="Arial"/>
                <w:color w:val="303030"/>
                <w:sz w:val="16"/>
                <w:szCs w:val="16"/>
              </w:rPr>
              <w:t>y</w:t>
            </w:r>
            <w:r w:rsidRPr="009F745C">
              <w:rPr>
                <w:rFonts w:cs="Arial"/>
                <w:color w:val="303030"/>
                <w:sz w:val="16"/>
                <w:szCs w:val="16"/>
              </w:rPr>
              <w:t>righe</w:t>
            </w:r>
            <w:r>
              <w:rPr>
                <w:rFonts w:cs="Arial"/>
                <w:color w:val="303030"/>
                <w:sz w:val="16"/>
                <w:szCs w:val="16"/>
              </w:rPr>
              <w:t>i</w:t>
            </w:r>
            <w:r w:rsidRPr="009F745C">
              <w:rPr>
                <w:rFonts w:cs="Arial"/>
                <w:color w:val="303030"/>
                <w:sz w:val="16"/>
                <w:szCs w:val="16"/>
              </w:rPr>
              <w:t>t</w:t>
            </w:r>
            <w:proofErr w:type="spellEnd"/>
            <w:r w:rsidRPr="009F745C">
              <w:rPr>
                <w:rFonts w:cs="Arial"/>
                <w:color w:val="303030"/>
                <w:sz w:val="16"/>
                <w:szCs w:val="16"/>
              </w:rPr>
              <w:t xml:space="preserve"> og livssituasjon</w:t>
            </w:r>
          </w:p>
        </w:tc>
        <w:tc>
          <w:tcPr>
            <w:tcW w:w="1559" w:type="dxa"/>
            <w:shd w:val="clear" w:color="auto" w:fill="auto"/>
          </w:tcPr>
          <w:p w14:paraId="0B2C9004" w14:textId="77777777" w:rsidR="004526C7" w:rsidRPr="007A7D9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79D925D" w14:textId="77777777" w:rsidR="004526C7" w:rsidRPr="007A7D9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>
              <w:rPr>
                <w:rFonts w:cs="Arial"/>
                <w:color w:val="303030"/>
                <w:sz w:val="16"/>
                <w:szCs w:val="16"/>
              </w:rPr>
              <w:t>Uke 35-42</w:t>
            </w:r>
          </w:p>
        </w:tc>
        <w:tc>
          <w:tcPr>
            <w:tcW w:w="1483" w:type="dxa"/>
            <w:shd w:val="clear" w:color="auto" w:fill="auto"/>
          </w:tcPr>
          <w:p w14:paraId="0304DA5F" w14:textId="77777777" w:rsidR="004526C7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>
              <w:rPr>
                <w:rFonts w:cs="Arial"/>
                <w:color w:val="303030"/>
                <w:sz w:val="16"/>
                <w:szCs w:val="16"/>
              </w:rPr>
              <w:t>Geir</w:t>
            </w:r>
          </w:p>
        </w:tc>
      </w:tr>
      <w:tr w:rsidR="004526C7" w14:paraId="0158A169" w14:textId="77777777" w:rsidTr="006B032B">
        <w:tc>
          <w:tcPr>
            <w:tcW w:w="2689" w:type="dxa"/>
            <w:shd w:val="clear" w:color="auto" w:fill="auto"/>
          </w:tcPr>
          <w:p w14:paraId="0DFD0FAA" w14:textId="77777777" w:rsidR="004526C7" w:rsidRPr="00F73509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>
              <w:rPr>
                <w:rFonts w:cs="Arial"/>
                <w:color w:val="303030"/>
                <w:sz w:val="16"/>
                <w:szCs w:val="16"/>
              </w:rPr>
              <w:t>Y</w:t>
            </w:r>
            <w:r w:rsidRPr="00F73509">
              <w:rPr>
                <w:rFonts w:cs="Arial"/>
                <w:color w:val="303030"/>
                <w:sz w:val="16"/>
                <w:szCs w:val="16"/>
              </w:rPr>
              <w:t>rkessjåførfaget:</w:t>
            </w:r>
          </w:p>
          <w:p w14:paraId="404EA6FA" w14:textId="77777777" w:rsidR="004526C7" w:rsidRPr="00A96841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>
              <w:rPr>
                <w:rFonts w:cs="Arial"/>
                <w:color w:val="303030"/>
                <w:sz w:val="16"/>
                <w:szCs w:val="16"/>
              </w:rPr>
              <w:t>-</w:t>
            </w:r>
            <w:r w:rsidRPr="00A96841">
              <w:rPr>
                <w:rFonts w:cs="Arial"/>
                <w:color w:val="303030"/>
                <w:sz w:val="16"/>
                <w:szCs w:val="16"/>
              </w:rPr>
              <w:t xml:space="preserve">Bruk av </w:t>
            </w:r>
            <w:proofErr w:type="spellStart"/>
            <w:r w:rsidRPr="00A96841">
              <w:rPr>
                <w:rFonts w:cs="Arial"/>
                <w:color w:val="303030"/>
                <w:sz w:val="16"/>
                <w:szCs w:val="16"/>
              </w:rPr>
              <w:t>Kjettinger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468A3D5" w14:textId="77777777" w:rsidR="004526C7" w:rsidRPr="007A7D9D" w:rsidRDefault="004526C7" w:rsidP="006B032B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  <w:r w:rsidRPr="000C7068">
              <w:rPr>
                <w:rFonts w:cs="Arial"/>
                <w:color w:val="303030"/>
                <w:sz w:val="16"/>
                <w:szCs w:val="16"/>
              </w:rPr>
              <w:t xml:space="preserve">Krav til kjettingar i </w:t>
            </w:r>
            <w:proofErr w:type="spellStart"/>
            <w:r w:rsidRPr="000C7068">
              <w:rPr>
                <w:rFonts w:cs="Arial"/>
                <w:color w:val="303030"/>
                <w:sz w:val="16"/>
                <w:szCs w:val="16"/>
              </w:rPr>
              <w:t>henh</w:t>
            </w:r>
            <w:r>
              <w:rPr>
                <w:rFonts w:cs="Arial"/>
                <w:color w:val="303030"/>
                <w:sz w:val="16"/>
                <w:szCs w:val="16"/>
              </w:rPr>
              <w:t>a</w:t>
            </w:r>
            <w:r w:rsidRPr="000C7068">
              <w:rPr>
                <w:rFonts w:cs="Arial"/>
                <w:color w:val="303030"/>
                <w:sz w:val="16"/>
                <w:szCs w:val="16"/>
              </w:rPr>
              <w:t>ld</w:t>
            </w:r>
            <w:proofErr w:type="spellEnd"/>
            <w:r w:rsidRPr="000C7068">
              <w:rPr>
                <w:rFonts w:cs="Arial"/>
                <w:color w:val="303030"/>
                <w:sz w:val="16"/>
                <w:szCs w:val="16"/>
              </w:rPr>
              <w:t xml:space="preserve"> til regelverk. Opplæring om pålegging av kjettingar.</w:t>
            </w:r>
          </w:p>
        </w:tc>
        <w:tc>
          <w:tcPr>
            <w:tcW w:w="3685" w:type="dxa"/>
            <w:shd w:val="clear" w:color="auto" w:fill="auto"/>
          </w:tcPr>
          <w:p w14:paraId="5D61E224" w14:textId="77777777" w:rsidR="004526C7" w:rsidRPr="003B6C1B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3B6C1B">
              <w:rPr>
                <w:rFonts w:cs="Arial"/>
                <w:color w:val="303030"/>
                <w:sz w:val="16"/>
                <w:szCs w:val="16"/>
              </w:rPr>
              <w:t xml:space="preserve">-Forklare </w:t>
            </w:r>
            <w:r>
              <w:rPr>
                <w:rFonts w:cs="Arial"/>
                <w:color w:val="303030"/>
                <w:sz w:val="16"/>
                <w:szCs w:val="16"/>
              </w:rPr>
              <w:t>korleis</w:t>
            </w:r>
            <w:r w:rsidRPr="003B6C1B">
              <w:rPr>
                <w:rFonts w:cs="Arial"/>
                <w:color w:val="30303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303030"/>
                <w:sz w:val="16"/>
                <w:szCs w:val="16"/>
              </w:rPr>
              <w:t>ei</w:t>
            </w:r>
            <w:r w:rsidRPr="003B6C1B">
              <w:rPr>
                <w:rFonts w:cs="Arial"/>
                <w:color w:val="303030"/>
                <w:sz w:val="16"/>
                <w:szCs w:val="16"/>
              </w:rPr>
              <w:t>n kan opptre forsvarleg og</w:t>
            </w:r>
            <w:r>
              <w:rPr>
                <w:rFonts w:cs="Arial"/>
                <w:color w:val="303030"/>
                <w:sz w:val="16"/>
                <w:szCs w:val="16"/>
              </w:rPr>
              <w:t xml:space="preserve"> med omsyn</w:t>
            </w:r>
            <w:r w:rsidRPr="003B6C1B">
              <w:rPr>
                <w:rFonts w:cs="Arial"/>
                <w:color w:val="303030"/>
                <w:sz w:val="16"/>
                <w:szCs w:val="16"/>
              </w:rPr>
              <w:t xml:space="preserve"> i trafikken under transportoppdrag</w:t>
            </w:r>
            <w:r>
              <w:rPr>
                <w:rFonts w:cs="Arial"/>
                <w:color w:val="303030"/>
                <w:sz w:val="16"/>
                <w:szCs w:val="16"/>
              </w:rPr>
              <w:t xml:space="preserve"> </w:t>
            </w:r>
            <w:r w:rsidRPr="003B6C1B">
              <w:rPr>
                <w:rFonts w:cs="Arial"/>
                <w:color w:val="303030"/>
                <w:sz w:val="16"/>
                <w:szCs w:val="16"/>
              </w:rPr>
              <w:t>med skift</w:t>
            </w:r>
            <w:r>
              <w:rPr>
                <w:rFonts w:cs="Arial"/>
                <w:color w:val="303030"/>
                <w:sz w:val="16"/>
                <w:szCs w:val="16"/>
              </w:rPr>
              <w:t>a</w:t>
            </w:r>
            <w:r w:rsidRPr="003B6C1B">
              <w:rPr>
                <w:rFonts w:cs="Arial"/>
                <w:color w:val="303030"/>
                <w:sz w:val="16"/>
                <w:szCs w:val="16"/>
              </w:rPr>
              <w:t>nde ve</w:t>
            </w:r>
            <w:r>
              <w:rPr>
                <w:rFonts w:cs="Arial"/>
                <w:color w:val="303030"/>
                <w:sz w:val="16"/>
                <w:szCs w:val="16"/>
              </w:rPr>
              <w:t>g</w:t>
            </w:r>
            <w:r w:rsidRPr="003B6C1B">
              <w:rPr>
                <w:rFonts w:cs="Arial"/>
                <w:color w:val="303030"/>
                <w:sz w:val="16"/>
                <w:szCs w:val="16"/>
              </w:rPr>
              <w:t>- og føreforh</w:t>
            </w:r>
            <w:r>
              <w:rPr>
                <w:rFonts w:cs="Arial"/>
                <w:color w:val="303030"/>
                <w:sz w:val="16"/>
                <w:szCs w:val="16"/>
              </w:rPr>
              <w:t>o</w:t>
            </w:r>
            <w:r w:rsidRPr="003B6C1B">
              <w:rPr>
                <w:rFonts w:cs="Arial"/>
                <w:color w:val="303030"/>
                <w:sz w:val="16"/>
                <w:szCs w:val="16"/>
              </w:rPr>
              <w:t>ld</w:t>
            </w:r>
          </w:p>
          <w:p w14:paraId="0F2D6F06" w14:textId="77777777" w:rsidR="004526C7" w:rsidRPr="007A7D9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3B6C1B">
              <w:rPr>
                <w:rFonts w:cs="Arial"/>
                <w:color w:val="303030"/>
                <w:sz w:val="16"/>
                <w:szCs w:val="16"/>
              </w:rPr>
              <w:t xml:space="preserve">-legge på og forklare når </w:t>
            </w:r>
            <w:r>
              <w:rPr>
                <w:rFonts w:cs="Arial"/>
                <w:color w:val="303030"/>
                <w:sz w:val="16"/>
                <w:szCs w:val="16"/>
              </w:rPr>
              <w:t>ei</w:t>
            </w:r>
            <w:r w:rsidRPr="003B6C1B">
              <w:rPr>
                <w:rFonts w:cs="Arial"/>
                <w:color w:val="303030"/>
                <w:sz w:val="16"/>
                <w:szCs w:val="16"/>
              </w:rPr>
              <w:t>n bør bruke kjettingar</w:t>
            </w:r>
          </w:p>
        </w:tc>
        <w:tc>
          <w:tcPr>
            <w:tcW w:w="1559" w:type="dxa"/>
            <w:shd w:val="clear" w:color="auto" w:fill="auto"/>
          </w:tcPr>
          <w:p w14:paraId="5D08FAE4" w14:textId="77777777" w:rsidR="004526C7" w:rsidRPr="007A7D9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 w:rsidRPr="00810D2C">
              <w:rPr>
                <w:rFonts w:cs="Arial"/>
                <w:color w:val="303030"/>
                <w:sz w:val="16"/>
                <w:szCs w:val="16"/>
              </w:rPr>
              <w:t>Kurs i bruk av kjettingar</w:t>
            </w:r>
          </w:p>
        </w:tc>
        <w:tc>
          <w:tcPr>
            <w:tcW w:w="1701" w:type="dxa"/>
            <w:shd w:val="clear" w:color="auto" w:fill="auto"/>
          </w:tcPr>
          <w:p w14:paraId="3C8DE222" w14:textId="77777777" w:rsidR="004526C7" w:rsidRPr="007A7D9D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>
              <w:rPr>
                <w:rFonts w:cs="Arial"/>
                <w:color w:val="303030"/>
                <w:sz w:val="16"/>
                <w:szCs w:val="16"/>
              </w:rPr>
              <w:t>Uke 50-51</w:t>
            </w:r>
          </w:p>
        </w:tc>
        <w:tc>
          <w:tcPr>
            <w:tcW w:w="1483" w:type="dxa"/>
            <w:shd w:val="clear" w:color="auto" w:fill="auto"/>
          </w:tcPr>
          <w:p w14:paraId="2A28FC02" w14:textId="77777777" w:rsidR="004526C7" w:rsidRDefault="004526C7" w:rsidP="006B032B">
            <w:pPr>
              <w:rPr>
                <w:rFonts w:cs="Arial"/>
                <w:color w:val="303030"/>
                <w:sz w:val="16"/>
                <w:szCs w:val="16"/>
              </w:rPr>
            </w:pPr>
            <w:r>
              <w:rPr>
                <w:rFonts w:cs="Arial"/>
                <w:color w:val="303030"/>
                <w:sz w:val="16"/>
                <w:szCs w:val="16"/>
              </w:rPr>
              <w:t>Marit</w:t>
            </w:r>
          </w:p>
        </w:tc>
      </w:tr>
    </w:tbl>
    <w:p w14:paraId="68E7508C" w14:textId="6E76F1BA" w:rsidR="00BC2237" w:rsidRPr="00BC2237" w:rsidRDefault="00BC2237" w:rsidP="00A510BA">
      <w:pPr>
        <w:tabs>
          <w:tab w:val="left" w:pos="1410"/>
        </w:tabs>
        <w:rPr>
          <w:rFonts w:cstheme="minorHAnsi"/>
        </w:rPr>
      </w:pPr>
    </w:p>
    <w:sectPr w:rsidR="00BC2237" w:rsidRPr="00BC2237" w:rsidSect="00B06350">
      <w:footerReference w:type="even" r:id="rId12"/>
      <w:footerReference w:type="default" r:id="rId13"/>
      <w:headerReference w:type="first" r:id="rId14"/>
      <w:pgSz w:w="16838" w:h="11906" w:orient="landscape"/>
      <w:pgMar w:top="1247" w:right="1440" w:bottom="1247" w:left="1440" w:header="709" w:footer="91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CFFF" w14:textId="77777777" w:rsidR="008D5000" w:rsidRDefault="008D5000" w:rsidP="00907030">
      <w:r>
        <w:separator/>
      </w:r>
    </w:p>
  </w:endnote>
  <w:endnote w:type="continuationSeparator" w:id="0">
    <w:p w14:paraId="7B1F36F0" w14:textId="77777777" w:rsidR="008D5000" w:rsidRDefault="008D5000" w:rsidP="00907030">
      <w:r>
        <w:continuationSeparator/>
      </w:r>
    </w:p>
  </w:endnote>
  <w:endnote w:type="continuationNotice" w:id="1">
    <w:p w14:paraId="408773BB" w14:textId="77777777" w:rsidR="008D5000" w:rsidRDefault="008D50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B0CC" w14:textId="0C4A20BA" w:rsidR="00EA58D3" w:rsidRPr="003A6039" w:rsidRDefault="00C769EE" w:rsidP="00907030">
    <w:pPr>
      <w:pStyle w:val="Bunntekst"/>
      <w:rPr>
        <w:rStyle w:val="Bunntekst--sidetall"/>
      </w:rPr>
    </w:pPr>
    <w:r w:rsidRPr="00C769EE">
      <w:rPr>
        <w:rStyle w:val="Bunntekst--sidetall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1632D37" wp14:editId="44CA5A57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5965200" cy="0"/>
              <wp:effectExtent l="0" t="0" r="0" b="0"/>
              <wp:wrapNone/>
              <wp:docPr id="51" name="Rett linj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52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50A1E" id="Rett linje 51" o:spid="_x0000_s1026" alt="&quot;&quot;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792.65pt" to="469.7pt,7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" strokecolor="#005686 [3215]" strokeweight=".25pt">
              <v:stroke joinstyle="miter"/>
              <w10:wrap anchory="page"/>
            </v:line>
          </w:pict>
        </mc:Fallback>
      </mc:AlternateContent>
    </w:r>
    <w:r w:rsidR="00EA58D3">
      <w:tab/>
    </w:r>
    <w:r w:rsidR="00EA58D3">
      <w:tab/>
    </w:r>
    <w:r w:rsidR="003A6039" w:rsidRPr="00E87EA1">
      <w:tab/>
    </w:r>
    <w:r w:rsidR="00D93C0B">
      <w:tab/>
    </w:r>
    <w:r w:rsidRPr="00A65408">
      <w:rPr>
        <w:rStyle w:val="Bunntekst--sidetall"/>
        <w:szCs w:val="20"/>
      </w:rPr>
      <w:fldChar w:fldCharType="begin"/>
    </w:r>
    <w:r w:rsidRPr="00A65408">
      <w:rPr>
        <w:rStyle w:val="Bunntekst--sidetall"/>
        <w:szCs w:val="20"/>
      </w:rPr>
      <w:instrText xml:space="preserve"> PAGE   \* MERGEFORMAT </w:instrText>
    </w:r>
    <w:r w:rsidRPr="00A65408">
      <w:rPr>
        <w:rStyle w:val="Bunntekst--sidetall"/>
        <w:szCs w:val="20"/>
      </w:rPr>
      <w:fldChar w:fldCharType="separate"/>
    </w:r>
    <w:r w:rsidRPr="00A65408">
      <w:rPr>
        <w:rStyle w:val="Bunntekst--sidetall"/>
        <w:noProof/>
        <w:szCs w:val="20"/>
      </w:rPr>
      <w:t>2</w:t>
    </w:r>
    <w:r w:rsidRPr="00A65408">
      <w:rPr>
        <w:rStyle w:val="Bunntekst--sidetal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0FDD" w14:textId="395EFE2F" w:rsidR="00EA58D3" w:rsidRPr="00D93C0B" w:rsidRDefault="003A6039" w:rsidP="00907030">
    <w:pPr>
      <w:pStyle w:val="Bunntekst"/>
    </w:pPr>
    <w:r w:rsidRPr="00A65408">
      <w:rPr>
        <w:rStyle w:val="Bunntekst--sidetall"/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F8A0C3" wp14:editId="5A3C148E">
              <wp:simplePos x="0" y="0"/>
              <wp:positionH relativeFrom="column">
                <wp:posOffset>728</wp:posOffset>
              </wp:positionH>
              <wp:positionV relativeFrom="page">
                <wp:posOffset>10066802</wp:posOffset>
              </wp:positionV>
              <wp:extent cx="5965200" cy="0"/>
              <wp:effectExtent l="0" t="0" r="0" b="0"/>
              <wp:wrapNone/>
              <wp:docPr id="49" name="Rett linje 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52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6D87CA" id="Rett linje 49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05pt,792.65pt" to="469.75pt,7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" strokecolor="#005686 [3215]" strokeweight=".25pt">
              <v:stroke joinstyle="miter"/>
              <w10:wrap anchory="page"/>
            </v:line>
          </w:pict>
        </mc:Fallback>
      </mc:AlternateContent>
    </w:r>
    <w:r w:rsidR="00C769EE" w:rsidRPr="00A65408">
      <w:rPr>
        <w:rStyle w:val="Bunntekst--sidetall"/>
        <w:szCs w:val="20"/>
      </w:rPr>
      <w:fldChar w:fldCharType="begin"/>
    </w:r>
    <w:r w:rsidR="00C769EE" w:rsidRPr="00A65408">
      <w:rPr>
        <w:rStyle w:val="Bunntekst--sidetall"/>
        <w:szCs w:val="20"/>
      </w:rPr>
      <w:instrText xml:space="preserve"> PAGE   \* MERGEFORMAT </w:instrText>
    </w:r>
    <w:r w:rsidR="00C769EE" w:rsidRPr="00A65408">
      <w:rPr>
        <w:rStyle w:val="Bunntekst--sidetall"/>
        <w:szCs w:val="20"/>
      </w:rPr>
      <w:fldChar w:fldCharType="separate"/>
    </w:r>
    <w:r w:rsidR="00C769EE" w:rsidRPr="00A65408">
      <w:rPr>
        <w:rStyle w:val="Bunntekst--sidetall"/>
        <w:noProof/>
        <w:szCs w:val="20"/>
      </w:rPr>
      <w:t>2</w:t>
    </w:r>
    <w:r w:rsidR="00C769EE" w:rsidRPr="00A65408">
      <w:rPr>
        <w:rStyle w:val="Bunntekst--sidetall"/>
        <w:szCs w:val="20"/>
      </w:rPr>
      <w:fldChar w:fldCharType="end"/>
    </w:r>
    <w:r w:rsidR="00826F00" w:rsidRPr="00D93C0B">
      <w:t xml:space="preserve"> </w:t>
    </w:r>
    <w:r w:rsidR="00826F00" w:rsidRPr="00D93C0B">
      <w:tab/>
    </w:r>
    <w:r w:rsidR="00D93C0B">
      <w:tab/>
    </w:r>
    <w:r w:rsidR="00D93C0B">
      <w:tab/>
    </w:r>
    <w:r w:rsidR="001102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D921" w14:textId="77777777" w:rsidR="008D5000" w:rsidRDefault="008D5000" w:rsidP="00907030">
      <w:r>
        <w:separator/>
      </w:r>
    </w:p>
  </w:footnote>
  <w:footnote w:type="continuationSeparator" w:id="0">
    <w:p w14:paraId="1C0A3217" w14:textId="77777777" w:rsidR="008D5000" w:rsidRDefault="008D5000" w:rsidP="00907030">
      <w:r>
        <w:continuationSeparator/>
      </w:r>
    </w:p>
  </w:footnote>
  <w:footnote w:type="continuationNotice" w:id="1">
    <w:p w14:paraId="31D788FF" w14:textId="77777777" w:rsidR="008D5000" w:rsidRDefault="008D50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9525" w14:textId="7BE620EE" w:rsidR="00802E63" w:rsidRDefault="00242594">
    <w:pPr>
      <w:pStyle w:val="Topptekst"/>
    </w:pPr>
    <w:r>
      <w:rPr>
        <w:noProof/>
      </w:rPr>
      <w:drawing>
        <wp:inline distT="0" distB="0" distL="0" distR="0" wp14:anchorId="468A5095" wp14:editId="4342435D">
          <wp:extent cx="793486" cy="706848"/>
          <wp:effectExtent l="0" t="0" r="6985" b="0"/>
          <wp:docPr id="5" name="Bild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564" cy="727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3F140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FB2A21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4290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76ED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3E62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AA8BB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D41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D12AB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B60DD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2DED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C501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F5559F"/>
    <w:multiLevelType w:val="hybridMultilevel"/>
    <w:tmpl w:val="087E21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A189B"/>
    <w:multiLevelType w:val="hybridMultilevel"/>
    <w:tmpl w:val="5E1851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310B2"/>
    <w:multiLevelType w:val="hybridMultilevel"/>
    <w:tmpl w:val="7312D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0347F"/>
    <w:multiLevelType w:val="hybridMultilevel"/>
    <w:tmpl w:val="4B80FC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D3E11"/>
    <w:multiLevelType w:val="hybridMultilevel"/>
    <w:tmpl w:val="68DAED20"/>
    <w:lvl w:ilvl="0" w:tplc="CC8EEC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3456E"/>
    <w:multiLevelType w:val="hybridMultilevel"/>
    <w:tmpl w:val="BDEE02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06E83"/>
    <w:multiLevelType w:val="hybridMultilevel"/>
    <w:tmpl w:val="E76CD1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20785"/>
    <w:multiLevelType w:val="hybridMultilevel"/>
    <w:tmpl w:val="4CDE38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34374"/>
    <w:multiLevelType w:val="hybridMultilevel"/>
    <w:tmpl w:val="310E3B10"/>
    <w:lvl w:ilvl="0" w:tplc="8E2CA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B2AC1"/>
    <w:multiLevelType w:val="hybridMultilevel"/>
    <w:tmpl w:val="44328A86"/>
    <w:lvl w:ilvl="0" w:tplc="86DC1FCC">
      <w:start w:val="1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03FB"/>
    <w:multiLevelType w:val="hybridMultilevel"/>
    <w:tmpl w:val="B2444B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01E95"/>
    <w:multiLevelType w:val="hybridMultilevel"/>
    <w:tmpl w:val="E2EADBB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24D3E"/>
    <w:multiLevelType w:val="hybridMultilevel"/>
    <w:tmpl w:val="E2EADBB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658BB"/>
    <w:multiLevelType w:val="hybridMultilevel"/>
    <w:tmpl w:val="C608A6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23E42"/>
    <w:multiLevelType w:val="hybridMultilevel"/>
    <w:tmpl w:val="51C43C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9392A"/>
    <w:multiLevelType w:val="hybridMultilevel"/>
    <w:tmpl w:val="E2EADBB6"/>
    <w:lvl w:ilvl="0" w:tplc="1C9603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F7344"/>
    <w:multiLevelType w:val="hybridMultilevel"/>
    <w:tmpl w:val="4C2A43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C18B0"/>
    <w:multiLevelType w:val="hybridMultilevel"/>
    <w:tmpl w:val="755238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138FA"/>
    <w:multiLevelType w:val="hybridMultilevel"/>
    <w:tmpl w:val="D3BECD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35180">
    <w:abstractNumId w:val="9"/>
  </w:num>
  <w:num w:numId="2" w16cid:durableId="819690274">
    <w:abstractNumId w:val="4"/>
  </w:num>
  <w:num w:numId="3" w16cid:durableId="2000495408">
    <w:abstractNumId w:val="3"/>
  </w:num>
  <w:num w:numId="4" w16cid:durableId="1159079674">
    <w:abstractNumId w:val="2"/>
  </w:num>
  <w:num w:numId="5" w16cid:durableId="2036030148">
    <w:abstractNumId w:val="1"/>
  </w:num>
  <w:num w:numId="6" w16cid:durableId="513613980">
    <w:abstractNumId w:val="10"/>
  </w:num>
  <w:num w:numId="7" w16cid:durableId="1212032715">
    <w:abstractNumId w:val="8"/>
  </w:num>
  <w:num w:numId="8" w16cid:durableId="1564678006">
    <w:abstractNumId w:val="7"/>
  </w:num>
  <w:num w:numId="9" w16cid:durableId="2038962780">
    <w:abstractNumId w:val="6"/>
  </w:num>
  <w:num w:numId="10" w16cid:durableId="829757410">
    <w:abstractNumId w:val="5"/>
  </w:num>
  <w:num w:numId="11" w16cid:durableId="2061243654">
    <w:abstractNumId w:val="14"/>
  </w:num>
  <w:num w:numId="12" w16cid:durableId="2105225874">
    <w:abstractNumId w:val="16"/>
  </w:num>
  <w:num w:numId="13" w16cid:durableId="1086804592">
    <w:abstractNumId w:val="19"/>
  </w:num>
  <w:num w:numId="14" w16cid:durableId="486748483">
    <w:abstractNumId w:val="26"/>
  </w:num>
  <w:num w:numId="15" w16cid:durableId="761070614">
    <w:abstractNumId w:val="0"/>
  </w:num>
  <w:num w:numId="16" w16cid:durableId="138377707">
    <w:abstractNumId w:val="23"/>
  </w:num>
  <w:num w:numId="17" w16cid:durableId="1874270840">
    <w:abstractNumId w:val="22"/>
  </w:num>
  <w:num w:numId="18" w16cid:durableId="869221968">
    <w:abstractNumId w:val="13"/>
  </w:num>
  <w:num w:numId="19" w16cid:durableId="1885672199">
    <w:abstractNumId w:val="18"/>
  </w:num>
  <w:num w:numId="20" w16cid:durableId="1697854694">
    <w:abstractNumId w:val="11"/>
  </w:num>
  <w:num w:numId="21" w16cid:durableId="6952471">
    <w:abstractNumId w:val="17"/>
  </w:num>
  <w:num w:numId="22" w16cid:durableId="1958218424">
    <w:abstractNumId w:val="25"/>
  </w:num>
  <w:num w:numId="23" w16cid:durableId="189489075">
    <w:abstractNumId w:val="12"/>
  </w:num>
  <w:num w:numId="24" w16cid:durableId="815030834">
    <w:abstractNumId w:val="29"/>
  </w:num>
  <w:num w:numId="25" w16cid:durableId="912860173">
    <w:abstractNumId w:val="15"/>
  </w:num>
  <w:num w:numId="26" w16cid:durableId="724453585">
    <w:abstractNumId w:val="28"/>
  </w:num>
  <w:num w:numId="27" w16cid:durableId="141165616">
    <w:abstractNumId w:val="24"/>
  </w:num>
  <w:num w:numId="28" w16cid:durableId="1878004955">
    <w:abstractNumId w:val="20"/>
  </w:num>
  <w:num w:numId="29" w16cid:durableId="1551110006">
    <w:abstractNumId w:val="21"/>
  </w:num>
  <w:num w:numId="30" w16cid:durableId="15805600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7F"/>
    <w:rsid w:val="0000134C"/>
    <w:rsid w:val="00021A72"/>
    <w:rsid w:val="000220E9"/>
    <w:rsid w:val="00022D44"/>
    <w:rsid w:val="00024970"/>
    <w:rsid w:val="0002612B"/>
    <w:rsid w:val="00031DA7"/>
    <w:rsid w:val="00033F3D"/>
    <w:rsid w:val="00037A33"/>
    <w:rsid w:val="0004035D"/>
    <w:rsid w:val="00042643"/>
    <w:rsid w:val="00055602"/>
    <w:rsid w:val="00061291"/>
    <w:rsid w:val="000706E3"/>
    <w:rsid w:val="00071433"/>
    <w:rsid w:val="000714D4"/>
    <w:rsid w:val="000770B0"/>
    <w:rsid w:val="00093894"/>
    <w:rsid w:val="000A67A7"/>
    <w:rsid w:val="000B00B9"/>
    <w:rsid w:val="000B18BF"/>
    <w:rsid w:val="000C1F79"/>
    <w:rsid w:val="000C4DFC"/>
    <w:rsid w:val="000C7068"/>
    <w:rsid w:val="000D750A"/>
    <w:rsid w:val="000E2022"/>
    <w:rsid w:val="000E3C8E"/>
    <w:rsid w:val="000E5CD4"/>
    <w:rsid w:val="000E6E19"/>
    <w:rsid w:val="001102A5"/>
    <w:rsid w:val="00114D42"/>
    <w:rsid w:val="00115504"/>
    <w:rsid w:val="00131628"/>
    <w:rsid w:val="001579C2"/>
    <w:rsid w:val="001621D5"/>
    <w:rsid w:val="00163ED4"/>
    <w:rsid w:val="00175F1A"/>
    <w:rsid w:val="00177059"/>
    <w:rsid w:val="00180071"/>
    <w:rsid w:val="00181D78"/>
    <w:rsid w:val="00187074"/>
    <w:rsid w:val="00190D65"/>
    <w:rsid w:val="00192B64"/>
    <w:rsid w:val="0019456B"/>
    <w:rsid w:val="00196D56"/>
    <w:rsid w:val="001A32E9"/>
    <w:rsid w:val="001B0A8B"/>
    <w:rsid w:val="001B1FF0"/>
    <w:rsid w:val="001B58C4"/>
    <w:rsid w:val="001C05F1"/>
    <w:rsid w:val="001D7C05"/>
    <w:rsid w:val="001F44E7"/>
    <w:rsid w:val="001F502A"/>
    <w:rsid w:val="001F5593"/>
    <w:rsid w:val="001F5A93"/>
    <w:rsid w:val="0020714E"/>
    <w:rsid w:val="00214662"/>
    <w:rsid w:val="00221075"/>
    <w:rsid w:val="0022217F"/>
    <w:rsid w:val="002223EE"/>
    <w:rsid w:val="002265A8"/>
    <w:rsid w:val="00227702"/>
    <w:rsid w:val="0022783B"/>
    <w:rsid w:val="00227BF8"/>
    <w:rsid w:val="00236F49"/>
    <w:rsid w:val="0024028E"/>
    <w:rsid w:val="00242594"/>
    <w:rsid w:val="00243AAB"/>
    <w:rsid w:val="00245B7F"/>
    <w:rsid w:val="00250573"/>
    <w:rsid w:val="00270301"/>
    <w:rsid w:val="00270B9E"/>
    <w:rsid w:val="00272ABC"/>
    <w:rsid w:val="002777D3"/>
    <w:rsid w:val="00281992"/>
    <w:rsid w:val="00283AB3"/>
    <w:rsid w:val="00284A54"/>
    <w:rsid w:val="00286486"/>
    <w:rsid w:val="00290DE4"/>
    <w:rsid w:val="00294F34"/>
    <w:rsid w:val="00297991"/>
    <w:rsid w:val="002A2B10"/>
    <w:rsid w:val="002A331A"/>
    <w:rsid w:val="002A4814"/>
    <w:rsid w:val="002A6D23"/>
    <w:rsid w:val="002A7A12"/>
    <w:rsid w:val="002B0294"/>
    <w:rsid w:val="002C2441"/>
    <w:rsid w:val="002C57E3"/>
    <w:rsid w:val="002C7DB5"/>
    <w:rsid w:val="002D1F77"/>
    <w:rsid w:val="002D5449"/>
    <w:rsid w:val="002D6091"/>
    <w:rsid w:val="002E3D3D"/>
    <w:rsid w:val="002F35EE"/>
    <w:rsid w:val="0030096F"/>
    <w:rsid w:val="0030483A"/>
    <w:rsid w:val="003063DA"/>
    <w:rsid w:val="00306697"/>
    <w:rsid w:val="003204E0"/>
    <w:rsid w:val="0032701F"/>
    <w:rsid w:val="0033326A"/>
    <w:rsid w:val="00334C3E"/>
    <w:rsid w:val="003417CE"/>
    <w:rsid w:val="003511BE"/>
    <w:rsid w:val="003530C1"/>
    <w:rsid w:val="00356AD5"/>
    <w:rsid w:val="003604F3"/>
    <w:rsid w:val="00360B55"/>
    <w:rsid w:val="00367720"/>
    <w:rsid w:val="003745EF"/>
    <w:rsid w:val="00374A59"/>
    <w:rsid w:val="0038009A"/>
    <w:rsid w:val="003957FE"/>
    <w:rsid w:val="0039677F"/>
    <w:rsid w:val="003A6039"/>
    <w:rsid w:val="003B0409"/>
    <w:rsid w:val="003B6C1B"/>
    <w:rsid w:val="003C01D6"/>
    <w:rsid w:val="003C1913"/>
    <w:rsid w:val="003C318B"/>
    <w:rsid w:val="003D340C"/>
    <w:rsid w:val="003E0B49"/>
    <w:rsid w:val="003F0492"/>
    <w:rsid w:val="003F203D"/>
    <w:rsid w:val="003F6B21"/>
    <w:rsid w:val="004003D3"/>
    <w:rsid w:val="00403664"/>
    <w:rsid w:val="00403F47"/>
    <w:rsid w:val="00406A35"/>
    <w:rsid w:val="00415A30"/>
    <w:rsid w:val="004258A2"/>
    <w:rsid w:val="00426238"/>
    <w:rsid w:val="004375F2"/>
    <w:rsid w:val="00440FF3"/>
    <w:rsid w:val="004431B6"/>
    <w:rsid w:val="00445C48"/>
    <w:rsid w:val="0045100F"/>
    <w:rsid w:val="00451B34"/>
    <w:rsid w:val="00452360"/>
    <w:rsid w:val="004526C7"/>
    <w:rsid w:val="004542E9"/>
    <w:rsid w:val="00456490"/>
    <w:rsid w:val="00457730"/>
    <w:rsid w:val="00461AE2"/>
    <w:rsid w:val="00462A75"/>
    <w:rsid w:val="00463B8F"/>
    <w:rsid w:val="004703DD"/>
    <w:rsid w:val="00473325"/>
    <w:rsid w:val="004753AB"/>
    <w:rsid w:val="00483DEE"/>
    <w:rsid w:val="004846AD"/>
    <w:rsid w:val="00484879"/>
    <w:rsid w:val="0049213E"/>
    <w:rsid w:val="00492BAA"/>
    <w:rsid w:val="004A1F47"/>
    <w:rsid w:val="004A3381"/>
    <w:rsid w:val="004A395B"/>
    <w:rsid w:val="004B1573"/>
    <w:rsid w:val="004D1249"/>
    <w:rsid w:val="004E2A99"/>
    <w:rsid w:val="004E2E45"/>
    <w:rsid w:val="004E4BAA"/>
    <w:rsid w:val="004E5BDD"/>
    <w:rsid w:val="004F2331"/>
    <w:rsid w:val="005041B1"/>
    <w:rsid w:val="0050530B"/>
    <w:rsid w:val="00505377"/>
    <w:rsid w:val="00511488"/>
    <w:rsid w:val="00513278"/>
    <w:rsid w:val="00527A39"/>
    <w:rsid w:val="00533E2F"/>
    <w:rsid w:val="00535155"/>
    <w:rsid w:val="00535791"/>
    <w:rsid w:val="00535F1D"/>
    <w:rsid w:val="00537924"/>
    <w:rsid w:val="0054402B"/>
    <w:rsid w:val="00547714"/>
    <w:rsid w:val="005501B9"/>
    <w:rsid w:val="00550D68"/>
    <w:rsid w:val="00560379"/>
    <w:rsid w:val="005707F4"/>
    <w:rsid w:val="00575877"/>
    <w:rsid w:val="005758C3"/>
    <w:rsid w:val="00576636"/>
    <w:rsid w:val="00580CB5"/>
    <w:rsid w:val="0058544A"/>
    <w:rsid w:val="005907F8"/>
    <w:rsid w:val="0059402E"/>
    <w:rsid w:val="005956FB"/>
    <w:rsid w:val="005B7228"/>
    <w:rsid w:val="005B7380"/>
    <w:rsid w:val="005C4BD0"/>
    <w:rsid w:val="005D5BA4"/>
    <w:rsid w:val="005D6FFF"/>
    <w:rsid w:val="005E2E07"/>
    <w:rsid w:val="005E3EF8"/>
    <w:rsid w:val="005F2A2A"/>
    <w:rsid w:val="005F51F4"/>
    <w:rsid w:val="005F7D59"/>
    <w:rsid w:val="00603FF3"/>
    <w:rsid w:val="0060400D"/>
    <w:rsid w:val="0060411A"/>
    <w:rsid w:val="006067E9"/>
    <w:rsid w:val="006102B0"/>
    <w:rsid w:val="00611F73"/>
    <w:rsid w:val="006179FA"/>
    <w:rsid w:val="00627E28"/>
    <w:rsid w:val="00630D58"/>
    <w:rsid w:val="006336AC"/>
    <w:rsid w:val="00643D6A"/>
    <w:rsid w:val="00651809"/>
    <w:rsid w:val="00653A0A"/>
    <w:rsid w:val="00663BD3"/>
    <w:rsid w:val="006646D0"/>
    <w:rsid w:val="00665536"/>
    <w:rsid w:val="006740E6"/>
    <w:rsid w:val="00674FB2"/>
    <w:rsid w:val="0068494B"/>
    <w:rsid w:val="006855F9"/>
    <w:rsid w:val="006932A1"/>
    <w:rsid w:val="00695AC1"/>
    <w:rsid w:val="006A2605"/>
    <w:rsid w:val="006A31F1"/>
    <w:rsid w:val="006A3B0E"/>
    <w:rsid w:val="006A6EEB"/>
    <w:rsid w:val="006B032B"/>
    <w:rsid w:val="006B5A23"/>
    <w:rsid w:val="006C4B1C"/>
    <w:rsid w:val="006D1158"/>
    <w:rsid w:val="006E1F59"/>
    <w:rsid w:val="006E32A7"/>
    <w:rsid w:val="007016E1"/>
    <w:rsid w:val="0070310C"/>
    <w:rsid w:val="007065CF"/>
    <w:rsid w:val="00706BF7"/>
    <w:rsid w:val="00715DFA"/>
    <w:rsid w:val="007169B0"/>
    <w:rsid w:val="00727845"/>
    <w:rsid w:val="00730E05"/>
    <w:rsid w:val="00730EF0"/>
    <w:rsid w:val="00735497"/>
    <w:rsid w:val="00737D90"/>
    <w:rsid w:val="007425E7"/>
    <w:rsid w:val="00744D64"/>
    <w:rsid w:val="00745FDF"/>
    <w:rsid w:val="00755EE9"/>
    <w:rsid w:val="00760C61"/>
    <w:rsid w:val="00762FDF"/>
    <w:rsid w:val="007726BF"/>
    <w:rsid w:val="00773BC7"/>
    <w:rsid w:val="007755B3"/>
    <w:rsid w:val="00791D45"/>
    <w:rsid w:val="007A449C"/>
    <w:rsid w:val="007A4C52"/>
    <w:rsid w:val="007A7D9D"/>
    <w:rsid w:val="007B4126"/>
    <w:rsid w:val="007B704B"/>
    <w:rsid w:val="007C57BF"/>
    <w:rsid w:val="007C642D"/>
    <w:rsid w:val="007D0753"/>
    <w:rsid w:val="007D34F6"/>
    <w:rsid w:val="007D6184"/>
    <w:rsid w:val="007D6FEF"/>
    <w:rsid w:val="007D757D"/>
    <w:rsid w:val="007E17E8"/>
    <w:rsid w:val="007E5B1D"/>
    <w:rsid w:val="00801897"/>
    <w:rsid w:val="00802E63"/>
    <w:rsid w:val="00803D03"/>
    <w:rsid w:val="00804627"/>
    <w:rsid w:val="00810D2C"/>
    <w:rsid w:val="00812B75"/>
    <w:rsid w:val="00813A53"/>
    <w:rsid w:val="008142F7"/>
    <w:rsid w:val="00814C93"/>
    <w:rsid w:val="0081642F"/>
    <w:rsid w:val="008202E3"/>
    <w:rsid w:val="00820DBC"/>
    <w:rsid w:val="008259C4"/>
    <w:rsid w:val="00826F00"/>
    <w:rsid w:val="008400C5"/>
    <w:rsid w:val="00840351"/>
    <w:rsid w:val="00841BAE"/>
    <w:rsid w:val="008420C0"/>
    <w:rsid w:val="0084666C"/>
    <w:rsid w:val="00854856"/>
    <w:rsid w:val="008567AE"/>
    <w:rsid w:val="00862F80"/>
    <w:rsid w:val="0086343B"/>
    <w:rsid w:val="0086738A"/>
    <w:rsid w:val="008705AB"/>
    <w:rsid w:val="0087769A"/>
    <w:rsid w:val="0088025B"/>
    <w:rsid w:val="00880BBE"/>
    <w:rsid w:val="008843AC"/>
    <w:rsid w:val="00885993"/>
    <w:rsid w:val="0088775F"/>
    <w:rsid w:val="00893936"/>
    <w:rsid w:val="008A047D"/>
    <w:rsid w:val="008A3BF6"/>
    <w:rsid w:val="008A6065"/>
    <w:rsid w:val="008A7980"/>
    <w:rsid w:val="008B213E"/>
    <w:rsid w:val="008B2D5D"/>
    <w:rsid w:val="008B3229"/>
    <w:rsid w:val="008B6628"/>
    <w:rsid w:val="008C12D6"/>
    <w:rsid w:val="008C15AF"/>
    <w:rsid w:val="008C2EC4"/>
    <w:rsid w:val="008C72AE"/>
    <w:rsid w:val="008D3359"/>
    <w:rsid w:val="008D484C"/>
    <w:rsid w:val="008D4FE1"/>
    <w:rsid w:val="008D5000"/>
    <w:rsid w:val="008D516C"/>
    <w:rsid w:val="008D5CA3"/>
    <w:rsid w:val="008D691C"/>
    <w:rsid w:val="008E7E90"/>
    <w:rsid w:val="008F61D7"/>
    <w:rsid w:val="008F7CB4"/>
    <w:rsid w:val="00907030"/>
    <w:rsid w:val="00910B17"/>
    <w:rsid w:val="00913643"/>
    <w:rsid w:val="00915A00"/>
    <w:rsid w:val="00915A8F"/>
    <w:rsid w:val="00925A6D"/>
    <w:rsid w:val="009322A0"/>
    <w:rsid w:val="0094242E"/>
    <w:rsid w:val="009452C2"/>
    <w:rsid w:val="009519D3"/>
    <w:rsid w:val="00954DA6"/>
    <w:rsid w:val="00970C09"/>
    <w:rsid w:val="00983D83"/>
    <w:rsid w:val="009845A2"/>
    <w:rsid w:val="00987211"/>
    <w:rsid w:val="00993B93"/>
    <w:rsid w:val="009974AD"/>
    <w:rsid w:val="009A215E"/>
    <w:rsid w:val="009A46DF"/>
    <w:rsid w:val="009A7BE7"/>
    <w:rsid w:val="009B0043"/>
    <w:rsid w:val="009B40BB"/>
    <w:rsid w:val="009B5EA4"/>
    <w:rsid w:val="009C0551"/>
    <w:rsid w:val="009E5DBE"/>
    <w:rsid w:val="009F40FB"/>
    <w:rsid w:val="009F453F"/>
    <w:rsid w:val="009F5A24"/>
    <w:rsid w:val="009F745C"/>
    <w:rsid w:val="00A00A0A"/>
    <w:rsid w:val="00A046B5"/>
    <w:rsid w:val="00A04B0C"/>
    <w:rsid w:val="00A054CE"/>
    <w:rsid w:val="00A070E7"/>
    <w:rsid w:val="00A17E78"/>
    <w:rsid w:val="00A239EC"/>
    <w:rsid w:val="00A23ECC"/>
    <w:rsid w:val="00A314FB"/>
    <w:rsid w:val="00A342A6"/>
    <w:rsid w:val="00A425C5"/>
    <w:rsid w:val="00A463FC"/>
    <w:rsid w:val="00A510BA"/>
    <w:rsid w:val="00A512D9"/>
    <w:rsid w:val="00A53438"/>
    <w:rsid w:val="00A637E6"/>
    <w:rsid w:val="00A65408"/>
    <w:rsid w:val="00A70A7C"/>
    <w:rsid w:val="00A7501E"/>
    <w:rsid w:val="00A765C3"/>
    <w:rsid w:val="00A90F3C"/>
    <w:rsid w:val="00A96841"/>
    <w:rsid w:val="00AA7768"/>
    <w:rsid w:val="00AB1065"/>
    <w:rsid w:val="00AB6A68"/>
    <w:rsid w:val="00AC1B93"/>
    <w:rsid w:val="00AC2F17"/>
    <w:rsid w:val="00AC3341"/>
    <w:rsid w:val="00AC7E77"/>
    <w:rsid w:val="00AD2969"/>
    <w:rsid w:val="00AD2C68"/>
    <w:rsid w:val="00AE4E79"/>
    <w:rsid w:val="00AF0A4C"/>
    <w:rsid w:val="00AF15AB"/>
    <w:rsid w:val="00AF1A0A"/>
    <w:rsid w:val="00AF6388"/>
    <w:rsid w:val="00AF664C"/>
    <w:rsid w:val="00B023C9"/>
    <w:rsid w:val="00B06350"/>
    <w:rsid w:val="00B121A3"/>
    <w:rsid w:val="00B164B1"/>
    <w:rsid w:val="00B261A9"/>
    <w:rsid w:val="00B271F7"/>
    <w:rsid w:val="00B32E5C"/>
    <w:rsid w:val="00B342D6"/>
    <w:rsid w:val="00B361A6"/>
    <w:rsid w:val="00B4452E"/>
    <w:rsid w:val="00B50C21"/>
    <w:rsid w:val="00B53C35"/>
    <w:rsid w:val="00B53FEA"/>
    <w:rsid w:val="00B5603E"/>
    <w:rsid w:val="00B60296"/>
    <w:rsid w:val="00B64528"/>
    <w:rsid w:val="00B67CBC"/>
    <w:rsid w:val="00B7006E"/>
    <w:rsid w:val="00B76E4B"/>
    <w:rsid w:val="00B77BA9"/>
    <w:rsid w:val="00B8348D"/>
    <w:rsid w:val="00B835E3"/>
    <w:rsid w:val="00B84403"/>
    <w:rsid w:val="00B84E54"/>
    <w:rsid w:val="00B90115"/>
    <w:rsid w:val="00B923CB"/>
    <w:rsid w:val="00B97760"/>
    <w:rsid w:val="00BA1E72"/>
    <w:rsid w:val="00BA4604"/>
    <w:rsid w:val="00BA6B99"/>
    <w:rsid w:val="00BB0AD6"/>
    <w:rsid w:val="00BB349E"/>
    <w:rsid w:val="00BB5322"/>
    <w:rsid w:val="00BB7713"/>
    <w:rsid w:val="00BC2237"/>
    <w:rsid w:val="00BC65A5"/>
    <w:rsid w:val="00BD14A3"/>
    <w:rsid w:val="00BD75EF"/>
    <w:rsid w:val="00BF13ED"/>
    <w:rsid w:val="00BF72CC"/>
    <w:rsid w:val="00C02F7D"/>
    <w:rsid w:val="00C07B46"/>
    <w:rsid w:val="00C1018C"/>
    <w:rsid w:val="00C111A1"/>
    <w:rsid w:val="00C23F9A"/>
    <w:rsid w:val="00C41BC6"/>
    <w:rsid w:val="00C41C63"/>
    <w:rsid w:val="00C437A2"/>
    <w:rsid w:val="00C5402A"/>
    <w:rsid w:val="00C559F3"/>
    <w:rsid w:val="00C60525"/>
    <w:rsid w:val="00C613B5"/>
    <w:rsid w:val="00C73649"/>
    <w:rsid w:val="00C769EE"/>
    <w:rsid w:val="00C9118B"/>
    <w:rsid w:val="00C94CCA"/>
    <w:rsid w:val="00C96D5B"/>
    <w:rsid w:val="00C97463"/>
    <w:rsid w:val="00CA005F"/>
    <w:rsid w:val="00CB120B"/>
    <w:rsid w:val="00CB6886"/>
    <w:rsid w:val="00CC38E6"/>
    <w:rsid w:val="00CC5920"/>
    <w:rsid w:val="00CC609A"/>
    <w:rsid w:val="00CD160E"/>
    <w:rsid w:val="00CD2DB9"/>
    <w:rsid w:val="00CF4354"/>
    <w:rsid w:val="00CF534B"/>
    <w:rsid w:val="00CF5FB1"/>
    <w:rsid w:val="00CF752A"/>
    <w:rsid w:val="00D02B6D"/>
    <w:rsid w:val="00D05FA6"/>
    <w:rsid w:val="00D0767E"/>
    <w:rsid w:val="00D109C5"/>
    <w:rsid w:val="00D258A8"/>
    <w:rsid w:val="00D30128"/>
    <w:rsid w:val="00D3036F"/>
    <w:rsid w:val="00D30AA1"/>
    <w:rsid w:val="00D421A1"/>
    <w:rsid w:val="00D4624F"/>
    <w:rsid w:val="00D64442"/>
    <w:rsid w:val="00D706D4"/>
    <w:rsid w:val="00D72D27"/>
    <w:rsid w:val="00D740DC"/>
    <w:rsid w:val="00D77C0D"/>
    <w:rsid w:val="00D83ED7"/>
    <w:rsid w:val="00D93C0B"/>
    <w:rsid w:val="00D966EC"/>
    <w:rsid w:val="00DA03A9"/>
    <w:rsid w:val="00DA100E"/>
    <w:rsid w:val="00DA4CD8"/>
    <w:rsid w:val="00DA67A4"/>
    <w:rsid w:val="00DB13AC"/>
    <w:rsid w:val="00DB639A"/>
    <w:rsid w:val="00DC0AF8"/>
    <w:rsid w:val="00DC18FC"/>
    <w:rsid w:val="00DC1D8B"/>
    <w:rsid w:val="00DC384B"/>
    <w:rsid w:val="00DC580C"/>
    <w:rsid w:val="00DC6B81"/>
    <w:rsid w:val="00DC73D2"/>
    <w:rsid w:val="00DC7431"/>
    <w:rsid w:val="00DD21F3"/>
    <w:rsid w:val="00DD3722"/>
    <w:rsid w:val="00DD39E2"/>
    <w:rsid w:val="00DD3C4A"/>
    <w:rsid w:val="00DD7E00"/>
    <w:rsid w:val="00DE6EE9"/>
    <w:rsid w:val="00DF2D0D"/>
    <w:rsid w:val="00DF6926"/>
    <w:rsid w:val="00E04169"/>
    <w:rsid w:val="00E05CE0"/>
    <w:rsid w:val="00E062CF"/>
    <w:rsid w:val="00E07976"/>
    <w:rsid w:val="00E11CE1"/>
    <w:rsid w:val="00E12E8A"/>
    <w:rsid w:val="00E173EF"/>
    <w:rsid w:val="00E235E1"/>
    <w:rsid w:val="00E3116B"/>
    <w:rsid w:val="00E41BBA"/>
    <w:rsid w:val="00E56286"/>
    <w:rsid w:val="00E573FD"/>
    <w:rsid w:val="00E60C59"/>
    <w:rsid w:val="00E619B0"/>
    <w:rsid w:val="00E62227"/>
    <w:rsid w:val="00E72456"/>
    <w:rsid w:val="00E767AF"/>
    <w:rsid w:val="00E77027"/>
    <w:rsid w:val="00E801FE"/>
    <w:rsid w:val="00E87EA1"/>
    <w:rsid w:val="00E9154C"/>
    <w:rsid w:val="00E918CF"/>
    <w:rsid w:val="00E9719F"/>
    <w:rsid w:val="00EA3EDF"/>
    <w:rsid w:val="00EA58D3"/>
    <w:rsid w:val="00EB0BD1"/>
    <w:rsid w:val="00EB1527"/>
    <w:rsid w:val="00EB7F04"/>
    <w:rsid w:val="00EC125B"/>
    <w:rsid w:val="00EC4ADD"/>
    <w:rsid w:val="00EC5816"/>
    <w:rsid w:val="00EC74AF"/>
    <w:rsid w:val="00ED1313"/>
    <w:rsid w:val="00ED4488"/>
    <w:rsid w:val="00EE6294"/>
    <w:rsid w:val="00EF0922"/>
    <w:rsid w:val="00F078D2"/>
    <w:rsid w:val="00F119AA"/>
    <w:rsid w:val="00F208FC"/>
    <w:rsid w:val="00F218CC"/>
    <w:rsid w:val="00F21DC3"/>
    <w:rsid w:val="00F24455"/>
    <w:rsid w:val="00F24F6B"/>
    <w:rsid w:val="00F30056"/>
    <w:rsid w:val="00F311BA"/>
    <w:rsid w:val="00F34D83"/>
    <w:rsid w:val="00F425E6"/>
    <w:rsid w:val="00F4442B"/>
    <w:rsid w:val="00F52622"/>
    <w:rsid w:val="00F53BA7"/>
    <w:rsid w:val="00F54F42"/>
    <w:rsid w:val="00F56E1E"/>
    <w:rsid w:val="00F5735E"/>
    <w:rsid w:val="00F713E3"/>
    <w:rsid w:val="00F73509"/>
    <w:rsid w:val="00F766A0"/>
    <w:rsid w:val="00F77058"/>
    <w:rsid w:val="00F8285A"/>
    <w:rsid w:val="00F82F42"/>
    <w:rsid w:val="00F84D37"/>
    <w:rsid w:val="00F91EB4"/>
    <w:rsid w:val="00FA0B2F"/>
    <w:rsid w:val="00FA692A"/>
    <w:rsid w:val="00FB0F3E"/>
    <w:rsid w:val="00FB53F3"/>
    <w:rsid w:val="00FB54DB"/>
    <w:rsid w:val="00FC03B3"/>
    <w:rsid w:val="00FC098F"/>
    <w:rsid w:val="00FC52CC"/>
    <w:rsid w:val="00FC581F"/>
    <w:rsid w:val="00FD5304"/>
    <w:rsid w:val="00FD5BD8"/>
    <w:rsid w:val="00FD5EFE"/>
    <w:rsid w:val="00FD7F80"/>
    <w:rsid w:val="00FE0333"/>
    <w:rsid w:val="00FE178C"/>
    <w:rsid w:val="00FE449C"/>
    <w:rsid w:val="00FE604A"/>
    <w:rsid w:val="00FF42E5"/>
    <w:rsid w:val="027153EA"/>
    <w:rsid w:val="02C61957"/>
    <w:rsid w:val="032309B3"/>
    <w:rsid w:val="035C918E"/>
    <w:rsid w:val="09ED425A"/>
    <w:rsid w:val="0A339012"/>
    <w:rsid w:val="0C058C6F"/>
    <w:rsid w:val="0C5BFE2F"/>
    <w:rsid w:val="0DF7CE90"/>
    <w:rsid w:val="114297CF"/>
    <w:rsid w:val="11CD8CB0"/>
    <w:rsid w:val="1473E3AD"/>
    <w:rsid w:val="14803662"/>
    <w:rsid w:val="14E9DCB5"/>
    <w:rsid w:val="15E18308"/>
    <w:rsid w:val="16E23794"/>
    <w:rsid w:val="1B8CE1AC"/>
    <w:rsid w:val="20813E34"/>
    <w:rsid w:val="20D59458"/>
    <w:rsid w:val="2121B73C"/>
    <w:rsid w:val="24CF0F35"/>
    <w:rsid w:val="25B04DB4"/>
    <w:rsid w:val="25BACF63"/>
    <w:rsid w:val="270C89C9"/>
    <w:rsid w:val="28B91F36"/>
    <w:rsid w:val="29F88AC4"/>
    <w:rsid w:val="2CCBD059"/>
    <w:rsid w:val="2D055834"/>
    <w:rsid w:val="2D0A8B12"/>
    <w:rsid w:val="2DCAA945"/>
    <w:rsid w:val="2E33A895"/>
    <w:rsid w:val="2E412ED5"/>
    <w:rsid w:val="2EC560F7"/>
    <w:rsid w:val="2EFE4CB3"/>
    <w:rsid w:val="2F01CA0D"/>
    <w:rsid w:val="2F5B63AD"/>
    <w:rsid w:val="3171104D"/>
    <w:rsid w:val="31D14D9A"/>
    <w:rsid w:val="3315F981"/>
    <w:rsid w:val="33F7C889"/>
    <w:rsid w:val="35CAA531"/>
    <w:rsid w:val="3718D3F9"/>
    <w:rsid w:val="372A9A1E"/>
    <w:rsid w:val="375DFAD6"/>
    <w:rsid w:val="37D09DF5"/>
    <w:rsid w:val="38BC6863"/>
    <w:rsid w:val="39BF28F8"/>
    <w:rsid w:val="3AA602DF"/>
    <w:rsid w:val="3B1A544B"/>
    <w:rsid w:val="3C2E0405"/>
    <w:rsid w:val="3C67583B"/>
    <w:rsid w:val="3C991FEC"/>
    <w:rsid w:val="40E98F81"/>
    <w:rsid w:val="434E4B91"/>
    <w:rsid w:val="43AC8F60"/>
    <w:rsid w:val="474CCFFC"/>
    <w:rsid w:val="481B587E"/>
    <w:rsid w:val="494C705C"/>
    <w:rsid w:val="4A5F3748"/>
    <w:rsid w:val="4BE97829"/>
    <w:rsid w:val="4E22FA87"/>
    <w:rsid w:val="4F412EF3"/>
    <w:rsid w:val="54F1EEFB"/>
    <w:rsid w:val="56639991"/>
    <w:rsid w:val="56AD15E3"/>
    <w:rsid w:val="57FF69F2"/>
    <w:rsid w:val="58F3FCC2"/>
    <w:rsid w:val="5A755B12"/>
    <w:rsid w:val="5B5903D6"/>
    <w:rsid w:val="5C3CC518"/>
    <w:rsid w:val="5CD2DB15"/>
    <w:rsid w:val="5CEA1FDA"/>
    <w:rsid w:val="5D53D700"/>
    <w:rsid w:val="5EC12E67"/>
    <w:rsid w:val="5EF3C864"/>
    <w:rsid w:val="5F736BD7"/>
    <w:rsid w:val="5FE78B57"/>
    <w:rsid w:val="60447BB3"/>
    <w:rsid w:val="63618817"/>
    <w:rsid w:val="670AB880"/>
    <w:rsid w:val="67B27BAD"/>
    <w:rsid w:val="6895EFE5"/>
    <w:rsid w:val="68DE72A9"/>
    <w:rsid w:val="6979C0C8"/>
    <w:rsid w:val="69EB5DF9"/>
    <w:rsid w:val="6AA8DE9A"/>
    <w:rsid w:val="6AD805B6"/>
    <w:rsid w:val="6DDADB40"/>
    <w:rsid w:val="6DF84483"/>
    <w:rsid w:val="6E191211"/>
    <w:rsid w:val="6E8CBCC6"/>
    <w:rsid w:val="6F1B7811"/>
    <w:rsid w:val="7043DD07"/>
    <w:rsid w:val="7090BAF0"/>
    <w:rsid w:val="70B0D94A"/>
    <w:rsid w:val="712BD527"/>
    <w:rsid w:val="72527F40"/>
    <w:rsid w:val="730CE5E8"/>
    <w:rsid w:val="74C2AFFB"/>
    <w:rsid w:val="7625DA3F"/>
    <w:rsid w:val="772F8481"/>
    <w:rsid w:val="784C8905"/>
    <w:rsid w:val="787D8CDD"/>
    <w:rsid w:val="78C6C5CA"/>
    <w:rsid w:val="797C276C"/>
    <w:rsid w:val="79C43A91"/>
    <w:rsid w:val="7A178331"/>
    <w:rsid w:val="7C51E7AB"/>
    <w:rsid w:val="7E100226"/>
    <w:rsid w:val="7E33E19A"/>
    <w:rsid w:val="7E9823FD"/>
    <w:rsid w:val="7F83EE6B"/>
    <w:rsid w:val="7FE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95D64"/>
  <w15:chartTrackingRefBased/>
  <w15:docId w15:val="{A327AD21-B4CA-4965-949D-FA41D828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20"/>
    <w:pPr>
      <w:spacing w:after="0" w:line="336" w:lineRule="auto"/>
    </w:pPr>
    <w:rPr>
      <w:kern w:val="16"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0D65"/>
    <w:pPr>
      <w:keepNext/>
      <w:keepLines/>
      <w:spacing w:before="300" w:after="74" w:line="192" w:lineRule="auto"/>
      <w:outlineLvl w:val="0"/>
    </w:pPr>
    <w:rPr>
      <w:rFonts w:ascii="Poppins SemiBold" w:eastAsiaTheme="majorEastAsia" w:hAnsi="Poppins SemiBold" w:cs="Poppins SemiBold"/>
      <w:color w:val="005686" w:themeColor="text2"/>
      <w:sz w:val="68"/>
      <w:szCs w:val="6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24F6B"/>
    <w:pPr>
      <w:keepNext/>
      <w:keepLines/>
      <w:spacing w:before="400" w:after="44" w:line="216" w:lineRule="auto"/>
      <w:outlineLvl w:val="1"/>
    </w:pPr>
    <w:rPr>
      <w:rFonts w:asciiTheme="majorHAnsi" w:eastAsiaTheme="majorEastAsia" w:hAnsiTheme="majorHAnsi" w:cstheme="majorBidi"/>
      <w:b/>
      <w:bCs/>
      <w:color w:val="005686" w:themeColor="text2"/>
      <w:sz w:val="48"/>
      <w:szCs w:val="6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D3722"/>
    <w:pPr>
      <w:keepNext/>
      <w:keepLines/>
      <w:spacing w:before="384" w:after="80" w:line="216" w:lineRule="auto"/>
      <w:outlineLvl w:val="2"/>
    </w:pPr>
    <w:rPr>
      <w:rFonts w:asciiTheme="majorHAnsi" w:eastAsiaTheme="majorEastAsia" w:hAnsiTheme="majorHAnsi" w:cstheme="majorBidi"/>
      <w:b/>
      <w:bCs/>
      <w:color w:val="005686" w:themeColor="text2"/>
      <w:sz w:val="36"/>
      <w:szCs w:val="3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F5A24"/>
    <w:pPr>
      <w:keepNext/>
      <w:keepLines/>
      <w:spacing w:before="370" w:after="100" w:line="216" w:lineRule="auto"/>
      <w:outlineLvl w:val="3"/>
    </w:pPr>
    <w:rPr>
      <w:rFonts w:asciiTheme="majorHAnsi" w:eastAsiaTheme="majorEastAsia" w:hAnsiTheme="majorHAnsi" w:cstheme="majorBidi"/>
      <w:b/>
      <w:bCs/>
      <w:color w:val="005686" w:themeColor="text2"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375F2"/>
    <w:pPr>
      <w:keepNext/>
      <w:keepLines/>
      <w:spacing w:before="440" w:after="120" w:line="216" w:lineRule="auto"/>
      <w:outlineLvl w:val="4"/>
    </w:pPr>
    <w:rPr>
      <w:rFonts w:ascii="Poppins SemiBold" w:eastAsiaTheme="majorEastAsia" w:hAnsi="Poppins SemiBold" w:cstheme="majorBidi"/>
      <w:bCs/>
      <w:color w:val="000000" w:themeColor="text1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36F49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36F49"/>
  </w:style>
  <w:style w:type="paragraph" w:styleId="Bunntekst">
    <w:name w:val="footer"/>
    <w:basedOn w:val="Normal"/>
    <w:link w:val="BunntekstTegn"/>
    <w:uiPriority w:val="99"/>
    <w:unhideWhenUsed/>
    <w:rsid w:val="00D93C0B"/>
    <w:pPr>
      <w:tabs>
        <w:tab w:val="right" w:pos="-280"/>
        <w:tab w:val="left" w:pos="0"/>
        <w:tab w:val="center" w:pos="4513"/>
        <w:tab w:val="right" w:pos="9365"/>
        <w:tab w:val="left" w:pos="9519"/>
      </w:tabs>
      <w:spacing w:line="240" w:lineRule="auto"/>
      <w:ind w:left="-567" w:right="-567"/>
    </w:pPr>
    <w:rPr>
      <w:rFonts w:ascii="Poppins Light" w:hAnsi="Poppins Light" w:cs="Poppins Light"/>
      <w:color w:val="000000" w:themeColor="text1"/>
      <w:sz w:val="18"/>
      <w:szCs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D93C0B"/>
    <w:rPr>
      <w:rFonts w:ascii="Poppins Light" w:hAnsi="Poppins Light" w:cs="Poppins Light"/>
      <w:color w:val="000000" w:themeColor="text1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24F6B"/>
    <w:rPr>
      <w:rFonts w:asciiTheme="majorHAnsi" w:eastAsiaTheme="majorEastAsia" w:hAnsiTheme="majorHAnsi" w:cstheme="majorBidi"/>
      <w:b/>
      <w:bCs/>
      <w:color w:val="005686" w:themeColor="text2"/>
      <w:kern w:val="16"/>
      <w:sz w:val="48"/>
      <w:szCs w:val="6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D3722"/>
    <w:rPr>
      <w:rFonts w:asciiTheme="majorHAnsi" w:eastAsiaTheme="majorEastAsia" w:hAnsiTheme="majorHAnsi" w:cstheme="majorBidi"/>
      <w:b/>
      <w:bCs/>
      <w:color w:val="005686" w:themeColor="text2"/>
      <w:sz w:val="36"/>
      <w:szCs w:val="3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F5A24"/>
    <w:rPr>
      <w:rFonts w:asciiTheme="majorHAnsi" w:eastAsiaTheme="majorEastAsia" w:hAnsiTheme="majorHAnsi" w:cstheme="majorBidi"/>
      <w:b/>
      <w:bCs/>
      <w:color w:val="005686" w:themeColor="text2"/>
      <w:sz w:val="30"/>
      <w:szCs w:val="30"/>
    </w:rPr>
  </w:style>
  <w:style w:type="paragraph" w:customStyle="1" w:styleId="Ingress">
    <w:name w:val="Ingress"/>
    <w:basedOn w:val="Normal"/>
    <w:uiPriority w:val="10"/>
    <w:qFormat/>
    <w:rsid w:val="00DD3722"/>
    <w:pPr>
      <w:spacing w:line="293" w:lineRule="auto"/>
    </w:pPr>
    <w:rPr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375F2"/>
    <w:rPr>
      <w:rFonts w:ascii="Poppins SemiBold" w:eastAsiaTheme="majorEastAsia" w:hAnsi="Poppins SemiBold" w:cstheme="majorBidi"/>
      <w:bCs/>
      <w:color w:val="000000" w:themeColor="text1"/>
      <w:kern w:val="16"/>
      <w:sz w:val="24"/>
      <w:szCs w:val="24"/>
    </w:rPr>
  </w:style>
  <w:style w:type="paragraph" w:styleId="Ingenmellomrom">
    <w:name w:val="No Spacing"/>
    <w:link w:val="IngenmellomromTegn"/>
    <w:uiPriority w:val="1"/>
    <w:qFormat/>
    <w:rsid w:val="00EA58D3"/>
    <w:pPr>
      <w:spacing w:after="0" w:line="240" w:lineRule="auto"/>
    </w:pPr>
    <w:rPr>
      <w:rFonts w:eastAsiaTheme="minorEastAsia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EA58D3"/>
    <w:rPr>
      <w:rFonts w:eastAsiaTheme="minorEastAsia"/>
      <w:lang w:eastAsia="nn-NO"/>
    </w:rPr>
  </w:style>
  <w:style w:type="character" w:customStyle="1" w:styleId="Bunntekst--sidetall">
    <w:name w:val="Bunntekst -- sidetall"/>
    <w:basedOn w:val="Standardskriftforavsnitt"/>
    <w:uiPriority w:val="99"/>
    <w:semiHidden/>
    <w:rsid w:val="00A65408"/>
    <w:rPr>
      <w:rFonts w:asciiTheme="majorHAnsi" w:hAnsiTheme="majorHAnsi" w:cstheme="majorHAnsi"/>
      <w:b/>
      <w:bCs/>
      <w:color w:val="005686" w:themeColor="text2"/>
      <w:position w:val="-23"/>
      <w:sz w:val="20"/>
      <w:szCs w:val="24"/>
    </w:rPr>
  </w:style>
  <w:style w:type="paragraph" w:styleId="Listeavsnitt">
    <w:name w:val="List Paragraph"/>
    <w:basedOn w:val="Normal"/>
    <w:uiPriority w:val="34"/>
    <w:qFormat/>
    <w:rsid w:val="004375F2"/>
    <w:pPr>
      <w:spacing w:after="100"/>
      <w:ind w:left="720"/>
    </w:pPr>
  </w:style>
  <w:style w:type="paragraph" w:customStyle="1" w:styleId="Tekstboksoverskrift">
    <w:name w:val="Tekstboks overskrift"/>
    <w:basedOn w:val="Normal"/>
    <w:uiPriority w:val="10"/>
    <w:qFormat/>
    <w:rsid w:val="00907030"/>
    <w:pPr>
      <w:spacing w:after="120" w:line="216" w:lineRule="auto"/>
    </w:pPr>
    <w:rPr>
      <w:b/>
      <w:bCs/>
      <w:color w:val="005686" w:themeColor="text2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AF6388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90D65"/>
    <w:rPr>
      <w:rFonts w:ascii="Poppins SemiBold" w:eastAsiaTheme="majorEastAsia" w:hAnsi="Poppins SemiBold" w:cs="Poppins SemiBold"/>
      <w:color w:val="005686" w:themeColor="text2"/>
      <w:kern w:val="16"/>
      <w:sz w:val="68"/>
      <w:szCs w:val="6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2331"/>
    <w:pPr>
      <w:numPr>
        <w:ilvl w:val="1"/>
      </w:numPr>
      <w:spacing w:after="160" w:line="216" w:lineRule="auto"/>
    </w:pPr>
    <w:rPr>
      <w:rFonts w:ascii="Poppins Medium" w:eastAsiaTheme="minorEastAsia" w:hAnsi="Poppins Medium" w:cs="Poppins Medium"/>
      <w:color w:val="000000" w:themeColor="text1"/>
      <w:sz w:val="32"/>
      <w:szCs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F2A2A"/>
    <w:rPr>
      <w:rFonts w:ascii="Poppins Medium" w:eastAsiaTheme="minorEastAsia" w:hAnsi="Poppins Medium" w:cs="Poppins Medium"/>
      <w:color w:val="000000" w:themeColor="text1"/>
      <w:kern w:val="16"/>
      <w:sz w:val="32"/>
      <w:szCs w:val="32"/>
    </w:rPr>
  </w:style>
  <w:style w:type="paragraph" w:styleId="Tittel">
    <w:name w:val="Title"/>
    <w:basedOn w:val="Overskrift1"/>
    <w:next w:val="Normal"/>
    <w:link w:val="TittelTegn"/>
    <w:uiPriority w:val="99"/>
    <w:semiHidden/>
    <w:qFormat/>
    <w:rsid w:val="00E41BBA"/>
  </w:style>
  <w:style w:type="character" w:customStyle="1" w:styleId="TittelTegn">
    <w:name w:val="Tittel Tegn"/>
    <w:basedOn w:val="Standardskriftforavsnitt"/>
    <w:link w:val="Tittel"/>
    <w:uiPriority w:val="99"/>
    <w:semiHidden/>
    <w:rsid w:val="005F2A2A"/>
    <w:rPr>
      <w:rFonts w:ascii="Poppins SemiBold" w:eastAsiaTheme="majorEastAsia" w:hAnsi="Poppins SemiBold" w:cs="Poppins SemiBold"/>
      <w:color w:val="005686" w:themeColor="text2"/>
      <w:kern w:val="16"/>
      <w:sz w:val="68"/>
      <w:szCs w:val="68"/>
    </w:rPr>
  </w:style>
  <w:style w:type="table" w:styleId="Tabellrutenett">
    <w:name w:val="Table Grid"/>
    <w:basedOn w:val="Vanligtabell"/>
    <w:uiPriority w:val="59"/>
    <w:rsid w:val="005C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4uthevingsfarge1">
    <w:name w:val="Grid Table 4 Accent 1"/>
    <w:basedOn w:val="Vanligtabell"/>
    <w:uiPriority w:val="49"/>
    <w:rsid w:val="005C4BD0"/>
    <w:pPr>
      <w:spacing w:after="0" w:line="240" w:lineRule="auto"/>
    </w:pPr>
    <w:tblPr>
      <w:tblStyleRowBandSize w:val="1"/>
      <w:tblStyleColBandSize w:val="1"/>
      <w:tblBorders>
        <w:top w:val="single" w:sz="4" w:space="0" w:color="1DADFF" w:themeColor="accent1" w:themeTint="99"/>
        <w:left w:val="single" w:sz="4" w:space="0" w:color="1DADFF" w:themeColor="accent1" w:themeTint="99"/>
        <w:bottom w:val="single" w:sz="4" w:space="0" w:color="1DADFF" w:themeColor="accent1" w:themeTint="99"/>
        <w:right w:val="single" w:sz="4" w:space="0" w:color="1DADFF" w:themeColor="accent1" w:themeTint="99"/>
        <w:insideH w:val="single" w:sz="4" w:space="0" w:color="1DADFF" w:themeColor="accent1" w:themeTint="99"/>
        <w:insideV w:val="single" w:sz="4" w:space="0" w:color="1DA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686" w:themeColor="accent1"/>
          <w:left w:val="single" w:sz="4" w:space="0" w:color="005686" w:themeColor="accent1"/>
          <w:bottom w:val="single" w:sz="4" w:space="0" w:color="005686" w:themeColor="accent1"/>
          <w:right w:val="single" w:sz="4" w:space="0" w:color="005686" w:themeColor="accent1"/>
          <w:insideH w:val="nil"/>
          <w:insideV w:val="nil"/>
        </w:tcBorders>
        <w:shd w:val="clear" w:color="auto" w:fill="005686" w:themeFill="accent1"/>
      </w:tcPr>
    </w:tblStylePr>
    <w:tblStylePr w:type="lastRow">
      <w:rPr>
        <w:b/>
        <w:bCs/>
      </w:rPr>
      <w:tblPr/>
      <w:tcPr>
        <w:tcBorders>
          <w:top w:val="double" w:sz="4" w:space="0" w:color="0056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3FF" w:themeFill="accent1" w:themeFillTint="33"/>
      </w:tcPr>
    </w:tblStylePr>
    <w:tblStylePr w:type="band1Horz">
      <w:tblPr/>
      <w:tcPr>
        <w:shd w:val="clear" w:color="auto" w:fill="B3E3FF" w:themeFill="accent1" w:themeFillTint="33"/>
      </w:tcPr>
    </w:tblStylePr>
  </w:style>
  <w:style w:type="paragraph" w:customStyle="1" w:styleId="Baksidetekst">
    <w:name w:val="Baksidetekst"/>
    <w:basedOn w:val="Normal"/>
    <w:rsid w:val="00114D42"/>
    <w:pPr>
      <w:spacing w:line="281" w:lineRule="auto"/>
      <w:ind w:left="1021" w:right="4450"/>
    </w:pPr>
    <w:rPr>
      <w:rFonts w:ascii="Poppins Medium" w:hAnsi="Poppins Medium" w:cs="Poppins Medium"/>
      <w:color w:val="005686" w:themeColor="text2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rsid w:val="00E3116B"/>
    <w:pPr>
      <w:pBdr>
        <w:bottom w:val="single" w:sz="2" w:space="1" w:color="005686" w:themeColor="text2"/>
        <w:between w:val="single" w:sz="2" w:space="1" w:color="005686" w:themeColor="text2"/>
      </w:pBdr>
      <w:tabs>
        <w:tab w:val="right" w:pos="9402"/>
      </w:tabs>
      <w:spacing w:before="140" w:line="264" w:lineRule="auto"/>
    </w:pPr>
    <w:rPr>
      <w:b/>
      <w:bCs/>
      <w:noProof/>
      <w:color w:val="005686" w:themeColor="text2"/>
      <w:sz w:val="24"/>
      <w:szCs w:val="24"/>
    </w:rPr>
  </w:style>
  <w:style w:type="paragraph" w:styleId="INNH2">
    <w:name w:val="toc 2"/>
    <w:basedOn w:val="Normal"/>
    <w:next w:val="Normal"/>
    <w:autoRedefine/>
    <w:uiPriority w:val="39"/>
    <w:rsid w:val="00445C48"/>
    <w:pPr>
      <w:pBdr>
        <w:bottom w:val="single" w:sz="2" w:space="1" w:color="005686" w:themeColor="text2"/>
        <w:between w:val="single" w:sz="2" w:space="1" w:color="005686" w:themeColor="text2"/>
      </w:pBdr>
      <w:tabs>
        <w:tab w:val="right" w:pos="9402"/>
      </w:tabs>
      <w:spacing w:before="20" w:line="264" w:lineRule="auto"/>
      <w:ind w:left="210"/>
    </w:pPr>
    <w:rPr>
      <w:rFonts w:ascii="Poppins Medium" w:hAnsi="Poppins Medium" w:cs="Poppins Medium"/>
      <w:noProof/>
    </w:rPr>
  </w:style>
  <w:style w:type="character" w:styleId="Hyperkobling">
    <w:name w:val="Hyperlink"/>
    <w:basedOn w:val="Standardskriftforavsnitt"/>
    <w:uiPriority w:val="99"/>
    <w:unhideWhenUsed/>
    <w:rsid w:val="00993B93"/>
    <w:rPr>
      <w:color w:val="007FBA" w:themeColor="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FB0F3E"/>
    <w:pPr>
      <w:spacing w:before="400" w:after="44" w:line="216" w:lineRule="auto"/>
      <w:outlineLvl w:val="9"/>
    </w:pPr>
    <w:rPr>
      <w:rFonts w:asciiTheme="majorHAnsi" w:hAnsiTheme="majorHAnsi" w:cstheme="majorBidi"/>
      <w:b/>
      <w:bCs/>
      <w:sz w:val="48"/>
      <w:szCs w:val="60"/>
    </w:rPr>
  </w:style>
  <w:style w:type="paragraph" w:styleId="INNH3">
    <w:name w:val="toc 3"/>
    <w:basedOn w:val="Normal"/>
    <w:next w:val="Normal"/>
    <w:autoRedefine/>
    <w:uiPriority w:val="39"/>
    <w:semiHidden/>
    <w:rsid w:val="00F713E3"/>
    <w:pPr>
      <w:spacing w:after="100"/>
      <w:ind w:left="420"/>
    </w:pPr>
  </w:style>
  <w:style w:type="paragraph" w:styleId="Bildetekst">
    <w:name w:val="caption"/>
    <w:basedOn w:val="Normal"/>
    <w:next w:val="Normal"/>
    <w:uiPriority w:val="35"/>
    <w:unhideWhenUsed/>
    <w:qFormat/>
    <w:rsid w:val="00F34D83"/>
    <w:pPr>
      <w:spacing w:after="200" w:line="240" w:lineRule="auto"/>
    </w:pPr>
    <w:rPr>
      <w:color w:val="000000" w:themeColor="text1"/>
    </w:rPr>
  </w:style>
  <w:style w:type="paragraph" w:customStyle="1" w:styleId="Default">
    <w:name w:val="Default"/>
    <w:rsid w:val="0000134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B121A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B6886"/>
    <w:rPr>
      <w:color w:val="4D4D4D" w:themeColor="followedHyperlink"/>
      <w:u w:val="single"/>
    </w:rPr>
  </w:style>
  <w:style w:type="table" w:styleId="Rutenettabell1lys">
    <w:name w:val="Grid Table 1 Light"/>
    <w:basedOn w:val="Vanligtabell"/>
    <w:uiPriority w:val="46"/>
    <w:rsid w:val="0048487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keresultat.udir.no/finn-lareplan.html?query=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ros13\AppData\Roaming\Microsoft\Maler\MRFK_rapportmal.dotx" TargetMode="External"/></Relationships>
</file>

<file path=word/theme/theme1.xml><?xml version="1.0" encoding="utf-8"?>
<a:theme xmlns:a="http://schemas.openxmlformats.org/drawingml/2006/main" name="Office-tema">
  <a:themeElements>
    <a:clrScheme name="Møre og Romsdal fylkeskommune">
      <a:dk1>
        <a:srgbClr val="000000"/>
      </a:dk1>
      <a:lt1>
        <a:srgbClr val="FFFFFF"/>
      </a:lt1>
      <a:dk2>
        <a:srgbClr val="005686"/>
      </a:dk2>
      <a:lt2>
        <a:srgbClr val="E6F2F8"/>
      </a:lt2>
      <a:accent1>
        <a:srgbClr val="005686"/>
      </a:accent1>
      <a:accent2>
        <a:srgbClr val="007FBA"/>
      </a:accent2>
      <a:accent3>
        <a:srgbClr val="551125"/>
      </a:accent3>
      <a:accent4>
        <a:srgbClr val="EE8076"/>
      </a:accent4>
      <a:accent5>
        <a:srgbClr val="82B962"/>
      </a:accent5>
      <a:accent6>
        <a:srgbClr val="CDE9E3"/>
      </a:accent6>
      <a:hlink>
        <a:srgbClr val="007FBA"/>
      </a:hlink>
      <a:folHlink>
        <a:srgbClr val="4D4D4D"/>
      </a:folHlink>
    </a:clrScheme>
    <a:fontScheme name="Poppins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237600" tIns="183600" rIns="237600" bIns="18360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custClrLst>
    <a:custClr name="Mørk blå 100">
      <a:srgbClr val="005686"/>
    </a:custClr>
    <a:custClr name="Logoblå 100">
      <a:srgbClr val="007FBA"/>
    </a:custClr>
    <a:custClr name="Fylkesvegbilar 100">
      <a:srgbClr val="C4D600"/>
    </a:custClr>
    <a:custClr name="Logogul 100">
      <a:srgbClr val="F0E991"/>
    </a:custClr>
    <a:custClr name="Marine mørk 100">
      <a:srgbClr val="0D6569"/>
    </a:custClr>
    <a:custClr name="Marine lys 100">
      <a:srgbClr val="CDE9E3"/>
    </a:custClr>
    <a:custClr name="Grønn mørk 100">
      <a:srgbClr val="284320"/>
    </a:custClr>
    <a:custClr name="Grønn lys 100">
      <a:srgbClr val="82B962"/>
    </a:custClr>
    <a:custClr name="Rød mørk 100">
      <a:srgbClr val="551125"/>
    </a:custClr>
    <a:custClr name="Rosa lys 100">
      <a:srgbClr val="EE8076"/>
    </a:custClr>
    <a:custClr name="Mørk blå 80">
      <a:srgbClr val="456896"/>
    </a:custClr>
    <a:custClr name="Logoblå 80">
      <a:srgbClr val="0098CB"/>
    </a:custClr>
    <a:custClr name="Fylkesvegbilar 80">
      <a:srgbClr val="D8DD4C"/>
    </a:custClr>
    <a:custClr name="Logogul 80">
      <a:srgbClr val="F3F0A9"/>
    </a:custClr>
    <a:custClr name="Marine mørk 80">
      <a:srgbClr val="4C7F85"/>
    </a:custClr>
    <a:custClr name="Marine lys 80">
      <a:srgbClr val="E0F0EC"/>
    </a:custClr>
    <a:custClr name="Grønn mørk 80">
      <a:srgbClr val="525F38"/>
    </a:custClr>
    <a:custClr name="Grønn lys 80">
      <a:srgbClr val="A4C577"/>
    </a:custClr>
    <a:custClr name="Rød mørk 80">
      <a:srgbClr val="763A40"/>
    </a:custClr>
    <a:custClr name="Rosa lys 80">
      <a:srgbClr val="F29D91"/>
    </a:custClr>
    <a:custClr name="Mørk blå 60">
      <a:srgbClr val="7588AE"/>
    </a:custClr>
    <a:custClr name="Logoblå 60">
      <a:srgbClr val="5BB0D9"/>
    </a:custClr>
    <a:custClr name="Fylkesvegbilar 60">
      <a:srgbClr val="E2E583"/>
    </a:custClr>
    <a:custClr name="Logogul 60">
      <a:srgbClr val="F6F4C1"/>
    </a:custClr>
    <a:custClr name="Marine mørk 60">
      <a:srgbClr val="799BA0"/>
    </a:custClr>
    <a:custClr name="Marine lys 60">
      <a:srgbClr val="E8F4F1"/>
    </a:custClr>
    <a:custClr name="Grønn mørk 60">
      <a:srgbClr val="787E5E"/>
    </a:custClr>
    <a:custClr name="Grønn lys 60">
      <a:srgbClr val="BDD39B"/>
    </a:custClr>
    <a:custClr name="Rød mørk 60">
      <a:srgbClr val="946264"/>
    </a:custClr>
    <a:custClr name="Rosa lys 60">
      <a:srgbClr val="F6B8AC"/>
    </a:custClr>
    <a:custClr name="Mørk blå 40">
      <a:srgbClr val="A4ADC9"/>
    </a:custClr>
    <a:custClr name="Logoblå 40">
      <a:srgbClr val="9BCAE7"/>
    </a:custClr>
    <a:custClr name="Fylkesvegbilar 40">
      <a:srgbClr val="ECEEB1"/>
    </a:custClr>
    <a:custClr name="Logogul 40">
      <a:srgbClr val="F9F8D7"/>
    </a:custClr>
    <a:custClr name="Marine mørk 40">
      <a:srgbClr val="A5B9BD"/>
    </a:custClr>
    <a:custClr name="Marine lys 40">
      <a:srgbClr val="F0F8F6"/>
    </a:custClr>
    <a:custClr name="Grønn mørk 40">
      <a:srgbClr val="A1A38C"/>
    </a:custClr>
    <a:custClr name="Grønn lys 40">
      <a:srgbClr val="D4E2BE"/>
    </a:custClr>
    <a:custClr name="Rød mørk 40">
      <a:srgbClr val="B49191"/>
    </a:custClr>
    <a:custClr name="Rosa lys 40">
      <a:srgbClr val="F9D1C8"/>
    </a:custClr>
    <a:custClr name="Mørk blå 20">
      <a:srgbClr val="D1D5E4"/>
    </a:custClr>
    <a:custClr name="Logoblå 20">
      <a:srgbClr val="CFE4F4"/>
    </a:custClr>
    <a:custClr name="Fylkesvegbilar 20">
      <a:srgbClr val="F6F7DB"/>
    </a:custClr>
    <a:custClr name="Logogul 20">
      <a:srgbClr val="FCFBEC"/>
    </a:custClr>
    <a:custClr name="Marine mørk 20">
      <a:srgbClr val="D1DBDD"/>
    </a:custClr>
    <a:custClr name="Marine lys 20">
      <a:srgbClr val="F8FBFB"/>
    </a:custClr>
    <a:custClr name="Grønn mørk 20">
      <a:srgbClr val="CECEC2"/>
    </a:custClr>
    <a:custClr name="Grønn lys 20">
      <a:srgbClr val="EAF1E0"/>
    </a:custClr>
    <a:custClr name="Rød mørk">
      <a:srgbClr val="D7C5C5"/>
    </a:custClr>
    <a:custClr name="Rosa lys">
      <a:srgbClr val="FCE8E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E206A9629004BBA18F2A7FF357A5D" ma:contentTypeVersion="12" ma:contentTypeDescription="Create a new document." ma:contentTypeScope="" ma:versionID="0f0b22238389130d8c588b990c9e2c2e">
  <xsd:schema xmlns:xsd="http://www.w3.org/2001/XMLSchema" xmlns:xs="http://www.w3.org/2001/XMLSchema" xmlns:p="http://schemas.microsoft.com/office/2006/metadata/properties" xmlns:ns2="f53b7e4f-3a6f-4780-9c4f-5297d316d91b" xmlns:ns3="07000c8a-4c3f-415d-9d0a-e0d024ba220b" targetNamespace="http://schemas.microsoft.com/office/2006/metadata/properties" ma:root="true" ma:fieldsID="078aba2f63d28f530b6d2975da47616b" ns2:_="" ns3:_="">
    <xsd:import namespace="f53b7e4f-3a6f-4780-9c4f-5297d316d91b"/>
    <xsd:import namespace="07000c8a-4c3f-415d-9d0a-e0d024ba2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b7e4f-3a6f-4780-9c4f-5297d316d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6854ff-9e12-4afe-8508-349422d8e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00c8a-4c3f-415d-9d0a-e0d024ba22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f87f802-13f9-4a09-aec3-8653a5960677}" ma:internalName="TaxCatchAll" ma:showField="CatchAllData" ma:web="07000c8a-4c3f-415d-9d0a-e0d024ba2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00c8a-4c3f-415d-9d0a-e0d024ba220b" xsi:nil="true"/>
    <lcf76f155ced4ddcb4097134ff3c332f xmlns="f53b7e4f-3a6f-4780-9c4f-5297d316d91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88711-ADC3-4941-8D72-EA771BB4C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b7e4f-3a6f-4780-9c4f-5297d316d91b"/>
    <ds:schemaRef ds:uri="07000c8a-4c3f-415d-9d0a-e0d024ba2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4FC52-D3CC-4DDF-B880-3A30454CB3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6DB184-7014-4C61-9898-74C55DD55FAE}">
  <ds:schemaRefs>
    <ds:schemaRef ds:uri="http://schemas.microsoft.com/office/2006/metadata/properties"/>
    <ds:schemaRef ds:uri="http://schemas.microsoft.com/office/infopath/2007/PartnerControls"/>
    <ds:schemaRef ds:uri="07000c8a-4c3f-415d-9d0a-e0d024ba220b"/>
    <ds:schemaRef ds:uri="f53b7e4f-3a6f-4780-9c4f-5297d316d91b"/>
  </ds:schemaRefs>
</ds:datastoreItem>
</file>

<file path=customXml/itemProps4.xml><?xml version="1.0" encoding="utf-8"?>
<ds:datastoreItem xmlns:ds="http://schemas.openxmlformats.org/officeDocument/2006/customXml" ds:itemID="{4BB6C16E-CCDA-42C8-8C34-DB511D9946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MRFK_rapportmal</Template>
  <TotalTime>1</TotalTime>
  <Pages>9</Pages>
  <Words>914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plan</dc:title>
  <dc:subject/>
  <dc:creator>Maiken Røshol</dc:creator>
  <cp:keywords/>
  <dc:description/>
  <cp:lastModifiedBy>Maiken Røshol</cp:lastModifiedBy>
  <cp:revision>2</cp:revision>
  <dcterms:created xsi:type="dcterms:W3CDTF">2024-02-01T06:31:00Z</dcterms:created>
  <dcterms:modified xsi:type="dcterms:W3CDTF">2024-02-01T06:31:00Z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0x010100E1FE206A9629004BBA18F2A7FF357A5D</vt:lpwstr>
  </property>
</Properties>
</file>