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inorHAnsi" w:eastAsiaTheme="minorHAnsi" w:hAnsiTheme="minorHAnsi" w:cstheme="minorBidi"/>
          <w:color w:val="auto"/>
          <w:sz w:val="21"/>
          <w:szCs w:val="21"/>
        </w:rPr>
        <w:id w:val="-1767529402"/>
        <w:docPartObj>
          <w:docPartGallery w:val="Cover Pages"/>
          <w:docPartUnique/>
        </w:docPartObj>
      </w:sdtPr>
      <w:sdtEndPr>
        <w:rPr>
          <w:rFonts w:ascii="Poppins Medium" w:eastAsiaTheme="minorEastAsia" w:hAnsi="Poppins Medium" w:cs="Poppins Medium"/>
          <w:b/>
          <w:bCs/>
          <w:color w:val="000000" w:themeColor="text1"/>
          <w:sz w:val="24"/>
          <w:szCs w:val="24"/>
        </w:rPr>
      </w:sdtEndPr>
      <w:sdtContent>
        <w:p w14:paraId="4492F5AB" w14:textId="5844140A" w:rsidR="00ED1313" w:rsidRPr="00F84D37" w:rsidRDefault="00ED1313" w:rsidP="00177059">
          <w:pPr>
            <w:pStyle w:val="Overskrift1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1" locked="1" layoutInCell="1" allowOverlap="1" wp14:anchorId="6529D75E" wp14:editId="44C4E693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7559675" cy="6051600"/>
                    <wp:effectExtent l="0" t="0" r="3175" b="6350"/>
                    <wp:wrapNone/>
                    <wp:docPr id="54" name="Rektangel 54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59675" cy="605160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11"/>
                              <a:srcRect/>
                              <a:stretch>
                                <a:fillRect l="-32" r="-32"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2080A28" id="Rektangel 54" o:spid="_x0000_s1026" alt="&quot;&quot;" style="position:absolute;margin-left:0;margin-top:0;width:595.25pt;height:476.5pt;z-index:-251658239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" stroked="f" strokeweight="1pt">
                    <v:fill r:id="rId12" o:title="" recolor="t" rotate="t" type="frame"/>
                    <w10:wrap anchorx="page" anchory="page"/>
                    <w10:anchorlock/>
                  </v:rect>
                </w:pict>
              </mc:Fallback>
            </mc:AlternateContent>
          </w:r>
          <w:r w:rsidRPr="00F84D37">
            <w:rPr>
              <w:noProof/>
            </w:rPr>
            <w:drawing>
              <wp:anchor distT="5400675" distB="180340" distL="114300" distR="114300" simplePos="0" relativeHeight="251658240" behindDoc="0" locked="1" layoutInCell="1" allowOverlap="1" wp14:anchorId="331DA321" wp14:editId="609275CF">
                <wp:simplePos x="0" y="0"/>
                <wp:positionH relativeFrom="page">
                  <wp:posOffset>784860</wp:posOffset>
                </wp:positionH>
                <wp:positionV relativeFrom="page">
                  <wp:posOffset>6576060</wp:posOffset>
                </wp:positionV>
                <wp:extent cx="2383200" cy="666000"/>
                <wp:effectExtent l="0" t="0" r="0" b="1270"/>
                <wp:wrapTopAndBottom/>
                <wp:docPr id="55" name="Grafikk 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" name="Grafikk 5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3">
                          <a:extLst>
                            <a:ext uri="{96DAC541-7B7A-43D3-8B79-37D633B846F1}">
                              <asvg:svgBlip xmlns:asvg="http://schemas.microsoft.com/office/drawing/2016/SVG/main" r:embed="rId1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3200" cy="66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sdt>
            <w:sdtPr>
              <w:alias w:val="Tittel"/>
              <w:tag w:val=""/>
              <w:id w:val="-1911309439"/>
              <w:placeholder>
                <w:docPart w:val="8A642ABD231A490E824F6289B4C8B252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5603E">
                <w:t>Rettleiar ved bekymring i læreforhald og fare for heving</w:t>
              </w:r>
            </w:sdtContent>
          </w:sdt>
        </w:p>
        <w:p w14:paraId="501FD8A2" w14:textId="248EFEFA" w:rsidR="00ED1313" w:rsidRPr="00E208D4" w:rsidRDefault="00D30AA1" w:rsidP="00E208D4">
          <w:pPr>
            <w:pStyle w:val="Undertittel"/>
          </w:pPr>
          <w:r>
            <w:t xml:space="preserve">For lærebedrift </w:t>
          </w:r>
          <w:r w:rsidRPr="00B121A3">
            <w:rPr>
              <w:color w:val="auto"/>
            </w:rPr>
            <w:t xml:space="preserve">og </w:t>
          </w:r>
          <w:r w:rsidR="00527A39" w:rsidRPr="00B121A3">
            <w:rPr>
              <w:color w:val="auto"/>
            </w:rPr>
            <w:t>kandidat</w:t>
          </w:r>
        </w:p>
      </w:sdtContent>
    </w:sdt>
    <w:p w14:paraId="70C698EA" w14:textId="77777777" w:rsidR="003C01D6" w:rsidRPr="003C01D6" w:rsidRDefault="003C01D6" w:rsidP="003C01D6">
      <w:pPr>
        <w:pStyle w:val="Overskriftforinnholdsfortegnelse"/>
      </w:pPr>
      <w:r w:rsidRPr="003C01D6">
        <w:lastRenderedPageBreak/>
        <w:t>Innhaldsliste</w:t>
      </w:r>
    </w:p>
    <w:p w14:paraId="39BFAD2A" w14:textId="5CCF2CCE" w:rsidR="003D51F8" w:rsidRDefault="00993B93">
      <w:pPr>
        <w:pStyle w:val="INNH1"/>
        <w:rPr>
          <w:rFonts w:eastAsiaTheme="minorEastAsia"/>
          <w:b w:val="0"/>
          <w:bCs w:val="0"/>
          <w:color w:val="auto"/>
          <w:kern w:val="2"/>
          <w:sz w:val="22"/>
          <w:szCs w:val="22"/>
          <w:lang w:val="nb-NO" w:eastAsia="nb-NO"/>
          <w14:ligatures w14:val="standardContextual"/>
        </w:rPr>
      </w:pPr>
      <w:r>
        <w:fldChar w:fldCharType="begin"/>
      </w:r>
      <w:r>
        <w:instrText xml:space="preserve"> TOC \h \z \t "Overskrift 2;1;Overskrift 3;2" </w:instrText>
      </w:r>
      <w:r>
        <w:fldChar w:fldCharType="separate"/>
      </w:r>
      <w:hyperlink w:anchor="_Toc155852143" w:history="1">
        <w:r w:rsidR="003D51F8" w:rsidRPr="00EF2B0B">
          <w:rPr>
            <w:rStyle w:val="Hyperkobling"/>
          </w:rPr>
          <w:t>Utfordringar i læretida – for kandidat</w:t>
        </w:r>
        <w:r w:rsidR="003D51F8">
          <w:rPr>
            <w:webHidden/>
          </w:rPr>
          <w:tab/>
        </w:r>
        <w:r w:rsidR="003D51F8">
          <w:rPr>
            <w:webHidden/>
          </w:rPr>
          <w:fldChar w:fldCharType="begin"/>
        </w:r>
        <w:r w:rsidR="003D51F8">
          <w:rPr>
            <w:webHidden/>
          </w:rPr>
          <w:instrText xml:space="preserve"> PAGEREF _Toc155852143 \h </w:instrText>
        </w:r>
        <w:r w:rsidR="003D51F8">
          <w:rPr>
            <w:webHidden/>
          </w:rPr>
        </w:r>
        <w:r w:rsidR="003D51F8">
          <w:rPr>
            <w:webHidden/>
          </w:rPr>
          <w:fldChar w:fldCharType="separate"/>
        </w:r>
        <w:r w:rsidR="003D51F8">
          <w:rPr>
            <w:webHidden/>
          </w:rPr>
          <w:t>2</w:t>
        </w:r>
        <w:r w:rsidR="003D51F8">
          <w:rPr>
            <w:webHidden/>
          </w:rPr>
          <w:fldChar w:fldCharType="end"/>
        </w:r>
      </w:hyperlink>
    </w:p>
    <w:p w14:paraId="0962F170" w14:textId="74DC31EE" w:rsidR="003D51F8" w:rsidRDefault="00B25A4A">
      <w:pPr>
        <w:pStyle w:val="INNH2"/>
        <w:rPr>
          <w:rFonts w:asciiTheme="minorHAnsi" w:eastAsiaTheme="minorEastAsia" w:hAnsiTheme="minorHAnsi" w:cstheme="minorBidi"/>
          <w:kern w:val="2"/>
          <w:sz w:val="22"/>
          <w:szCs w:val="22"/>
          <w:lang w:val="nb-NO" w:eastAsia="nb-NO"/>
          <w14:ligatures w14:val="standardContextual"/>
        </w:rPr>
      </w:pPr>
      <w:hyperlink w:anchor="_Toc155852144" w:history="1">
        <w:r w:rsidR="003D51F8" w:rsidRPr="00EF2B0B">
          <w:rPr>
            <w:rStyle w:val="Hyperkobling"/>
          </w:rPr>
          <w:t>Korleis løyse utfordringa?</w:t>
        </w:r>
        <w:r w:rsidR="003D51F8">
          <w:rPr>
            <w:webHidden/>
          </w:rPr>
          <w:tab/>
        </w:r>
        <w:r w:rsidR="003D51F8">
          <w:rPr>
            <w:webHidden/>
          </w:rPr>
          <w:fldChar w:fldCharType="begin"/>
        </w:r>
        <w:r w:rsidR="003D51F8">
          <w:rPr>
            <w:webHidden/>
          </w:rPr>
          <w:instrText xml:space="preserve"> PAGEREF _Toc155852144 \h </w:instrText>
        </w:r>
        <w:r w:rsidR="003D51F8">
          <w:rPr>
            <w:webHidden/>
          </w:rPr>
        </w:r>
        <w:r w:rsidR="003D51F8">
          <w:rPr>
            <w:webHidden/>
          </w:rPr>
          <w:fldChar w:fldCharType="separate"/>
        </w:r>
        <w:r w:rsidR="003D51F8">
          <w:rPr>
            <w:webHidden/>
          </w:rPr>
          <w:t>2</w:t>
        </w:r>
        <w:r w:rsidR="003D51F8">
          <w:rPr>
            <w:webHidden/>
          </w:rPr>
          <w:fldChar w:fldCharType="end"/>
        </w:r>
      </w:hyperlink>
    </w:p>
    <w:p w14:paraId="33D50C9C" w14:textId="28826725" w:rsidR="003D51F8" w:rsidRDefault="00B25A4A">
      <w:pPr>
        <w:pStyle w:val="INNH2"/>
        <w:rPr>
          <w:rFonts w:asciiTheme="minorHAnsi" w:eastAsiaTheme="minorEastAsia" w:hAnsiTheme="minorHAnsi" w:cstheme="minorBidi"/>
          <w:kern w:val="2"/>
          <w:sz w:val="22"/>
          <w:szCs w:val="22"/>
          <w:lang w:val="nb-NO" w:eastAsia="nb-NO"/>
          <w14:ligatures w14:val="standardContextual"/>
        </w:rPr>
      </w:pPr>
      <w:hyperlink w:anchor="_Toc155852145" w:history="1">
        <w:r w:rsidR="003D51F8" w:rsidRPr="00EF2B0B">
          <w:rPr>
            <w:rStyle w:val="Hyperkobling"/>
          </w:rPr>
          <w:t>Kva skjer vidare?</w:t>
        </w:r>
        <w:r w:rsidR="003D51F8">
          <w:rPr>
            <w:webHidden/>
          </w:rPr>
          <w:tab/>
        </w:r>
        <w:r w:rsidR="003D51F8">
          <w:rPr>
            <w:webHidden/>
          </w:rPr>
          <w:fldChar w:fldCharType="begin"/>
        </w:r>
        <w:r w:rsidR="003D51F8">
          <w:rPr>
            <w:webHidden/>
          </w:rPr>
          <w:instrText xml:space="preserve"> PAGEREF _Toc155852145 \h </w:instrText>
        </w:r>
        <w:r w:rsidR="003D51F8">
          <w:rPr>
            <w:webHidden/>
          </w:rPr>
        </w:r>
        <w:r w:rsidR="003D51F8">
          <w:rPr>
            <w:webHidden/>
          </w:rPr>
          <w:fldChar w:fldCharType="separate"/>
        </w:r>
        <w:r w:rsidR="003D51F8">
          <w:rPr>
            <w:webHidden/>
          </w:rPr>
          <w:t>3</w:t>
        </w:r>
        <w:r w:rsidR="003D51F8">
          <w:rPr>
            <w:webHidden/>
          </w:rPr>
          <w:fldChar w:fldCharType="end"/>
        </w:r>
      </w:hyperlink>
    </w:p>
    <w:p w14:paraId="0F519BFC" w14:textId="00370C9E" w:rsidR="003D51F8" w:rsidRDefault="00B25A4A">
      <w:pPr>
        <w:pStyle w:val="INNH1"/>
        <w:rPr>
          <w:rFonts w:eastAsiaTheme="minorEastAsia"/>
          <w:b w:val="0"/>
          <w:bCs w:val="0"/>
          <w:color w:val="auto"/>
          <w:kern w:val="2"/>
          <w:sz w:val="22"/>
          <w:szCs w:val="22"/>
          <w:lang w:val="nb-NO" w:eastAsia="nb-NO"/>
          <w14:ligatures w14:val="standardContextual"/>
        </w:rPr>
      </w:pPr>
      <w:hyperlink w:anchor="_Toc155852146" w:history="1">
        <w:r w:rsidR="003D51F8" w:rsidRPr="00EF2B0B">
          <w:rPr>
            <w:rStyle w:val="Hyperkobling"/>
          </w:rPr>
          <w:t>Utfordringar i læretida – for lærebedrift</w:t>
        </w:r>
        <w:r w:rsidR="003D51F8">
          <w:rPr>
            <w:webHidden/>
          </w:rPr>
          <w:tab/>
        </w:r>
        <w:r w:rsidR="003D51F8">
          <w:rPr>
            <w:webHidden/>
          </w:rPr>
          <w:fldChar w:fldCharType="begin"/>
        </w:r>
        <w:r w:rsidR="003D51F8">
          <w:rPr>
            <w:webHidden/>
          </w:rPr>
          <w:instrText xml:space="preserve"> PAGEREF _Toc155852146 \h </w:instrText>
        </w:r>
        <w:r w:rsidR="003D51F8">
          <w:rPr>
            <w:webHidden/>
          </w:rPr>
        </w:r>
        <w:r w:rsidR="003D51F8">
          <w:rPr>
            <w:webHidden/>
          </w:rPr>
          <w:fldChar w:fldCharType="separate"/>
        </w:r>
        <w:r w:rsidR="003D51F8">
          <w:rPr>
            <w:webHidden/>
          </w:rPr>
          <w:t>5</w:t>
        </w:r>
        <w:r w:rsidR="003D51F8">
          <w:rPr>
            <w:webHidden/>
          </w:rPr>
          <w:fldChar w:fldCharType="end"/>
        </w:r>
      </w:hyperlink>
    </w:p>
    <w:p w14:paraId="48D9C7D2" w14:textId="69808E2C" w:rsidR="003D51F8" w:rsidRDefault="00B25A4A">
      <w:pPr>
        <w:pStyle w:val="INNH2"/>
        <w:rPr>
          <w:rFonts w:asciiTheme="minorHAnsi" w:eastAsiaTheme="minorEastAsia" w:hAnsiTheme="minorHAnsi" w:cstheme="minorBidi"/>
          <w:kern w:val="2"/>
          <w:sz w:val="22"/>
          <w:szCs w:val="22"/>
          <w:lang w:val="nb-NO" w:eastAsia="nb-NO"/>
          <w14:ligatures w14:val="standardContextual"/>
        </w:rPr>
      </w:pPr>
      <w:hyperlink w:anchor="_Toc155852147" w:history="1">
        <w:r w:rsidR="003D51F8" w:rsidRPr="00EF2B0B">
          <w:rPr>
            <w:rStyle w:val="Hyperkobling"/>
          </w:rPr>
          <w:t>Korleis løyse utfordringa?</w:t>
        </w:r>
        <w:r w:rsidR="003D51F8">
          <w:rPr>
            <w:webHidden/>
          </w:rPr>
          <w:tab/>
        </w:r>
        <w:r w:rsidR="003D51F8">
          <w:rPr>
            <w:webHidden/>
          </w:rPr>
          <w:fldChar w:fldCharType="begin"/>
        </w:r>
        <w:r w:rsidR="003D51F8">
          <w:rPr>
            <w:webHidden/>
          </w:rPr>
          <w:instrText xml:space="preserve"> PAGEREF _Toc155852147 \h </w:instrText>
        </w:r>
        <w:r w:rsidR="003D51F8">
          <w:rPr>
            <w:webHidden/>
          </w:rPr>
        </w:r>
        <w:r w:rsidR="003D51F8">
          <w:rPr>
            <w:webHidden/>
          </w:rPr>
          <w:fldChar w:fldCharType="separate"/>
        </w:r>
        <w:r w:rsidR="003D51F8">
          <w:rPr>
            <w:webHidden/>
          </w:rPr>
          <w:t>5</w:t>
        </w:r>
        <w:r w:rsidR="003D51F8">
          <w:rPr>
            <w:webHidden/>
          </w:rPr>
          <w:fldChar w:fldCharType="end"/>
        </w:r>
      </w:hyperlink>
    </w:p>
    <w:p w14:paraId="65D3A2BF" w14:textId="1E509DBD" w:rsidR="003D51F8" w:rsidRDefault="00B25A4A">
      <w:pPr>
        <w:pStyle w:val="INNH2"/>
        <w:rPr>
          <w:rFonts w:asciiTheme="minorHAnsi" w:eastAsiaTheme="minorEastAsia" w:hAnsiTheme="minorHAnsi" w:cstheme="minorBidi"/>
          <w:kern w:val="2"/>
          <w:sz w:val="22"/>
          <w:szCs w:val="22"/>
          <w:lang w:val="nb-NO" w:eastAsia="nb-NO"/>
          <w14:ligatures w14:val="standardContextual"/>
        </w:rPr>
      </w:pPr>
      <w:hyperlink w:anchor="_Toc155852148" w:history="1">
        <w:r w:rsidR="003D51F8" w:rsidRPr="00EF2B0B">
          <w:rPr>
            <w:rStyle w:val="Hyperkobling"/>
          </w:rPr>
          <w:t>Kva skjer vidare?</w:t>
        </w:r>
        <w:r w:rsidR="003D51F8">
          <w:rPr>
            <w:webHidden/>
          </w:rPr>
          <w:tab/>
        </w:r>
        <w:r w:rsidR="003D51F8">
          <w:rPr>
            <w:webHidden/>
          </w:rPr>
          <w:fldChar w:fldCharType="begin"/>
        </w:r>
        <w:r w:rsidR="003D51F8">
          <w:rPr>
            <w:webHidden/>
          </w:rPr>
          <w:instrText xml:space="preserve"> PAGEREF _Toc155852148 \h </w:instrText>
        </w:r>
        <w:r w:rsidR="003D51F8">
          <w:rPr>
            <w:webHidden/>
          </w:rPr>
        </w:r>
        <w:r w:rsidR="003D51F8">
          <w:rPr>
            <w:webHidden/>
          </w:rPr>
          <w:fldChar w:fldCharType="separate"/>
        </w:r>
        <w:r w:rsidR="003D51F8">
          <w:rPr>
            <w:webHidden/>
          </w:rPr>
          <w:t>7</w:t>
        </w:r>
        <w:r w:rsidR="003D51F8">
          <w:rPr>
            <w:webHidden/>
          </w:rPr>
          <w:fldChar w:fldCharType="end"/>
        </w:r>
      </w:hyperlink>
    </w:p>
    <w:p w14:paraId="031762F7" w14:textId="52001B40" w:rsidR="003D51F8" w:rsidRDefault="00B25A4A">
      <w:pPr>
        <w:pStyle w:val="INNH2"/>
        <w:rPr>
          <w:rFonts w:asciiTheme="minorHAnsi" w:eastAsiaTheme="minorEastAsia" w:hAnsiTheme="minorHAnsi" w:cstheme="minorBidi"/>
          <w:kern w:val="2"/>
          <w:sz w:val="22"/>
          <w:szCs w:val="22"/>
          <w:lang w:val="nb-NO" w:eastAsia="nb-NO"/>
          <w14:ligatures w14:val="standardContextual"/>
        </w:rPr>
      </w:pPr>
      <w:hyperlink w:anchor="_Toc155852149" w:history="1">
        <w:r w:rsidR="003D51F8" w:rsidRPr="00EF2B0B">
          <w:rPr>
            <w:rStyle w:val="Hyperkobling"/>
          </w:rPr>
          <w:t>Bekymringsmelding</w:t>
        </w:r>
        <w:r w:rsidR="003D51F8">
          <w:rPr>
            <w:webHidden/>
          </w:rPr>
          <w:tab/>
        </w:r>
        <w:r w:rsidR="003D51F8">
          <w:rPr>
            <w:webHidden/>
          </w:rPr>
          <w:fldChar w:fldCharType="begin"/>
        </w:r>
        <w:r w:rsidR="003D51F8">
          <w:rPr>
            <w:webHidden/>
          </w:rPr>
          <w:instrText xml:space="preserve"> PAGEREF _Toc155852149 \h </w:instrText>
        </w:r>
        <w:r w:rsidR="003D51F8">
          <w:rPr>
            <w:webHidden/>
          </w:rPr>
        </w:r>
        <w:r w:rsidR="003D51F8">
          <w:rPr>
            <w:webHidden/>
          </w:rPr>
          <w:fldChar w:fldCharType="separate"/>
        </w:r>
        <w:r w:rsidR="003D51F8">
          <w:rPr>
            <w:webHidden/>
          </w:rPr>
          <w:t>8</w:t>
        </w:r>
        <w:r w:rsidR="003D51F8">
          <w:rPr>
            <w:webHidden/>
          </w:rPr>
          <w:fldChar w:fldCharType="end"/>
        </w:r>
      </w:hyperlink>
    </w:p>
    <w:p w14:paraId="61234F89" w14:textId="333C4E96" w:rsidR="00993B93" w:rsidRPr="00993B93" w:rsidRDefault="00993B93" w:rsidP="00993B93">
      <w:r>
        <w:fldChar w:fldCharType="end"/>
      </w:r>
      <w:r w:rsidRPr="00993B93">
        <w:br w:type="page"/>
      </w:r>
    </w:p>
    <w:p w14:paraId="7486D983" w14:textId="77777777" w:rsidR="00B11E74" w:rsidRDefault="00B11E74" w:rsidP="00B11E74">
      <w:pPr>
        <w:pStyle w:val="Overskrift2"/>
      </w:pPr>
      <w:bookmarkStart w:id="0" w:name="_Toc155852143"/>
      <w:r w:rsidRPr="00B32E5C">
        <w:lastRenderedPageBreak/>
        <w:t>Utfordringar</w:t>
      </w:r>
      <w:r>
        <w:t xml:space="preserve"> i læretida – for kandidat</w:t>
      </w:r>
    </w:p>
    <w:p w14:paraId="332665CB" w14:textId="3773ABB0" w:rsidR="00DD3722" w:rsidRDefault="001C7D07" w:rsidP="00021A72">
      <w:pPr>
        <w:pStyle w:val="Overskrift2"/>
      </w:pPr>
      <w:r>
        <w:rPr>
          <w:noProof/>
        </w:rPr>
        <mc:AlternateContent>
          <mc:Choice Requires="wps">
            <w:drawing>
              <wp:inline distT="0" distB="0" distL="0" distR="0" wp14:anchorId="4253E6CC" wp14:editId="6487E87E">
                <wp:extent cx="5965190" cy="1972310"/>
                <wp:effectExtent l="0" t="0" r="0" b="8890"/>
                <wp:docPr id="228152284" name="Tekstboks 228152284" descr="Døme på utfordringar lærlingen kan opple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5190" cy="197231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950521" w14:textId="1BC400AA" w:rsidR="001F502A" w:rsidRPr="00907030" w:rsidRDefault="001F502A" w:rsidP="001F502A">
                            <w:pPr>
                              <w:pStyle w:val="Tekstboksoverskrift"/>
                            </w:pPr>
                            <w:r>
                              <w:t>Døme på utfordringar lærlingen kan oppleve</w:t>
                            </w:r>
                          </w:p>
                          <w:p w14:paraId="2E707C56" w14:textId="77777777" w:rsidR="001F502A" w:rsidRDefault="001F502A" w:rsidP="001F502A">
                            <w:pPr>
                              <w:pStyle w:val="Listeavsnitt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Mangelfull opplæring</w:t>
                            </w:r>
                          </w:p>
                          <w:p w14:paraId="2C5EADA9" w14:textId="77777777" w:rsidR="001F502A" w:rsidRDefault="001F502A" w:rsidP="001F502A">
                            <w:pPr>
                              <w:pStyle w:val="Listeavsnitt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Dårleg arbeids-/læringsmiljø</w:t>
                            </w:r>
                          </w:p>
                          <w:p w14:paraId="54A02F54" w14:textId="400F3B3C" w:rsidR="002D5449" w:rsidRDefault="000D750A" w:rsidP="00F119AA">
                            <w:pPr>
                              <w:pStyle w:val="Listeavsnitt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Mobbing/trakassering</w:t>
                            </w:r>
                          </w:p>
                          <w:p w14:paraId="32D6968B" w14:textId="195569A8" w:rsidR="00DD39E2" w:rsidRPr="00AF6388" w:rsidRDefault="00AF15AB" w:rsidP="00F119AA">
                            <w:pPr>
                              <w:pStyle w:val="Listeavsnitt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Personlege utfordringar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37600" tIns="183600" rIns="237600" bIns="1836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253E6CC" id="_x0000_t202" coordsize="21600,21600" o:spt="202" path="m,l,21600r21600,l21600,xe">
                <v:stroke joinstyle="miter"/>
                <v:path gradientshapeok="t" o:connecttype="rect"/>
              </v:shapetype>
              <v:shape id="Tekstboks 228152284" o:spid="_x0000_s1026" type="#_x0000_t202" alt="Døme på utfordringar lærlingen kan oppleve" style="width:469.7pt;height:15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" fillcolor="#e6f2f8 [3214]" stroked="f" strokeweight=".5pt">
                <v:textbox style="mso-fit-shape-to-text:t" inset="6.6mm,5.1mm,6.6mm,5.1mm">
                  <w:txbxContent>
                    <w:p w14:paraId="55950521" w14:textId="1BC400AA" w:rsidR="001F502A" w:rsidRPr="00907030" w:rsidRDefault="001F502A" w:rsidP="001F502A">
                      <w:pPr>
                        <w:pStyle w:val="Tekstboksoverskrift"/>
                      </w:pPr>
                      <w:r>
                        <w:t>Døme på utfordringar lærlingen kan oppleve</w:t>
                      </w:r>
                    </w:p>
                    <w:p w14:paraId="2E707C56" w14:textId="77777777" w:rsidR="001F502A" w:rsidRDefault="001F502A" w:rsidP="001F502A">
                      <w:pPr>
                        <w:pStyle w:val="Listeavsnitt"/>
                        <w:numPr>
                          <w:ilvl w:val="0"/>
                          <w:numId w:val="12"/>
                        </w:numPr>
                      </w:pPr>
                      <w:r>
                        <w:t>Mangelfull opplæring</w:t>
                      </w:r>
                    </w:p>
                    <w:p w14:paraId="2C5EADA9" w14:textId="77777777" w:rsidR="001F502A" w:rsidRDefault="001F502A" w:rsidP="001F502A">
                      <w:pPr>
                        <w:pStyle w:val="Listeavsnitt"/>
                        <w:numPr>
                          <w:ilvl w:val="0"/>
                          <w:numId w:val="12"/>
                        </w:numPr>
                      </w:pPr>
                      <w:r>
                        <w:t>Dårleg arbeids-/læringsmiljø</w:t>
                      </w:r>
                    </w:p>
                    <w:p w14:paraId="54A02F54" w14:textId="400F3B3C" w:rsidR="002D5449" w:rsidRDefault="000D750A" w:rsidP="00F119AA">
                      <w:pPr>
                        <w:pStyle w:val="Listeavsnitt"/>
                        <w:numPr>
                          <w:ilvl w:val="0"/>
                          <w:numId w:val="12"/>
                        </w:numPr>
                      </w:pPr>
                      <w:r>
                        <w:t>Mobbing/trakassering</w:t>
                      </w:r>
                    </w:p>
                    <w:p w14:paraId="32D6968B" w14:textId="195569A8" w:rsidR="00DD39E2" w:rsidRPr="00AF6388" w:rsidRDefault="00AF15AB" w:rsidP="00F119AA">
                      <w:pPr>
                        <w:pStyle w:val="Listeavsnitt"/>
                        <w:numPr>
                          <w:ilvl w:val="0"/>
                          <w:numId w:val="12"/>
                        </w:numPr>
                      </w:pPr>
                      <w:r>
                        <w:t>Personlege utfordringar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p w14:paraId="1A5C3AC8" w14:textId="75CD6B59" w:rsidR="00CC5920" w:rsidRPr="00360B68" w:rsidRDefault="001C7D07" w:rsidP="00CC5920">
      <w:pPr>
        <w:rPr>
          <w:sz w:val="18"/>
          <w:szCs w:val="18"/>
        </w:rPr>
      </w:pPr>
      <w:bookmarkStart w:id="1" w:name="_Hlk155247489"/>
      <w:r w:rsidRPr="00360B68">
        <w:rPr>
          <w:sz w:val="18"/>
          <w:szCs w:val="18"/>
        </w:rPr>
        <w:t>Figur 1: Utfordringar i læretida for kandidaten</w:t>
      </w:r>
    </w:p>
    <w:p w14:paraId="2BE0D5C2" w14:textId="2F52E65D" w:rsidR="00A070E7" w:rsidRDefault="00A070E7" w:rsidP="00F119AA">
      <w:pPr>
        <w:pStyle w:val="Overskrift3"/>
      </w:pPr>
      <w:bookmarkStart w:id="2" w:name="_Toc155852144"/>
      <w:bookmarkEnd w:id="1"/>
      <w:r>
        <w:t>Korleis løyse utfordringa?</w:t>
      </w:r>
      <w:bookmarkEnd w:id="2"/>
    </w:p>
    <w:p w14:paraId="6EEB045A" w14:textId="08B68F79" w:rsidR="007B704B" w:rsidRDefault="00B121A3" w:rsidP="004E2A99">
      <w:pPr>
        <w:pStyle w:val="Listeavsnitt"/>
        <w:numPr>
          <w:ilvl w:val="0"/>
          <w:numId w:val="21"/>
        </w:numPr>
      </w:pPr>
      <w:r>
        <w:t>Kandidaten</w:t>
      </w:r>
      <w:r w:rsidR="008420C0">
        <w:t xml:space="preserve"> kan ta kontakt med</w:t>
      </w:r>
      <w:r w:rsidR="004E2A99">
        <w:t xml:space="preserve"> bedrift eller opplæringskontor og be om ein samtale. </w:t>
      </w:r>
      <w:r>
        <w:t>Kandidaten</w:t>
      </w:r>
      <w:r w:rsidR="00483DEE">
        <w:t xml:space="preserve"> kan også kontakte fagrådgivar i seksjon </w:t>
      </w:r>
      <w:r w:rsidR="006E1F59">
        <w:t>Opplæring</w:t>
      </w:r>
      <w:r w:rsidR="00483DEE">
        <w:t xml:space="preserve"> i bedrift i </w:t>
      </w:r>
      <w:r w:rsidR="006E1F59">
        <w:t>fylkeskommunen</w:t>
      </w:r>
      <w:r w:rsidR="009C1B3A">
        <w:t xml:space="preserve"> for råd og rettleiing. </w:t>
      </w:r>
      <w:hyperlink r:id="rId15" w:history="1">
        <w:r w:rsidR="009C1B3A" w:rsidRPr="009C1B3A">
          <w:rPr>
            <w:rStyle w:val="Hyperkobling"/>
          </w:rPr>
          <w:t>E</w:t>
        </w:r>
        <w:r w:rsidR="00CF752A" w:rsidRPr="009C1B3A">
          <w:rPr>
            <w:rStyle w:val="Hyperkobling"/>
          </w:rPr>
          <w:t xml:space="preserve">lev- og lærlingombodet </w:t>
        </w:r>
        <w:r w:rsidR="009C1B3A" w:rsidRPr="009C1B3A">
          <w:rPr>
            <w:rStyle w:val="Hyperkobling"/>
          </w:rPr>
          <w:t>kan også bistå</w:t>
        </w:r>
        <w:r w:rsidR="00CF752A" w:rsidRPr="009C1B3A">
          <w:rPr>
            <w:rStyle w:val="Hyperkobling"/>
          </w:rPr>
          <w:t>.</w:t>
        </w:r>
      </w:hyperlink>
      <w:r w:rsidR="00403664">
        <w:t xml:space="preserve"> </w:t>
      </w:r>
    </w:p>
    <w:p w14:paraId="33880839" w14:textId="40ED693C" w:rsidR="006E1F59" w:rsidRPr="00281992" w:rsidRDefault="006E1F59" w:rsidP="004E2A99">
      <w:pPr>
        <w:pStyle w:val="Listeavsnitt"/>
        <w:numPr>
          <w:ilvl w:val="0"/>
          <w:numId w:val="21"/>
        </w:numPr>
      </w:pPr>
      <w:r>
        <w:t xml:space="preserve">Saman skal partane finne tiltak som </w:t>
      </w:r>
      <w:r w:rsidR="00FD5BD8">
        <w:t xml:space="preserve">kan </w:t>
      </w:r>
      <w:r w:rsidR="00A463FC">
        <w:t>bidra til å løyse utfordringa</w:t>
      </w:r>
      <w:r w:rsidR="0059402E">
        <w:t xml:space="preserve">, og eventuelt justere </w:t>
      </w:r>
      <w:r w:rsidR="0059402E" w:rsidRPr="00221075">
        <w:t>opplæringsplana</w:t>
      </w:r>
      <w:r w:rsidR="00A463FC" w:rsidRPr="00221075">
        <w:t>.</w:t>
      </w:r>
    </w:p>
    <w:p w14:paraId="04C2710F" w14:textId="50D34F3B" w:rsidR="00297991" w:rsidRPr="00A046B5" w:rsidRDefault="00A046B5" w:rsidP="00F119AA">
      <w:pPr>
        <w:pStyle w:val="Overskrift4"/>
      </w:pPr>
      <w:r>
        <w:t>Om tiltaka ikkje fører fram</w:t>
      </w:r>
    </w:p>
    <w:p w14:paraId="48043D6C" w14:textId="55334041" w:rsidR="00270301" w:rsidRDefault="00535155" w:rsidP="006C4B1C">
      <w:pPr>
        <w:pStyle w:val="Listeavsnitt"/>
        <w:numPr>
          <w:ilvl w:val="0"/>
          <w:numId w:val="18"/>
        </w:numPr>
      </w:pPr>
      <w:r>
        <w:t xml:space="preserve">Lærebedrift/opplæringskontor </w:t>
      </w:r>
      <w:r w:rsidR="005E2E07">
        <w:t>kallar inn til oppfølgingssamtale</w:t>
      </w:r>
      <w:r w:rsidR="00473325">
        <w:t>. Opplæringskontor, instruktør, fagleg leiar, kandidat deltek.</w:t>
      </w:r>
    </w:p>
    <w:p w14:paraId="65CC3429" w14:textId="4F6D3AC0" w:rsidR="00B67CBC" w:rsidRDefault="00473325" w:rsidP="00473325">
      <w:pPr>
        <w:pStyle w:val="Listeavsnitt"/>
        <w:numPr>
          <w:ilvl w:val="0"/>
          <w:numId w:val="18"/>
        </w:numPr>
      </w:pPr>
      <w:r>
        <w:t>Avtale nye tiltak/ny justert opp</w:t>
      </w:r>
      <w:r w:rsidR="00221075">
        <w:t>læring</w:t>
      </w:r>
      <w:r>
        <w:t>splan.</w:t>
      </w:r>
    </w:p>
    <w:p w14:paraId="69EE0A75" w14:textId="13C6E59F" w:rsidR="007425E7" w:rsidRDefault="007425E7" w:rsidP="00F119AA">
      <w:pPr>
        <w:pStyle w:val="Overskrift4"/>
      </w:pPr>
      <w:r>
        <w:t>Om nye tiltak ikkje fører fram</w:t>
      </w:r>
    </w:p>
    <w:p w14:paraId="16F5567B" w14:textId="17DDFB60" w:rsidR="00EE6294" w:rsidRDefault="0038009A" w:rsidP="009A215E">
      <w:pPr>
        <w:pStyle w:val="Listeavsnitt"/>
        <w:numPr>
          <w:ilvl w:val="0"/>
          <w:numId w:val="22"/>
        </w:numPr>
      </w:pPr>
      <w:r>
        <w:t xml:space="preserve">Lærebedrift/opplæringskontor kallar inn til avklaringsmøte </w:t>
      </w:r>
      <w:r w:rsidR="00812B75">
        <w:t>mellom  Lærebedrift/opplæringskontor, kandidat</w:t>
      </w:r>
      <w:r w:rsidR="772F8481">
        <w:t xml:space="preserve"> og</w:t>
      </w:r>
      <w:r w:rsidR="00812B75">
        <w:t xml:space="preserve">  f</w:t>
      </w:r>
      <w:r w:rsidR="00BF13ED">
        <w:t>ylkeskommunen</w:t>
      </w:r>
      <w:r w:rsidR="00EE6294">
        <w:t>.</w:t>
      </w:r>
      <w:r w:rsidR="00EE6294" w:rsidRPr="0084666C">
        <w:t xml:space="preserve"> </w:t>
      </w:r>
      <w:r w:rsidR="00EE6294">
        <w:t xml:space="preserve">Ved behov deltar foreldre eller føresette, annan person </w:t>
      </w:r>
      <w:r w:rsidR="00B121A3">
        <w:t>kandidaten</w:t>
      </w:r>
      <w:r w:rsidR="00EE6294">
        <w:t xml:space="preserve"> har tillit til,</w:t>
      </w:r>
      <w:r w:rsidR="009A215E">
        <w:t xml:space="preserve"> </w:t>
      </w:r>
      <w:r w:rsidR="00EE6294">
        <w:t>tilsynsrepresentant, OT-rådgivar, PPT, NAV, lege, elev- og lærlingombodet eller andre.</w:t>
      </w:r>
    </w:p>
    <w:p w14:paraId="6E54C129" w14:textId="1E716203" w:rsidR="00BF13ED" w:rsidRPr="00BF13ED" w:rsidRDefault="00BF13ED" w:rsidP="00BF13ED">
      <w:pPr>
        <w:pStyle w:val="Listeavsnitt"/>
        <w:numPr>
          <w:ilvl w:val="0"/>
          <w:numId w:val="22"/>
        </w:numPr>
      </w:pPr>
      <w:r>
        <w:t>Fylkeskommunen sender informasjonsbrev om avklaringsmøte til kandidaten.</w:t>
      </w:r>
    </w:p>
    <w:p w14:paraId="3F36DCFB" w14:textId="1B8317BA" w:rsidR="00403664" w:rsidRPr="00360B68" w:rsidRDefault="001A3317" w:rsidP="00CC5920">
      <w:pPr>
        <w:rPr>
          <w:sz w:val="18"/>
          <w:szCs w:val="18"/>
        </w:rPr>
      </w:pPr>
      <w:r w:rsidRPr="00360B68">
        <w:rPr>
          <w:noProof/>
          <w:sz w:val="18"/>
          <w:szCs w:val="18"/>
        </w:rPr>
        <w:lastRenderedPageBreak/>
        <mc:AlternateContent>
          <mc:Choice Requires="wps">
            <w:drawing>
              <wp:inline distT="0" distB="0" distL="0" distR="0" wp14:anchorId="71940801" wp14:editId="2CD4758F">
                <wp:extent cx="5965190" cy="6058535"/>
                <wp:effectExtent l="0" t="0" r="0" b="0"/>
                <wp:docPr id="1081775139" name="Tekstboks 1081775139" descr="Framgangsmåte for gjennomføring av avklaringsmø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5190" cy="605853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CCC00E" w14:textId="77777777" w:rsidR="00192B64" w:rsidRPr="005B7228" w:rsidRDefault="00192B64" w:rsidP="005B7228">
                            <w:pPr>
                              <w:pStyle w:val="Tekstboksoverskrift"/>
                              <w:rPr>
                                <w:sz w:val="28"/>
                                <w:szCs w:val="28"/>
                              </w:rPr>
                            </w:pPr>
                            <w:r w:rsidRPr="005B7228">
                              <w:rPr>
                                <w:sz w:val="28"/>
                                <w:szCs w:val="28"/>
                              </w:rPr>
                              <w:t>Avklaringsmøte</w:t>
                            </w:r>
                          </w:p>
                          <w:p w14:paraId="13F0B9BF" w14:textId="77777777" w:rsidR="00192B64" w:rsidRDefault="00192B64" w:rsidP="00192B64">
                            <w:r>
                              <w:t>Når andre utan teieplikt deltar, må samtykkeerklæring underteiknast før møtet startar. Utfallet av avklaringsmøtet kan vere å avtale vidare tiltak og oppfølgingsplan eller søknad om heving av kontrakt.</w:t>
                            </w:r>
                            <w:r w:rsidRPr="00F4442B">
                              <w:t xml:space="preserve"> </w:t>
                            </w:r>
                          </w:p>
                          <w:p w14:paraId="6012A11D" w14:textId="77777777" w:rsidR="00730E05" w:rsidRDefault="00730E05" w:rsidP="00192B64"/>
                          <w:p w14:paraId="15129401" w14:textId="77777777" w:rsidR="00192B64" w:rsidRDefault="00192B64" w:rsidP="005B7228">
                            <w:pPr>
                              <w:pStyle w:val="Tekstboksoverskrift"/>
                            </w:pPr>
                            <w:r>
                              <w:t>Avtale tiltak, til dømes:</w:t>
                            </w:r>
                          </w:p>
                          <w:p w14:paraId="04C4A603" w14:textId="77777777" w:rsidR="00192B64" w:rsidRPr="003530C1" w:rsidRDefault="00192B64" w:rsidP="00192B64">
                            <w:pPr>
                              <w:pStyle w:val="Listeavsnitt"/>
                              <w:numPr>
                                <w:ilvl w:val="0"/>
                                <w:numId w:val="19"/>
                              </w:numPr>
                            </w:pPr>
                            <w:r w:rsidRPr="003530C1">
                              <w:t>Sette opp korte, oppnåelege mål</w:t>
                            </w:r>
                          </w:p>
                          <w:p w14:paraId="072164AF" w14:textId="3BC64330" w:rsidR="00192B64" w:rsidRDefault="00FD5304" w:rsidP="00192B64">
                            <w:pPr>
                              <w:pStyle w:val="Listeavsnitt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J</w:t>
                            </w:r>
                            <w:r w:rsidR="00192B64">
                              <w:t>ustere opp</w:t>
                            </w:r>
                            <w:r>
                              <w:t>læring</w:t>
                            </w:r>
                            <w:r w:rsidR="00192B64">
                              <w:t>splan</w:t>
                            </w:r>
                          </w:p>
                          <w:p w14:paraId="0F9C7FDC" w14:textId="24B13E43" w:rsidR="00FD5304" w:rsidRPr="008843AC" w:rsidRDefault="008843AC" w:rsidP="00192B64">
                            <w:pPr>
                              <w:pStyle w:val="Listeavsnitt"/>
                              <w:numPr>
                                <w:ilvl w:val="0"/>
                                <w:numId w:val="19"/>
                              </w:numPr>
                            </w:pPr>
                            <w:r w:rsidRPr="008843AC">
                              <w:t>Tiltak for å betre arbeids- eller læringsmiljøet</w:t>
                            </w:r>
                          </w:p>
                          <w:p w14:paraId="4396BF1C" w14:textId="77777777" w:rsidR="008843AC" w:rsidRPr="00214662" w:rsidRDefault="008843AC" w:rsidP="008843AC">
                            <w:pPr>
                              <w:pStyle w:val="Listeavsnitt"/>
                              <w:rPr>
                                <w:color w:val="E43526" w:themeColor="accent4" w:themeShade="BF"/>
                              </w:rPr>
                            </w:pPr>
                          </w:p>
                          <w:p w14:paraId="27204BC4" w14:textId="77777777" w:rsidR="00192B64" w:rsidRDefault="00192B64" w:rsidP="005B7228">
                            <w:pPr>
                              <w:pStyle w:val="Tekstboksoverskrift"/>
                            </w:pPr>
                            <w:r>
                              <w:t>Søknad om heving av kontrakt:</w:t>
                            </w:r>
                          </w:p>
                          <w:p w14:paraId="1D076EE7" w14:textId="77777777" w:rsidR="00192B64" w:rsidRDefault="00192B64" w:rsidP="00192B64">
                            <w:r>
                              <w:t xml:space="preserve">Einigheit om heving: </w:t>
                            </w:r>
                          </w:p>
                          <w:p w14:paraId="41365F72" w14:textId="5A887A1E" w:rsidR="00192B64" w:rsidRDefault="00192B64" w:rsidP="00192B64">
                            <w:r>
                              <w:t>Begge partar skriv under søknad om heving. Bedrift/opplæringskontor sender søknad</w:t>
                            </w:r>
                            <w:r w:rsidR="001A3317">
                              <w:t>en</w:t>
                            </w:r>
                            <w:r>
                              <w:t xml:space="preserve"> til fylkeskommunen. Utfylt opplæringsplan skal følgje med søknaden.</w:t>
                            </w:r>
                          </w:p>
                          <w:p w14:paraId="5DF875D9" w14:textId="77777777" w:rsidR="00192B64" w:rsidRDefault="00192B64" w:rsidP="00192B64"/>
                          <w:p w14:paraId="1FCDF314" w14:textId="77777777" w:rsidR="00192B64" w:rsidRDefault="00192B64" w:rsidP="00192B64">
                            <w:r>
                              <w:t xml:space="preserve">Ikkje einigheit om heving: </w:t>
                            </w:r>
                          </w:p>
                          <w:p w14:paraId="3AF319A9" w14:textId="77777777" w:rsidR="00192B64" w:rsidRDefault="00192B64" w:rsidP="00192B64">
                            <w:r>
                              <w:t>Parten som ønsker heving skriv under søknad. Bedrift/opplæringskontor sender søknad om heving til fylkeskommunen. Utfylt opplæringsplan skal følgje med søknaden.</w:t>
                            </w:r>
                          </w:p>
                          <w:p w14:paraId="1B2C489B" w14:textId="77777777" w:rsidR="00192B64" w:rsidRPr="00AF6388" w:rsidRDefault="00192B64" w:rsidP="00192B64"/>
                        </w:txbxContent>
                      </wps:txbx>
                      <wps:bodyPr rot="0" spcFirstLastPara="0" vertOverflow="overflow" horzOverflow="overflow" vert="horz" wrap="square" lIns="237600" tIns="183600" rIns="237600" bIns="183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940801" id="Tekstboks 1081775139" o:spid="_x0000_s1027" type="#_x0000_t202" alt="Framgangsmåte for gjennomføring av avklaringsmøte" style="width:469.7pt;height:47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" fillcolor="#e6f2f8 [3214]" stroked="f" strokeweight=".5pt">
                <v:textbox inset="6.6mm,5.1mm,6.6mm,5.1mm">
                  <w:txbxContent>
                    <w:p w14:paraId="52CCC00E" w14:textId="77777777" w:rsidR="00192B64" w:rsidRPr="005B7228" w:rsidRDefault="00192B64" w:rsidP="005B7228">
                      <w:pPr>
                        <w:pStyle w:val="Tekstboksoverskrift"/>
                        <w:rPr>
                          <w:sz w:val="28"/>
                          <w:szCs w:val="28"/>
                        </w:rPr>
                      </w:pPr>
                      <w:r w:rsidRPr="005B7228">
                        <w:rPr>
                          <w:sz w:val="28"/>
                          <w:szCs w:val="28"/>
                        </w:rPr>
                        <w:t>Avklaringsmøte</w:t>
                      </w:r>
                    </w:p>
                    <w:p w14:paraId="13F0B9BF" w14:textId="77777777" w:rsidR="00192B64" w:rsidRDefault="00192B64" w:rsidP="00192B64">
                      <w:r>
                        <w:t>Når andre utan teieplikt deltar, må samtykkeerklæring underteiknast før møtet startar. Utfallet av avklaringsmøtet kan vere å avtale vidare tiltak og oppfølgingsplan eller søknad om heving av kontrakt.</w:t>
                      </w:r>
                      <w:r w:rsidRPr="00F4442B">
                        <w:t xml:space="preserve"> </w:t>
                      </w:r>
                    </w:p>
                    <w:p w14:paraId="6012A11D" w14:textId="77777777" w:rsidR="00730E05" w:rsidRDefault="00730E05" w:rsidP="00192B64"/>
                    <w:p w14:paraId="15129401" w14:textId="77777777" w:rsidR="00192B64" w:rsidRDefault="00192B64" w:rsidP="005B7228">
                      <w:pPr>
                        <w:pStyle w:val="Tekstboksoverskrift"/>
                      </w:pPr>
                      <w:r>
                        <w:t>Avtale tiltak, til dømes:</w:t>
                      </w:r>
                    </w:p>
                    <w:p w14:paraId="04C4A603" w14:textId="77777777" w:rsidR="00192B64" w:rsidRPr="003530C1" w:rsidRDefault="00192B64" w:rsidP="00192B64">
                      <w:pPr>
                        <w:pStyle w:val="Listeavsnitt"/>
                        <w:numPr>
                          <w:ilvl w:val="0"/>
                          <w:numId w:val="19"/>
                        </w:numPr>
                      </w:pPr>
                      <w:r w:rsidRPr="003530C1">
                        <w:t>Sette opp korte, oppnåelege mål</w:t>
                      </w:r>
                    </w:p>
                    <w:p w14:paraId="072164AF" w14:textId="3BC64330" w:rsidR="00192B64" w:rsidRDefault="00FD5304" w:rsidP="00192B64">
                      <w:pPr>
                        <w:pStyle w:val="Listeavsnitt"/>
                        <w:numPr>
                          <w:ilvl w:val="0"/>
                          <w:numId w:val="19"/>
                        </w:numPr>
                      </w:pPr>
                      <w:r>
                        <w:t>J</w:t>
                      </w:r>
                      <w:r w:rsidR="00192B64">
                        <w:t>ustere opp</w:t>
                      </w:r>
                      <w:r>
                        <w:t>læring</w:t>
                      </w:r>
                      <w:r w:rsidR="00192B64">
                        <w:t>splan</w:t>
                      </w:r>
                    </w:p>
                    <w:p w14:paraId="0F9C7FDC" w14:textId="24B13E43" w:rsidR="00FD5304" w:rsidRPr="008843AC" w:rsidRDefault="008843AC" w:rsidP="00192B64">
                      <w:pPr>
                        <w:pStyle w:val="Listeavsnitt"/>
                        <w:numPr>
                          <w:ilvl w:val="0"/>
                          <w:numId w:val="19"/>
                        </w:numPr>
                      </w:pPr>
                      <w:r w:rsidRPr="008843AC">
                        <w:t>Tiltak for å betre arbeids- eller læringsmiljøet</w:t>
                      </w:r>
                    </w:p>
                    <w:p w14:paraId="4396BF1C" w14:textId="77777777" w:rsidR="008843AC" w:rsidRPr="00214662" w:rsidRDefault="008843AC" w:rsidP="008843AC">
                      <w:pPr>
                        <w:pStyle w:val="Listeavsnitt"/>
                        <w:rPr>
                          <w:color w:val="E43526" w:themeColor="accent4" w:themeShade="BF"/>
                        </w:rPr>
                      </w:pPr>
                    </w:p>
                    <w:p w14:paraId="27204BC4" w14:textId="77777777" w:rsidR="00192B64" w:rsidRDefault="00192B64" w:rsidP="005B7228">
                      <w:pPr>
                        <w:pStyle w:val="Tekstboksoverskrift"/>
                      </w:pPr>
                      <w:r>
                        <w:t>Søknad om heving av kontrakt:</w:t>
                      </w:r>
                    </w:p>
                    <w:p w14:paraId="1D076EE7" w14:textId="77777777" w:rsidR="00192B64" w:rsidRDefault="00192B64" w:rsidP="00192B64">
                      <w:r>
                        <w:t xml:space="preserve">Einigheit om heving: </w:t>
                      </w:r>
                    </w:p>
                    <w:p w14:paraId="41365F72" w14:textId="5A887A1E" w:rsidR="00192B64" w:rsidRDefault="00192B64" w:rsidP="00192B64">
                      <w:r>
                        <w:t>Begge partar skriv under søknad om heving. Bedrift/opplæringskontor sender søknad</w:t>
                      </w:r>
                      <w:r w:rsidR="001A3317">
                        <w:t>en</w:t>
                      </w:r>
                      <w:r>
                        <w:t xml:space="preserve"> til fylkeskommunen. Utfylt opplæringsplan skal følgje med søknaden.</w:t>
                      </w:r>
                    </w:p>
                    <w:p w14:paraId="5DF875D9" w14:textId="77777777" w:rsidR="00192B64" w:rsidRDefault="00192B64" w:rsidP="00192B64"/>
                    <w:p w14:paraId="1FCDF314" w14:textId="77777777" w:rsidR="00192B64" w:rsidRDefault="00192B64" w:rsidP="00192B64">
                      <w:r>
                        <w:t xml:space="preserve">Ikkje einigheit om heving: </w:t>
                      </w:r>
                    </w:p>
                    <w:p w14:paraId="3AF319A9" w14:textId="77777777" w:rsidR="00192B64" w:rsidRDefault="00192B64" w:rsidP="00192B64">
                      <w:r>
                        <w:t>Parten som ønsker heving skriv under søknad. Bedrift/opplæringskontor sender søknad om heving til fylkeskommunen. Utfylt opplæringsplan skal følgje med søknaden.</w:t>
                      </w:r>
                    </w:p>
                    <w:p w14:paraId="1B2C489B" w14:textId="77777777" w:rsidR="00192B64" w:rsidRPr="00AF6388" w:rsidRDefault="00192B64" w:rsidP="00192B64"/>
                  </w:txbxContent>
                </v:textbox>
                <w10:anchorlock/>
              </v:shape>
            </w:pict>
          </mc:Fallback>
        </mc:AlternateContent>
      </w:r>
      <w:r w:rsidR="00CC5920" w:rsidRPr="00360B68">
        <w:rPr>
          <w:sz w:val="18"/>
          <w:szCs w:val="18"/>
        </w:rPr>
        <w:t>Figur 2: Avklaringsmøte</w:t>
      </w:r>
    </w:p>
    <w:p w14:paraId="2C6FC123" w14:textId="77777777" w:rsidR="00E9154C" w:rsidRPr="00E9154C" w:rsidRDefault="00E9154C" w:rsidP="00F119AA">
      <w:pPr>
        <w:pStyle w:val="Overskrift3"/>
      </w:pPr>
      <w:bookmarkStart w:id="3" w:name="_Toc155852145"/>
      <w:r w:rsidRPr="00E9154C">
        <w:t>Kva skjer vidare?</w:t>
      </w:r>
      <w:bookmarkEnd w:id="3"/>
    </w:p>
    <w:p w14:paraId="56512B83" w14:textId="77777777" w:rsidR="00E9154C" w:rsidRPr="004D080A" w:rsidRDefault="00E9154C" w:rsidP="00E9154C">
      <w:pPr>
        <w:numPr>
          <w:ilvl w:val="0"/>
          <w:numId w:val="20"/>
        </w:numPr>
        <w:spacing w:after="100"/>
      </w:pPr>
      <w:r w:rsidRPr="00E9154C">
        <w:t>Fylkeskommunen søker klarheit i saka før det fattast vedta</w:t>
      </w:r>
      <w:r w:rsidRPr="004D080A">
        <w:t>k, jf. forvaltningslova § 17</w:t>
      </w:r>
    </w:p>
    <w:p w14:paraId="02FF2B97" w14:textId="0B3ACBA5" w:rsidR="00E9154C" w:rsidRPr="004D080A" w:rsidRDefault="00406A35" w:rsidP="5B5903D6">
      <w:pPr>
        <w:pStyle w:val="Listeavsnitt"/>
        <w:numPr>
          <w:ilvl w:val="0"/>
          <w:numId w:val="20"/>
        </w:numPr>
      </w:pPr>
      <w:r w:rsidRPr="004D080A">
        <w:t xml:space="preserve">Fylkeskommunen sender skriftleg førehandsvarsel til kandidaten før vedtak fattast, jf. </w:t>
      </w:r>
      <w:r w:rsidR="00DC384B" w:rsidRPr="004D080A">
        <w:t>f</w:t>
      </w:r>
      <w:r w:rsidRPr="004D080A">
        <w:t>orvaltningslova § 16.</w:t>
      </w:r>
    </w:p>
    <w:p w14:paraId="12380205" w14:textId="347A2770" w:rsidR="00E9154C" w:rsidRPr="004D080A" w:rsidRDefault="00E9154C" w:rsidP="00E9154C">
      <w:pPr>
        <w:numPr>
          <w:ilvl w:val="0"/>
          <w:numId w:val="20"/>
        </w:numPr>
        <w:spacing w:after="100"/>
      </w:pPr>
      <w:r w:rsidRPr="004D080A">
        <w:t xml:space="preserve">Dersom det er einigheit om heving skal fylkeskommunen avklare med </w:t>
      </w:r>
      <w:r w:rsidR="00B121A3" w:rsidRPr="004D080A">
        <w:t xml:space="preserve">kandidaten </w:t>
      </w:r>
      <w:r w:rsidRPr="004D080A">
        <w:t>om det faktisk er einigheit.</w:t>
      </w:r>
    </w:p>
    <w:p w14:paraId="09B23C35" w14:textId="3EB5C77B" w:rsidR="00E9154C" w:rsidRPr="004D080A" w:rsidRDefault="00E9154C" w:rsidP="00E9154C">
      <w:pPr>
        <w:numPr>
          <w:ilvl w:val="0"/>
          <w:numId w:val="20"/>
        </w:numPr>
        <w:spacing w:after="100"/>
      </w:pPr>
      <w:r w:rsidRPr="004D080A">
        <w:lastRenderedPageBreak/>
        <w:t xml:space="preserve">Kandidat skal gis moglegheit til å uttale seg munnleg til den som skal fatte vedtaket jf. opplæringslova § </w:t>
      </w:r>
      <w:r w:rsidR="00330A62">
        <w:t>7-3</w:t>
      </w:r>
      <w:r w:rsidR="000E672F">
        <w:t>.</w:t>
      </w:r>
    </w:p>
    <w:p w14:paraId="15BC8530" w14:textId="4F98527E" w:rsidR="00E9154C" w:rsidRPr="004D080A" w:rsidRDefault="00E9154C" w:rsidP="00E9154C">
      <w:pPr>
        <w:numPr>
          <w:ilvl w:val="0"/>
          <w:numId w:val="20"/>
        </w:numPr>
        <w:spacing w:after="100"/>
      </w:pPr>
      <w:r w:rsidRPr="004D080A">
        <w:t>Fylkeskommunen fattar vedtak om at kontrakten hevast/ikkje hevast. Det kan klagast på vedtaket, jf. forvaltningslova § 28.</w:t>
      </w:r>
    </w:p>
    <w:p w14:paraId="09CE40FE" w14:textId="702DD1F3" w:rsidR="001F502A" w:rsidRDefault="001F502A" w:rsidP="5B5903D6">
      <w:pPr>
        <w:pStyle w:val="Default"/>
        <w:rPr>
          <w:color w:val="FF0000"/>
          <w:sz w:val="20"/>
          <w:szCs w:val="20"/>
        </w:rPr>
      </w:pPr>
    </w:p>
    <w:p w14:paraId="58494EC5" w14:textId="7AE31ABD" w:rsidR="001F502A" w:rsidRDefault="00021A72" w:rsidP="00021A72">
      <w:pPr>
        <w:spacing w:after="160" w:line="259" w:lineRule="auto"/>
      </w:pPr>
      <w:r>
        <w:br w:type="page"/>
      </w:r>
    </w:p>
    <w:p w14:paraId="5C37574E" w14:textId="3DDEED82" w:rsidR="0024028E" w:rsidRDefault="00610BF8" w:rsidP="001C7D07">
      <w:pPr>
        <w:pStyle w:val="Overskrift2"/>
      </w:pPr>
      <w:bookmarkStart w:id="4" w:name="_Toc155852146"/>
      <w:r w:rsidRPr="00B32E5C">
        <w:lastRenderedPageBreak/>
        <w:t>Utfordringar</w:t>
      </w:r>
      <w:r>
        <w:t xml:space="preserve"> i læretida – for lærebedrift</w:t>
      </w:r>
      <w:r>
        <w:rPr>
          <w:noProof/>
        </w:rPr>
        <w:t xml:space="preserve"> </w:t>
      </w:r>
      <w:r w:rsidR="001C7D07">
        <w:rPr>
          <w:noProof/>
        </w:rPr>
        <mc:AlternateContent>
          <mc:Choice Requires="wps">
            <w:drawing>
              <wp:inline distT="0" distB="0" distL="0" distR="0" wp14:anchorId="70F184F0" wp14:editId="08026263">
                <wp:extent cx="5965190" cy="2917825"/>
                <wp:effectExtent l="0" t="0" r="0" b="0"/>
                <wp:docPr id="616308564" name="Tekstboks 616308564" descr="Døme på utfordringar lærebedrifta kan opple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5190" cy="2918128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18F762" w14:textId="78C7B79D" w:rsidR="0024028E" w:rsidRPr="00907030" w:rsidRDefault="006855F9" w:rsidP="0024028E">
                            <w:pPr>
                              <w:pStyle w:val="Tekstboksoverskrift"/>
                            </w:pPr>
                            <w:r>
                              <w:t>Døme på utfordringar</w:t>
                            </w:r>
                            <w:r w:rsidR="00913643">
                              <w:t xml:space="preserve"> lærebedrifta kan oppleve</w:t>
                            </w:r>
                          </w:p>
                          <w:p w14:paraId="559693BD" w14:textId="77777777" w:rsidR="0024028E" w:rsidRDefault="0024028E" w:rsidP="006855F9">
                            <w:pPr>
                              <w:pStyle w:val="Listeavsnitt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Stort fråver</w:t>
                            </w:r>
                          </w:p>
                          <w:p w14:paraId="201CEA43" w14:textId="77777777" w:rsidR="0024028E" w:rsidRDefault="0024028E" w:rsidP="006855F9">
                            <w:pPr>
                              <w:pStyle w:val="Listeavsnitt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 xml:space="preserve">Sjukdom </w:t>
                            </w:r>
                          </w:p>
                          <w:p w14:paraId="7C39B552" w14:textId="77777777" w:rsidR="0024028E" w:rsidRDefault="0024028E" w:rsidP="006855F9">
                            <w:pPr>
                              <w:pStyle w:val="Listeavsnitt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Rus</w:t>
                            </w:r>
                          </w:p>
                          <w:p w14:paraId="31E6924E" w14:textId="29025796" w:rsidR="005B7380" w:rsidRDefault="005B7380" w:rsidP="006855F9">
                            <w:pPr>
                              <w:pStyle w:val="Listeavsnitt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Psykisk helse</w:t>
                            </w:r>
                          </w:p>
                          <w:p w14:paraId="6381A016" w14:textId="77777777" w:rsidR="0024028E" w:rsidRDefault="0024028E" w:rsidP="006855F9">
                            <w:pPr>
                              <w:pStyle w:val="Listeavsnitt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Lite progresjon</w:t>
                            </w:r>
                          </w:p>
                          <w:p w14:paraId="098E6CA2" w14:textId="77777777" w:rsidR="0024028E" w:rsidRDefault="0024028E" w:rsidP="006855F9">
                            <w:pPr>
                              <w:pStyle w:val="Listeavsnitt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Sosial tilpasning</w:t>
                            </w:r>
                          </w:p>
                          <w:p w14:paraId="57B54BE9" w14:textId="74B6248F" w:rsidR="006855F9" w:rsidRPr="00AF6388" w:rsidRDefault="0024028E" w:rsidP="00A90F3C">
                            <w:pPr>
                              <w:pStyle w:val="Listeavsnitt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Spelavhengigheit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37600" tIns="183600" rIns="237600" bIns="183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F184F0" id="Tekstboks 616308564" o:spid="_x0000_s1028" type="#_x0000_t202" alt="Døme på utfordringar lærebedrifta kan oppleve" style="width:469.7pt;height:2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" fillcolor="#e6f2f8 [3214]" stroked="f" strokeweight=".5pt">
                <v:textbox inset="6.6mm,5.1mm,6.6mm,5.1mm">
                  <w:txbxContent>
                    <w:p w14:paraId="3A18F762" w14:textId="78C7B79D" w:rsidR="0024028E" w:rsidRPr="00907030" w:rsidRDefault="006855F9" w:rsidP="0024028E">
                      <w:pPr>
                        <w:pStyle w:val="Tekstboksoverskrift"/>
                      </w:pPr>
                      <w:r>
                        <w:t>Døme på utfordringar</w:t>
                      </w:r>
                      <w:r w:rsidR="00913643">
                        <w:t xml:space="preserve"> lærebedrifta kan oppleve</w:t>
                      </w:r>
                    </w:p>
                    <w:p w14:paraId="559693BD" w14:textId="77777777" w:rsidR="0024028E" w:rsidRDefault="0024028E" w:rsidP="006855F9">
                      <w:pPr>
                        <w:pStyle w:val="Listeavsnitt"/>
                        <w:numPr>
                          <w:ilvl w:val="0"/>
                          <w:numId w:val="12"/>
                        </w:numPr>
                      </w:pPr>
                      <w:r>
                        <w:t>Stort fråver</w:t>
                      </w:r>
                    </w:p>
                    <w:p w14:paraId="201CEA43" w14:textId="77777777" w:rsidR="0024028E" w:rsidRDefault="0024028E" w:rsidP="006855F9">
                      <w:pPr>
                        <w:pStyle w:val="Listeavsnitt"/>
                        <w:numPr>
                          <w:ilvl w:val="0"/>
                          <w:numId w:val="12"/>
                        </w:numPr>
                      </w:pPr>
                      <w:r>
                        <w:t xml:space="preserve">Sjukdom </w:t>
                      </w:r>
                    </w:p>
                    <w:p w14:paraId="7C39B552" w14:textId="77777777" w:rsidR="0024028E" w:rsidRDefault="0024028E" w:rsidP="006855F9">
                      <w:pPr>
                        <w:pStyle w:val="Listeavsnitt"/>
                        <w:numPr>
                          <w:ilvl w:val="0"/>
                          <w:numId w:val="12"/>
                        </w:numPr>
                      </w:pPr>
                      <w:r>
                        <w:t>Rus</w:t>
                      </w:r>
                    </w:p>
                    <w:p w14:paraId="31E6924E" w14:textId="29025796" w:rsidR="005B7380" w:rsidRDefault="005B7380" w:rsidP="006855F9">
                      <w:pPr>
                        <w:pStyle w:val="Listeavsnitt"/>
                        <w:numPr>
                          <w:ilvl w:val="0"/>
                          <w:numId w:val="12"/>
                        </w:numPr>
                      </w:pPr>
                      <w:r>
                        <w:t>Psykisk helse</w:t>
                      </w:r>
                    </w:p>
                    <w:p w14:paraId="6381A016" w14:textId="77777777" w:rsidR="0024028E" w:rsidRDefault="0024028E" w:rsidP="006855F9">
                      <w:pPr>
                        <w:pStyle w:val="Listeavsnitt"/>
                        <w:numPr>
                          <w:ilvl w:val="0"/>
                          <w:numId w:val="12"/>
                        </w:numPr>
                      </w:pPr>
                      <w:r>
                        <w:t>Lite progresjon</w:t>
                      </w:r>
                    </w:p>
                    <w:p w14:paraId="098E6CA2" w14:textId="77777777" w:rsidR="0024028E" w:rsidRDefault="0024028E" w:rsidP="006855F9">
                      <w:pPr>
                        <w:pStyle w:val="Listeavsnitt"/>
                        <w:numPr>
                          <w:ilvl w:val="0"/>
                          <w:numId w:val="12"/>
                        </w:numPr>
                      </w:pPr>
                      <w:r>
                        <w:t>Sosial tilpasning</w:t>
                      </w:r>
                    </w:p>
                    <w:p w14:paraId="57B54BE9" w14:textId="74B6248F" w:rsidR="006855F9" w:rsidRPr="00AF6388" w:rsidRDefault="0024028E" w:rsidP="00A90F3C">
                      <w:pPr>
                        <w:pStyle w:val="Listeavsnitt"/>
                        <w:numPr>
                          <w:ilvl w:val="0"/>
                          <w:numId w:val="12"/>
                        </w:numPr>
                      </w:pPr>
                      <w:r>
                        <w:t>Spelavhengigheit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4"/>
    </w:p>
    <w:p w14:paraId="02AECA4C" w14:textId="5C31432E" w:rsidR="62499CA1" w:rsidRPr="00360B68" w:rsidRDefault="00CC5920" w:rsidP="006157B6">
      <w:pPr>
        <w:rPr>
          <w:sz w:val="18"/>
          <w:szCs w:val="18"/>
        </w:rPr>
      </w:pPr>
      <w:r w:rsidRPr="00360B68">
        <w:rPr>
          <w:sz w:val="18"/>
          <w:szCs w:val="18"/>
        </w:rPr>
        <w:t>Figur 3: Utfordringar i læretida for lærebedrifta</w:t>
      </w:r>
    </w:p>
    <w:p w14:paraId="75D6F2C9" w14:textId="7932628A" w:rsidR="000706E3" w:rsidRDefault="000706E3" w:rsidP="00F119AA">
      <w:pPr>
        <w:pStyle w:val="Overskrift3"/>
      </w:pPr>
      <w:bookmarkStart w:id="5" w:name="_Toc155852147"/>
      <w:r>
        <w:t>K</w:t>
      </w:r>
      <w:r w:rsidR="008F7CB4">
        <w:t>orleis løyse utfordringa</w:t>
      </w:r>
      <w:r>
        <w:t>?</w:t>
      </w:r>
      <w:bookmarkEnd w:id="5"/>
    </w:p>
    <w:p w14:paraId="132F3D5E" w14:textId="451CE486" w:rsidR="00FE6EEC" w:rsidRPr="00696044" w:rsidRDefault="008229BA" w:rsidP="002C16D3">
      <w:pPr>
        <w:rPr>
          <w:color w:val="007FBA" w:themeColor="hyperlink"/>
          <w:u w:val="single"/>
        </w:rPr>
      </w:pPr>
      <w:r>
        <w:t xml:space="preserve">Kva </w:t>
      </w:r>
      <w:r w:rsidR="002C16D3">
        <w:t xml:space="preserve">løysning som er riktig i situasjonen vil avhenge av type utfordring. Det er viktig å prøve å kome til botn i kva som er den underliggjande årsaka til utfordringa, slik at man kan legge til rette og sette inn riktige tiltak. </w:t>
      </w:r>
      <w:hyperlink r:id="rId16" w:history="1">
        <w:r w:rsidR="002C16D3" w:rsidRPr="009968C0">
          <w:rPr>
            <w:rStyle w:val="Hyperkobling"/>
          </w:rPr>
          <w:t>Du kan lese meir om ulike typar utfordringar i rettleiaren på heimesida til fylkeskommunen.</w:t>
        </w:r>
      </w:hyperlink>
    </w:p>
    <w:p w14:paraId="0F796655" w14:textId="796346CD" w:rsidR="00511488" w:rsidRDefault="00EF0922" w:rsidP="00F119AA">
      <w:pPr>
        <w:pStyle w:val="Overskrift4"/>
      </w:pPr>
      <w:r>
        <w:t>Tiltak i bedrift</w:t>
      </w:r>
    </w:p>
    <w:p w14:paraId="45EDF09C" w14:textId="77777777" w:rsidR="009711C0" w:rsidRDefault="005041B1" w:rsidP="009711C0">
      <w:pPr>
        <w:pStyle w:val="Listeavsnitt"/>
        <w:numPr>
          <w:ilvl w:val="0"/>
          <w:numId w:val="18"/>
        </w:numPr>
      </w:pPr>
      <w:r>
        <w:t>Samtale</w:t>
      </w:r>
      <w:r w:rsidR="00093894">
        <w:t xml:space="preserve"> mellom fagleg leiar og kandidat </w:t>
      </w:r>
      <w:r w:rsidR="001579C2">
        <w:t>o</w:t>
      </w:r>
      <w:r w:rsidR="00DC6B81">
        <w:t xml:space="preserve">g eventuelt opplæringskontor. </w:t>
      </w:r>
      <w:hyperlink r:id="rId17" w:history="1">
        <w:r w:rsidR="000175CA" w:rsidRPr="000175CA">
          <w:rPr>
            <w:rStyle w:val="Hyperkobling"/>
          </w:rPr>
          <w:t>Bruk gjerne tipsa for gjennomføring av «den gode samtalen».</w:t>
        </w:r>
      </w:hyperlink>
      <w:r w:rsidR="009711C0">
        <w:t xml:space="preserve"> </w:t>
      </w:r>
    </w:p>
    <w:p w14:paraId="06CEAE2F" w14:textId="37B21575" w:rsidR="00841BAE" w:rsidRDefault="00B25A4A" w:rsidP="00927A3D">
      <w:pPr>
        <w:pStyle w:val="Listeavsnitt"/>
      </w:pPr>
      <w:hyperlink r:id="rId18" w:history="1">
        <w:r w:rsidR="00804627" w:rsidRPr="00B121A3">
          <w:rPr>
            <w:rStyle w:val="Hyperkobling"/>
          </w:rPr>
          <w:t>Lærebedrifta skal sende</w:t>
        </w:r>
        <w:r w:rsidR="00093894" w:rsidRPr="00B121A3">
          <w:rPr>
            <w:rStyle w:val="Hyperkobling"/>
          </w:rPr>
          <w:t xml:space="preserve"> </w:t>
        </w:r>
        <w:r w:rsidR="00804627" w:rsidRPr="00B121A3">
          <w:rPr>
            <w:rStyle w:val="Hyperkobling"/>
          </w:rPr>
          <w:t>r</w:t>
        </w:r>
        <w:r w:rsidR="00093894" w:rsidRPr="00B121A3">
          <w:rPr>
            <w:rStyle w:val="Hyperkobling"/>
          </w:rPr>
          <w:t>eferat</w:t>
        </w:r>
        <w:r w:rsidR="00804627" w:rsidRPr="00B121A3">
          <w:rPr>
            <w:rStyle w:val="Hyperkobling"/>
          </w:rPr>
          <w:t xml:space="preserve"> frå samtalen via eDialog til fylkeskommunen.</w:t>
        </w:r>
      </w:hyperlink>
      <w:r w:rsidR="005907F8">
        <w:t xml:space="preserve"> </w:t>
      </w:r>
    </w:p>
    <w:p w14:paraId="2DBB1428" w14:textId="74260279" w:rsidR="00511488" w:rsidRDefault="00BC65A5" w:rsidP="00511488">
      <w:pPr>
        <w:pStyle w:val="Listeavsnitt"/>
        <w:numPr>
          <w:ilvl w:val="0"/>
          <w:numId w:val="18"/>
        </w:numPr>
      </w:pPr>
      <w:r>
        <w:t>Sette opp tiltak og fristar</w:t>
      </w:r>
      <w:r w:rsidR="00492BAA">
        <w:t>, og eventuelt justere opplæringsplan</w:t>
      </w:r>
      <w:r w:rsidR="000E18F2">
        <w:t>.</w:t>
      </w:r>
    </w:p>
    <w:p w14:paraId="4A98A86C" w14:textId="77777777" w:rsidR="00CF6DB0" w:rsidRDefault="00CF6DB0" w:rsidP="00CF6DB0">
      <w:pPr>
        <w:pStyle w:val="Listeavsnitt"/>
      </w:pPr>
    </w:p>
    <w:p w14:paraId="2C99F79F" w14:textId="0FE58458" w:rsidR="00DC6B81" w:rsidRDefault="00DC6B81" w:rsidP="00A054CE">
      <w:pPr>
        <w:pStyle w:val="Overskrift4"/>
      </w:pPr>
      <w:r>
        <w:lastRenderedPageBreak/>
        <w:t>Om tiltaka ikkje fører fram</w:t>
      </w:r>
    </w:p>
    <w:p w14:paraId="2ED27860" w14:textId="6DF6DFF6" w:rsidR="00511488" w:rsidRDefault="00F91EB4" w:rsidP="00511488">
      <w:pPr>
        <w:pStyle w:val="Listeavsnitt"/>
        <w:numPr>
          <w:ilvl w:val="0"/>
          <w:numId w:val="18"/>
        </w:numPr>
      </w:pPr>
      <w:r>
        <w:t>Lærebedrift</w:t>
      </w:r>
      <w:r w:rsidR="00B121A3">
        <w:t>/</w:t>
      </w:r>
      <w:r w:rsidR="007D6FEF">
        <w:t xml:space="preserve">opplæringskontor </w:t>
      </w:r>
      <w:r>
        <w:t xml:space="preserve">kan </w:t>
      </w:r>
      <w:r w:rsidR="007D6FEF">
        <w:t>ta kontakt med fagrådgivar i fylkeskommunen</w:t>
      </w:r>
      <w:r w:rsidR="000E2022">
        <w:t xml:space="preserve"> </w:t>
      </w:r>
      <w:r w:rsidR="00550D68">
        <w:t>for råd og rettleiing</w:t>
      </w:r>
      <w:r w:rsidR="00175F1A">
        <w:t xml:space="preserve">, </w:t>
      </w:r>
      <w:r w:rsidR="000E2022">
        <w:t xml:space="preserve">og </w:t>
      </w:r>
      <w:r w:rsidR="00175F1A">
        <w:t>avtale</w:t>
      </w:r>
      <w:r w:rsidR="000E2022">
        <w:t xml:space="preserve"> avklaringsmøte. </w:t>
      </w:r>
    </w:p>
    <w:p w14:paraId="2F82DFDD" w14:textId="33A8F75A" w:rsidR="005907F8" w:rsidRDefault="00511488" w:rsidP="00511488">
      <w:pPr>
        <w:pStyle w:val="Listeavsnitt"/>
        <w:numPr>
          <w:ilvl w:val="0"/>
          <w:numId w:val="18"/>
        </w:numPr>
      </w:pPr>
      <w:r>
        <w:t>Lærebedrifta sender d</w:t>
      </w:r>
      <w:r w:rsidR="001A32E9">
        <w:t>okumentasjon på bek</w:t>
      </w:r>
      <w:r w:rsidR="00505377">
        <w:t>y</w:t>
      </w:r>
      <w:r w:rsidR="001A32E9">
        <w:t xml:space="preserve">mringssamtale og </w:t>
      </w:r>
      <w:r w:rsidR="009C1E7F">
        <w:t xml:space="preserve">prøvde </w:t>
      </w:r>
      <w:r w:rsidR="001A32E9">
        <w:t>tiltak</w:t>
      </w:r>
      <w:r w:rsidR="000E18F2">
        <w:t>.</w:t>
      </w:r>
    </w:p>
    <w:p w14:paraId="64920126" w14:textId="549C3D1F" w:rsidR="008A6065" w:rsidRDefault="008A6065" w:rsidP="00511488">
      <w:pPr>
        <w:pStyle w:val="Listeavsnitt"/>
        <w:numPr>
          <w:ilvl w:val="0"/>
          <w:numId w:val="18"/>
        </w:numPr>
      </w:pPr>
      <w:r>
        <w:t>Fagrådgivar i fylkeskommunen sender bekymringsbrev til kandidat</w:t>
      </w:r>
      <w:r w:rsidR="00B121A3">
        <w:t>.</w:t>
      </w:r>
    </w:p>
    <w:p w14:paraId="71018DE5" w14:textId="3A858BD5" w:rsidR="00A77C06" w:rsidRDefault="00803D03" w:rsidP="00A77C06">
      <w:pPr>
        <w:pStyle w:val="Listeavsnitt"/>
        <w:numPr>
          <w:ilvl w:val="0"/>
          <w:numId w:val="18"/>
        </w:numPr>
      </w:pPr>
      <w:r>
        <w:t>Opplæringskontor/lærebedrift kallar inn til avklaringsmøte</w:t>
      </w:r>
      <w:r w:rsidR="0084666C">
        <w:t xml:space="preserve"> mellom kandidat, lærebedrift/opplæringskontor og fylkeskommunen.</w:t>
      </w:r>
      <w:r w:rsidR="0084666C" w:rsidRPr="0084666C">
        <w:t xml:space="preserve"> </w:t>
      </w:r>
      <w:r w:rsidR="0084666C">
        <w:t xml:space="preserve">Ved behov deltar foreldre eller </w:t>
      </w:r>
      <w:r w:rsidR="005144E3">
        <w:t xml:space="preserve">andre </w:t>
      </w:r>
      <w:r w:rsidR="0084666C">
        <w:t xml:space="preserve">føresette, annan person </w:t>
      </w:r>
      <w:r w:rsidR="00B121A3">
        <w:t>kandidaten</w:t>
      </w:r>
      <w:r w:rsidR="0084666C">
        <w:t xml:space="preserve"> har tillit til, tilsynsrepresentant, OT-rådgivar, PPT, NAV, lege, elev- og lærlingombodet</w:t>
      </w:r>
      <w:r w:rsidR="00DF2D0D">
        <w:t xml:space="preserve"> eller</w:t>
      </w:r>
      <w:r w:rsidR="0084666C">
        <w:t xml:space="preserve"> andre</w:t>
      </w:r>
      <w:r w:rsidR="00DF2D0D">
        <w:t>.</w:t>
      </w:r>
    </w:p>
    <w:p w14:paraId="3861E534" w14:textId="1EA2BD75" w:rsidR="00A77C06" w:rsidRDefault="00A77C06" w:rsidP="00A77C06">
      <w:pPr>
        <w:pStyle w:val="Listeavsnitt"/>
        <w:numPr>
          <w:ilvl w:val="0"/>
          <w:numId w:val="18"/>
        </w:numPr>
      </w:pPr>
      <w:r>
        <w:t>Fagrådgivar kontaktar kandidat og høyrer kandidaten sin versjon av saka før møtet.</w:t>
      </w:r>
    </w:p>
    <w:p w14:paraId="1A0F1D9B" w14:textId="2B854E48" w:rsidR="00BC61F6" w:rsidRDefault="001C7D07" w:rsidP="00A77C06">
      <w:r>
        <w:rPr>
          <w:noProof/>
        </w:rPr>
        <mc:AlternateContent>
          <mc:Choice Requires="wps">
            <w:drawing>
              <wp:inline distT="0" distB="0" distL="0" distR="0" wp14:anchorId="75123DA2" wp14:editId="22A6E9C9">
                <wp:extent cx="5965190" cy="4913630"/>
                <wp:effectExtent l="0" t="0" r="0" b="1270"/>
                <wp:docPr id="976695076" name="Tekstboks 976695076" descr="Framgangsmåte for gjennomføring av avklaringsmø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5190" cy="4913906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436939" w14:textId="5681339E" w:rsidR="002F35EE" w:rsidRPr="005B7228" w:rsidRDefault="002F35EE" w:rsidP="005B7228">
                            <w:pPr>
                              <w:pStyle w:val="Tekstboksoverskrift"/>
                              <w:rPr>
                                <w:sz w:val="28"/>
                                <w:szCs w:val="28"/>
                              </w:rPr>
                            </w:pPr>
                            <w:r w:rsidRPr="005B7228">
                              <w:rPr>
                                <w:sz w:val="28"/>
                                <w:szCs w:val="28"/>
                              </w:rPr>
                              <w:t>Avklaringsmøte</w:t>
                            </w:r>
                          </w:p>
                          <w:p w14:paraId="3910CE42" w14:textId="765A1393" w:rsidR="00CC5920" w:rsidRDefault="00A53438" w:rsidP="00DD3C4A">
                            <w:r>
                              <w:t xml:space="preserve">Når andre utan teieplikt deltar, må samtykkeerklæring underteiknast før møtet startar. </w:t>
                            </w:r>
                            <w:r w:rsidR="004846AD">
                              <w:t>Utfallet av avklaringsmøtet kan vere å avtale vidare tiltak og oppfølgings</w:t>
                            </w:r>
                            <w:r w:rsidR="00B97760">
                              <w:t>p</w:t>
                            </w:r>
                            <w:r w:rsidR="004846AD">
                              <w:t>lan eller søknad om heving av kontrakt.</w:t>
                            </w:r>
                            <w:r w:rsidR="00F4442B" w:rsidRPr="00F4442B">
                              <w:t xml:space="preserve"> </w:t>
                            </w:r>
                          </w:p>
                          <w:p w14:paraId="1195673D" w14:textId="7C501C39" w:rsidR="00DD3C4A" w:rsidRDefault="005D6FFF" w:rsidP="005B7228">
                            <w:pPr>
                              <w:pStyle w:val="Tekstboksoverskrift"/>
                            </w:pPr>
                            <w:r>
                              <w:t>Avtale tiltak, til dømes:</w:t>
                            </w:r>
                          </w:p>
                          <w:p w14:paraId="0F927FC5" w14:textId="159E6A15" w:rsidR="005D6FFF" w:rsidRDefault="00A239EC" w:rsidP="005D6FFF">
                            <w:pPr>
                              <w:pStyle w:val="Listeavsnitt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Sette opp k</w:t>
                            </w:r>
                            <w:r w:rsidR="005D6FFF">
                              <w:t>orte</w:t>
                            </w:r>
                            <w:r>
                              <w:t>, oppnåelege mål</w:t>
                            </w:r>
                          </w:p>
                          <w:p w14:paraId="4FD2CAF3" w14:textId="076F3A96" w:rsidR="00CF4354" w:rsidRDefault="009845A2" w:rsidP="00CC5920">
                            <w:pPr>
                              <w:pStyle w:val="Listeavsnitt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J</w:t>
                            </w:r>
                            <w:r w:rsidR="00A239EC">
                              <w:t>ustere opp</w:t>
                            </w:r>
                            <w:r>
                              <w:t>læring</w:t>
                            </w:r>
                            <w:r w:rsidR="00A239EC">
                              <w:t>splan</w:t>
                            </w:r>
                          </w:p>
                          <w:p w14:paraId="6E0FCE9E" w14:textId="1ED4C474" w:rsidR="004846AD" w:rsidRDefault="004846AD" w:rsidP="005B7228">
                            <w:pPr>
                              <w:pStyle w:val="Tekstboksoverskrift"/>
                            </w:pPr>
                            <w:r>
                              <w:t>Søknad om heving av kontrakt</w:t>
                            </w:r>
                            <w:r w:rsidR="00A53438">
                              <w:t>:</w:t>
                            </w:r>
                          </w:p>
                          <w:p w14:paraId="256CD64E" w14:textId="77777777" w:rsidR="00C94CCA" w:rsidRDefault="003F6B21" w:rsidP="0019456B">
                            <w:r>
                              <w:t>E</w:t>
                            </w:r>
                            <w:r w:rsidR="0019456B">
                              <w:t xml:space="preserve">inigheit om heving: </w:t>
                            </w:r>
                          </w:p>
                          <w:p w14:paraId="76359EA8" w14:textId="115B0BEC" w:rsidR="0019456B" w:rsidRDefault="00C94CCA" w:rsidP="0019456B">
                            <w:r>
                              <w:t>B</w:t>
                            </w:r>
                            <w:r w:rsidR="0019456B">
                              <w:t>egge partar skriv under søknad om heving. Bedrift/</w:t>
                            </w:r>
                            <w:r w:rsidR="00A53438">
                              <w:t>opplæringskontor</w:t>
                            </w:r>
                            <w:r w:rsidR="0019456B">
                              <w:t xml:space="preserve"> sender søknad</w:t>
                            </w:r>
                            <w:r w:rsidR="007C0B43">
                              <w:t>en</w:t>
                            </w:r>
                            <w:r w:rsidR="0019456B">
                              <w:t xml:space="preserve"> til fylkeskommunen. Utfylt opplæringsplan skal følgje med søknaden.</w:t>
                            </w:r>
                          </w:p>
                          <w:p w14:paraId="66781B4E" w14:textId="77777777" w:rsidR="00D109C5" w:rsidRDefault="00D109C5" w:rsidP="0019456B"/>
                          <w:p w14:paraId="78CCF2FD" w14:textId="77777777" w:rsidR="00C94CCA" w:rsidRDefault="0019456B" w:rsidP="0019456B">
                            <w:r>
                              <w:t xml:space="preserve">Ikkje einigheit om heving: </w:t>
                            </w:r>
                          </w:p>
                          <w:p w14:paraId="5DB10B49" w14:textId="647287C7" w:rsidR="002F35EE" w:rsidRPr="00AF6388" w:rsidRDefault="003F6B21" w:rsidP="002F35EE">
                            <w:r>
                              <w:t>P</w:t>
                            </w:r>
                            <w:r w:rsidR="0019456B">
                              <w:t>arten som ønsker heving skriv under søknad. Bedrift/</w:t>
                            </w:r>
                            <w:r>
                              <w:t>opplæringskontor</w:t>
                            </w:r>
                            <w:r w:rsidR="0019456B">
                              <w:t xml:space="preserve"> sender søknad om heving til fylkeskommunen. Utfylt opplæringsplan skal følgje med søknaden.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37600" tIns="183600" rIns="237600" bIns="183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123DA2" id="Tekstboks 976695076" o:spid="_x0000_s1029" type="#_x0000_t202" alt="Framgangsmåte for gjennomføring av avklaringsmøte" style="width:469.7pt;height:38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" fillcolor="#e6f2f8 [3214]" stroked="f" strokeweight=".5pt">
                <v:textbox inset="6.6mm,5.1mm,6.6mm,5.1mm">
                  <w:txbxContent>
                    <w:p w14:paraId="6F436939" w14:textId="5681339E" w:rsidR="002F35EE" w:rsidRPr="005B7228" w:rsidRDefault="002F35EE" w:rsidP="005B7228">
                      <w:pPr>
                        <w:pStyle w:val="Tekstboksoverskrift"/>
                        <w:rPr>
                          <w:sz w:val="28"/>
                          <w:szCs w:val="28"/>
                        </w:rPr>
                      </w:pPr>
                      <w:r w:rsidRPr="005B7228">
                        <w:rPr>
                          <w:sz w:val="28"/>
                          <w:szCs w:val="28"/>
                        </w:rPr>
                        <w:t>Avklaringsmøte</w:t>
                      </w:r>
                    </w:p>
                    <w:p w14:paraId="3910CE42" w14:textId="765A1393" w:rsidR="00CC5920" w:rsidRDefault="00A53438" w:rsidP="00DD3C4A">
                      <w:r>
                        <w:t xml:space="preserve">Når andre utan teieplikt deltar, må samtykkeerklæring underteiknast før møtet startar. </w:t>
                      </w:r>
                      <w:r w:rsidR="004846AD">
                        <w:t>Utfallet av avklaringsmøtet kan vere å avtale vidare tiltak og oppfølgings</w:t>
                      </w:r>
                      <w:r w:rsidR="00B97760">
                        <w:t>p</w:t>
                      </w:r>
                      <w:r w:rsidR="004846AD">
                        <w:t>lan eller søknad om heving av kontrakt.</w:t>
                      </w:r>
                      <w:r w:rsidR="00F4442B" w:rsidRPr="00F4442B">
                        <w:t xml:space="preserve"> </w:t>
                      </w:r>
                    </w:p>
                    <w:p w14:paraId="1195673D" w14:textId="7C501C39" w:rsidR="00DD3C4A" w:rsidRDefault="005D6FFF" w:rsidP="005B7228">
                      <w:pPr>
                        <w:pStyle w:val="Tekstboksoverskrift"/>
                      </w:pPr>
                      <w:r>
                        <w:t>Avtale tiltak, til dømes:</w:t>
                      </w:r>
                    </w:p>
                    <w:p w14:paraId="0F927FC5" w14:textId="159E6A15" w:rsidR="005D6FFF" w:rsidRDefault="00A239EC" w:rsidP="005D6FFF">
                      <w:pPr>
                        <w:pStyle w:val="Listeavsnitt"/>
                        <w:numPr>
                          <w:ilvl w:val="0"/>
                          <w:numId w:val="19"/>
                        </w:numPr>
                      </w:pPr>
                      <w:r>
                        <w:t>Sette opp k</w:t>
                      </w:r>
                      <w:r w:rsidR="005D6FFF">
                        <w:t>orte</w:t>
                      </w:r>
                      <w:r>
                        <w:t>, oppnåelege mål</w:t>
                      </w:r>
                    </w:p>
                    <w:p w14:paraId="4FD2CAF3" w14:textId="076F3A96" w:rsidR="00CF4354" w:rsidRDefault="009845A2" w:rsidP="00CC5920">
                      <w:pPr>
                        <w:pStyle w:val="Listeavsnitt"/>
                        <w:numPr>
                          <w:ilvl w:val="0"/>
                          <w:numId w:val="19"/>
                        </w:numPr>
                      </w:pPr>
                      <w:r>
                        <w:t>J</w:t>
                      </w:r>
                      <w:r w:rsidR="00A239EC">
                        <w:t>ustere opp</w:t>
                      </w:r>
                      <w:r>
                        <w:t>læring</w:t>
                      </w:r>
                      <w:r w:rsidR="00A239EC">
                        <w:t>splan</w:t>
                      </w:r>
                    </w:p>
                    <w:p w14:paraId="6E0FCE9E" w14:textId="1ED4C474" w:rsidR="004846AD" w:rsidRDefault="004846AD" w:rsidP="005B7228">
                      <w:pPr>
                        <w:pStyle w:val="Tekstboksoverskrift"/>
                      </w:pPr>
                      <w:r>
                        <w:t>Søknad om heving av kontrakt</w:t>
                      </w:r>
                      <w:r w:rsidR="00A53438">
                        <w:t>:</w:t>
                      </w:r>
                    </w:p>
                    <w:p w14:paraId="256CD64E" w14:textId="77777777" w:rsidR="00C94CCA" w:rsidRDefault="003F6B21" w:rsidP="0019456B">
                      <w:r>
                        <w:t>E</w:t>
                      </w:r>
                      <w:r w:rsidR="0019456B">
                        <w:t xml:space="preserve">inigheit om heving: </w:t>
                      </w:r>
                    </w:p>
                    <w:p w14:paraId="76359EA8" w14:textId="115B0BEC" w:rsidR="0019456B" w:rsidRDefault="00C94CCA" w:rsidP="0019456B">
                      <w:r>
                        <w:t>B</w:t>
                      </w:r>
                      <w:r w:rsidR="0019456B">
                        <w:t>egge partar skriv under søknad om heving. Bedrift/</w:t>
                      </w:r>
                      <w:r w:rsidR="00A53438">
                        <w:t>opplæringskontor</w:t>
                      </w:r>
                      <w:r w:rsidR="0019456B">
                        <w:t xml:space="preserve"> sender søknad</w:t>
                      </w:r>
                      <w:r w:rsidR="007C0B43">
                        <w:t>en</w:t>
                      </w:r>
                      <w:r w:rsidR="0019456B">
                        <w:t xml:space="preserve"> til fylkeskommunen. Utfylt opplæringsplan skal følgje med søknaden.</w:t>
                      </w:r>
                    </w:p>
                    <w:p w14:paraId="66781B4E" w14:textId="77777777" w:rsidR="00D109C5" w:rsidRDefault="00D109C5" w:rsidP="0019456B"/>
                    <w:p w14:paraId="78CCF2FD" w14:textId="77777777" w:rsidR="00C94CCA" w:rsidRDefault="0019456B" w:rsidP="0019456B">
                      <w:r>
                        <w:t xml:space="preserve">Ikkje einigheit om heving: </w:t>
                      </w:r>
                    </w:p>
                    <w:p w14:paraId="5DB10B49" w14:textId="647287C7" w:rsidR="002F35EE" w:rsidRPr="00AF6388" w:rsidRDefault="003F6B21" w:rsidP="002F35EE">
                      <w:r>
                        <w:t>P</w:t>
                      </w:r>
                      <w:r w:rsidR="0019456B">
                        <w:t>arten som ønsker heving skriv under søknad. Bedrift/</w:t>
                      </w:r>
                      <w:r>
                        <w:t>opplæringskontor</w:t>
                      </w:r>
                      <w:r w:rsidR="0019456B">
                        <w:t xml:space="preserve"> sender søknad om heving til fylkeskommunen. Utfylt opplæringsplan skal følgje med søknaden.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D8CC8F" w14:textId="75F25652" w:rsidR="00EF417D" w:rsidRPr="00696044" w:rsidRDefault="00EF417D" w:rsidP="00EF417D">
      <w:pPr>
        <w:rPr>
          <w:sz w:val="18"/>
          <w:szCs w:val="18"/>
        </w:rPr>
      </w:pPr>
      <w:r w:rsidRPr="00696044">
        <w:rPr>
          <w:sz w:val="18"/>
          <w:szCs w:val="18"/>
        </w:rPr>
        <w:t>Figur 4: Avklaringsmøte</w:t>
      </w:r>
    </w:p>
    <w:p w14:paraId="1EB4DD06" w14:textId="2ED63CF2" w:rsidR="00021A72" w:rsidRPr="00FF0A9A" w:rsidRDefault="00FF0A9A" w:rsidP="00FF0A9A">
      <w:pPr>
        <w:pStyle w:val="Overskrift3"/>
      </w:pPr>
      <w:bookmarkStart w:id="6" w:name="_Toc155852148"/>
      <w:r>
        <w:lastRenderedPageBreak/>
        <w:t>Kv</w:t>
      </w:r>
      <w:r w:rsidR="00021A72" w:rsidRPr="00FF0A9A">
        <w:t>a skjer vidare?</w:t>
      </w:r>
      <w:bookmarkEnd w:id="6"/>
    </w:p>
    <w:p w14:paraId="1B8FE4E8" w14:textId="77777777" w:rsidR="00021A72" w:rsidRPr="004D080A" w:rsidRDefault="00021A72" w:rsidP="00021A72">
      <w:pPr>
        <w:pStyle w:val="Listeavsnitt"/>
        <w:numPr>
          <w:ilvl w:val="0"/>
          <w:numId w:val="20"/>
        </w:numPr>
      </w:pPr>
      <w:r w:rsidRPr="004D080A">
        <w:t>Fylkeskommunen søker klarheit i saka før det fattast vedtak, jf. forvaltningslova § 17</w:t>
      </w:r>
    </w:p>
    <w:p w14:paraId="7A4D54D2" w14:textId="5833BAFF" w:rsidR="00021A72" w:rsidRPr="004D080A" w:rsidRDefault="00021A72" w:rsidP="00021A72">
      <w:pPr>
        <w:pStyle w:val="Listeavsnitt"/>
        <w:numPr>
          <w:ilvl w:val="0"/>
          <w:numId w:val="20"/>
        </w:numPr>
      </w:pPr>
      <w:r w:rsidRPr="004D080A">
        <w:t xml:space="preserve">Fylkeskommunen sender skriftleg førehandsvarsel til kandidaten før vedtak fattast, jf. </w:t>
      </w:r>
      <w:r w:rsidR="004D080A" w:rsidRPr="004D080A">
        <w:t>f</w:t>
      </w:r>
      <w:r w:rsidRPr="004D080A">
        <w:t>orvaltningslova § 16.</w:t>
      </w:r>
    </w:p>
    <w:p w14:paraId="03BBF381" w14:textId="485725E8" w:rsidR="00021A72" w:rsidRPr="004D080A" w:rsidRDefault="00021A72" w:rsidP="00021A72">
      <w:pPr>
        <w:pStyle w:val="Listeavsnitt"/>
        <w:numPr>
          <w:ilvl w:val="0"/>
          <w:numId w:val="20"/>
        </w:numPr>
      </w:pPr>
      <w:r w:rsidRPr="004D080A">
        <w:t xml:space="preserve">Dersom det er einigheit om heving skal fylkeskommunen avklare med </w:t>
      </w:r>
      <w:r w:rsidR="002A2B10" w:rsidRPr="004D080A">
        <w:t>k</w:t>
      </w:r>
      <w:r w:rsidR="00B121A3" w:rsidRPr="004D080A">
        <w:t>andidaten</w:t>
      </w:r>
      <w:r w:rsidRPr="004D080A">
        <w:t xml:space="preserve"> om det faktisk er einigheit.</w:t>
      </w:r>
    </w:p>
    <w:p w14:paraId="5C794F0A" w14:textId="500EEBC2" w:rsidR="00021A72" w:rsidRPr="004D080A" w:rsidRDefault="00021A72" w:rsidP="00021A72">
      <w:pPr>
        <w:pStyle w:val="Listeavsnitt"/>
        <w:numPr>
          <w:ilvl w:val="0"/>
          <w:numId w:val="20"/>
        </w:numPr>
      </w:pPr>
      <w:r w:rsidRPr="004D080A">
        <w:t xml:space="preserve">Kandidat skal gis moglegheit til å uttale seg munnleg til den som skal fatte vedtaket jf. opplæringslova § </w:t>
      </w:r>
      <w:r w:rsidR="00891B51">
        <w:t>7-</w:t>
      </w:r>
      <w:r w:rsidR="000E37EF">
        <w:t>3</w:t>
      </w:r>
      <w:r w:rsidR="00891B51">
        <w:t>.</w:t>
      </w:r>
    </w:p>
    <w:p w14:paraId="2FE070B8" w14:textId="492CA09A" w:rsidR="00FB53F3" w:rsidRPr="004D080A" w:rsidRDefault="00021A72" w:rsidP="008E3FF7">
      <w:pPr>
        <w:pStyle w:val="Listeavsnitt"/>
        <w:numPr>
          <w:ilvl w:val="0"/>
          <w:numId w:val="20"/>
        </w:numPr>
      </w:pPr>
      <w:r w:rsidRPr="004D080A">
        <w:t>Fylkeskommunen fattar vedtak om at kontrakten hevast/ikkje hevast. Det kan klagast på vedtaket, jf. forvaltningslova § 28</w:t>
      </w:r>
    </w:p>
    <w:p w14:paraId="43605B15" w14:textId="77777777" w:rsidR="00EC470A" w:rsidRDefault="00EC470A">
      <w:pPr>
        <w:spacing w:after="160" w:line="259" w:lineRule="auto"/>
        <w:rPr>
          <w:rFonts w:asciiTheme="majorHAnsi" w:eastAsiaTheme="majorEastAsia" w:hAnsiTheme="majorHAnsi" w:cstheme="majorBidi"/>
          <w:b/>
          <w:bCs/>
          <w:color w:val="005686" w:themeColor="text2"/>
          <w:sz w:val="36"/>
          <w:szCs w:val="36"/>
        </w:rPr>
      </w:pPr>
      <w:r>
        <w:br w:type="page"/>
      </w:r>
    </w:p>
    <w:p w14:paraId="7622F453" w14:textId="019B7190" w:rsidR="00893936" w:rsidRDefault="00DF6926" w:rsidP="002A6D23">
      <w:pPr>
        <w:pStyle w:val="Overskrift3"/>
      </w:pPr>
      <w:bookmarkStart w:id="7" w:name="_Toc155852149"/>
      <w:r>
        <w:lastRenderedPageBreak/>
        <w:t>Bekymrings</w:t>
      </w:r>
      <w:r w:rsidR="002C2441">
        <w:t>melding</w:t>
      </w:r>
      <w:bookmarkEnd w:id="7"/>
    </w:p>
    <w:p w14:paraId="2AD2A7ED" w14:textId="77777777" w:rsidR="006B5A23" w:rsidRPr="006B5A23" w:rsidRDefault="006B5A23" w:rsidP="006B5A23"/>
    <w:p w14:paraId="0553AD2D" w14:textId="15A8CC5B" w:rsidR="00730E05" w:rsidRDefault="00730E05" w:rsidP="00730E05">
      <w:r>
        <w:t>Namn på kandidat:</w:t>
      </w:r>
      <w:r w:rsidR="003E0B49">
        <w:t xml:space="preserve"> </w:t>
      </w:r>
      <w:r w:rsidR="00ED32BB">
        <w:fldChar w:fldCharType="begin">
          <w:ffData>
            <w:name w:val="Tekst3"/>
            <w:enabled/>
            <w:calcOnExit w:val="0"/>
            <w:textInput/>
          </w:ffData>
        </w:fldChar>
      </w:r>
      <w:r w:rsidR="00ED32BB">
        <w:instrText xml:space="preserve"> FORMTEXT </w:instrText>
      </w:r>
      <w:r w:rsidR="00ED32BB">
        <w:fldChar w:fldCharType="separate"/>
      </w:r>
      <w:r w:rsidR="00ED32BB">
        <w:rPr>
          <w:noProof/>
        </w:rPr>
        <w:t> </w:t>
      </w:r>
      <w:r w:rsidR="00ED32BB">
        <w:rPr>
          <w:noProof/>
        </w:rPr>
        <w:t> </w:t>
      </w:r>
      <w:r w:rsidR="00ED32BB">
        <w:rPr>
          <w:noProof/>
        </w:rPr>
        <w:t> </w:t>
      </w:r>
      <w:r w:rsidR="00ED32BB">
        <w:rPr>
          <w:noProof/>
        </w:rPr>
        <w:t> </w:t>
      </w:r>
      <w:r w:rsidR="00ED32BB">
        <w:rPr>
          <w:noProof/>
        </w:rPr>
        <w:t> </w:t>
      </w:r>
      <w:r w:rsidR="00ED32BB">
        <w:fldChar w:fldCharType="end"/>
      </w:r>
    </w:p>
    <w:p w14:paraId="568A3FB5" w14:textId="01B9E0F0" w:rsidR="00730E05" w:rsidRDefault="00360B55" w:rsidP="00730E05">
      <w:r>
        <w:t>Fødd:</w:t>
      </w:r>
      <w:r w:rsidR="006B5A23">
        <w:t xml:space="preserve"> </w:t>
      </w:r>
      <w:r w:rsidR="00024970">
        <w:fldChar w:fldCharType="begin">
          <w:ffData>
            <w:name w:val="Tekst2"/>
            <w:enabled/>
            <w:calcOnExit w:val="0"/>
            <w:textInput/>
          </w:ffData>
        </w:fldChar>
      </w:r>
      <w:bookmarkStart w:id="8" w:name="Tekst2"/>
      <w:r w:rsidR="00024970">
        <w:instrText xml:space="preserve"> FORMTEXT </w:instrText>
      </w:r>
      <w:r w:rsidR="00024970">
        <w:fldChar w:fldCharType="separate"/>
      </w:r>
      <w:r w:rsidR="00024970">
        <w:rPr>
          <w:noProof/>
        </w:rPr>
        <w:t> </w:t>
      </w:r>
      <w:r w:rsidR="00024970">
        <w:rPr>
          <w:noProof/>
        </w:rPr>
        <w:t> </w:t>
      </w:r>
      <w:r w:rsidR="00024970">
        <w:rPr>
          <w:noProof/>
        </w:rPr>
        <w:t> </w:t>
      </w:r>
      <w:r w:rsidR="00024970">
        <w:rPr>
          <w:noProof/>
        </w:rPr>
        <w:t> </w:t>
      </w:r>
      <w:r w:rsidR="00024970">
        <w:rPr>
          <w:noProof/>
        </w:rPr>
        <w:t> </w:t>
      </w:r>
      <w:r w:rsidR="00024970">
        <w:fldChar w:fldCharType="end"/>
      </w:r>
      <w:bookmarkEnd w:id="8"/>
    </w:p>
    <w:p w14:paraId="1024717E" w14:textId="52F71A79" w:rsidR="00360B55" w:rsidRDefault="00360B55" w:rsidP="00730E05">
      <w:r>
        <w:t>Lærefag:</w:t>
      </w:r>
      <w:r w:rsidR="006B5A23">
        <w:t xml:space="preserve"> </w:t>
      </w:r>
      <w:r w:rsidR="006B5A23">
        <w:fldChar w:fldCharType="begin">
          <w:ffData>
            <w:name w:val="Tekst3"/>
            <w:enabled/>
            <w:calcOnExit w:val="0"/>
            <w:textInput/>
          </w:ffData>
        </w:fldChar>
      </w:r>
      <w:bookmarkStart w:id="9" w:name="Tekst3"/>
      <w:r w:rsidR="006B5A23">
        <w:instrText xml:space="preserve"> FORMTEXT </w:instrText>
      </w:r>
      <w:r w:rsidR="006B5A23">
        <w:fldChar w:fldCharType="separate"/>
      </w:r>
      <w:r w:rsidR="006B5A23">
        <w:rPr>
          <w:noProof/>
        </w:rPr>
        <w:t> </w:t>
      </w:r>
      <w:r w:rsidR="006B5A23">
        <w:rPr>
          <w:noProof/>
        </w:rPr>
        <w:t> </w:t>
      </w:r>
      <w:r w:rsidR="006B5A23">
        <w:rPr>
          <w:noProof/>
        </w:rPr>
        <w:t> </w:t>
      </w:r>
      <w:r w:rsidR="006B5A23">
        <w:rPr>
          <w:noProof/>
        </w:rPr>
        <w:t> </w:t>
      </w:r>
      <w:r w:rsidR="006B5A23">
        <w:rPr>
          <w:noProof/>
        </w:rPr>
        <w:t> </w:t>
      </w:r>
      <w:r w:rsidR="006B5A23">
        <w:fldChar w:fldCharType="end"/>
      </w:r>
      <w:bookmarkEnd w:id="9"/>
    </w:p>
    <w:p w14:paraId="3F7A2A05" w14:textId="77777777" w:rsidR="00360B55" w:rsidRDefault="00360B55" w:rsidP="00730E05"/>
    <w:p w14:paraId="53F873D6" w14:textId="3D460453" w:rsidR="00360B55" w:rsidRDefault="00360B55" w:rsidP="00730E05">
      <w:r>
        <w:t>Kandidat har</w:t>
      </w:r>
      <w:r w:rsidR="00B121A3">
        <w:t xml:space="preserve"> (skriv inn bakgrunn for bekymring under)</w:t>
      </w:r>
      <w:r>
        <w:t>:</w:t>
      </w:r>
    </w:p>
    <w:p w14:paraId="6FBDE27A" w14:textId="72CBD413" w:rsidR="00360B55" w:rsidRDefault="00360B55" w:rsidP="00360B55">
      <w:pPr>
        <w:pStyle w:val="Listeavsnitt"/>
        <w:numPr>
          <w:ilvl w:val="0"/>
          <w:numId w:val="23"/>
        </w:numPr>
      </w:pPr>
      <w:r>
        <w:t>utfordringar i faget:</w:t>
      </w:r>
      <w:r w:rsidR="006B5A23">
        <w:t xml:space="preserve"> </w:t>
      </w:r>
      <w:r w:rsidR="006B5A23">
        <w:fldChar w:fldCharType="begin">
          <w:ffData>
            <w:name w:val="Tekst3"/>
            <w:enabled/>
            <w:calcOnExit w:val="0"/>
            <w:textInput/>
          </w:ffData>
        </w:fldChar>
      </w:r>
      <w:r w:rsidR="006B5A23">
        <w:instrText xml:space="preserve"> FORMTEXT </w:instrText>
      </w:r>
      <w:r w:rsidR="006B5A23">
        <w:fldChar w:fldCharType="separate"/>
      </w:r>
      <w:r w:rsidR="006B5A23">
        <w:rPr>
          <w:noProof/>
        </w:rPr>
        <w:t> </w:t>
      </w:r>
      <w:r w:rsidR="006B5A23">
        <w:rPr>
          <w:noProof/>
        </w:rPr>
        <w:t> </w:t>
      </w:r>
      <w:r w:rsidR="006B5A23">
        <w:rPr>
          <w:noProof/>
        </w:rPr>
        <w:t> </w:t>
      </w:r>
      <w:r w:rsidR="006B5A23">
        <w:rPr>
          <w:noProof/>
        </w:rPr>
        <w:t> </w:t>
      </w:r>
      <w:r w:rsidR="006B5A23">
        <w:rPr>
          <w:noProof/>
        </w:rPr>
        <w:t> </w:t>
      </w:r>
      <w:r w:rsidR="006B5A23">
        <w:fldChar w:fldCharType="end"/>
      </w:r>
    </w:p>
    <w:p w14:paraId="79FABF65" w14:textId="108569F1" w:rsidR="00360B55" w:rsidRDefault="00360B55" w:rsidP="00360B55">
      <w:pPr>
        <w:pStyle w:val="Listeavsnitt"/>
        <w:numPr>
          <w:ilvl w:val="0"/>
          <w:numId w:val="23"/>
        </w:numPr>
      </w:pPr>
      <w:r>
        <w:t>stort fråver</w:t>
      </w:r>
      <w:r w:rsidR="001D7C05">
        <w:t xml:space="preserve"> (tal på dagar/timar)</w:t>
      </w:r>
      <w:r w:rsidR="00E77027">
        <w:t>:</w:t>
      </w:r>
      <w:r w:rsidR="006B5A23">
        <w:t xml:space="preserve"> </w:t>
      </w:r>
      <w:r w:rsidR="006B5A23">
        <w:fldChar w:fldCharType="begin">
          <w:ffData>
            <w:name w:val="Tekst3"/>
            <w:enabled/>
            <w:calcOnExit w:val="0"/>
            <w:textInput/>
          </w:ffData>
        </w:fldChar>
      </w:r>
      <w:r w:rsidR="006B5A23">
        <w:instrText xml:space="preserve"> FORMTEXT </w:instrText>
      </w:r>
      <w:r w:rsidR="006B5A23">
        <w:fldChar w:fldCharType="separate"/>
      </w:r>
      <w:r w:rsidR="006B5A23">
        <w:rPr>
          <w:noProof/>
        </w:rPr>
        <w:t> </w:t>
      </w:r>
      <w:r w:rsidR="006B5A23">
        <w:rPr>
          <w:noProof/>
        </w:rPr>
        <w:t> </w:t>
      </w:r>
      <w:r w:rsidR="006B5A23">
        <w:rPr>
          <w:noProof/>
        </w:rPr>
        <w:t> </w:t>
      </w:r>
      <w:r w:rsidR="006B5A23">
        <w:rPr>
          <w:noProof/>
        </w:rPr>
        <w:t> </w:t>
      </w:r>
      <w:r w:rsidR="006B5A23">
        <w:rPr>
          <w:noProof/>
        </w:rPr>
        <w:t> </w:t>
      </w:r>
      <w:r w:rsidR="006B5A23">
        <w:fldChar w:fldCharType="end"/>
      </w:r>
    </w:p>
    <w:p w14:paraId="6F41E8C5" w14:textId="0739F18F" w:rsidR="001D7C05" w:rsidRDefault="001D7C05" w:rsidP="00360B55">
      <w:pPr>
        <w:pStyle w:val="Listeavsnitt"/>
        <w:numPr>
          <w:ilvl w:val="0"/>
          <w:numId w:val="23"/>
        </w:numPr>
      </w:pPr>
      <w:r>
        <w:t>Personlege utfordringar</w:t>
      </w:r>
      <w:r w:rsidR="00E77027">
        <w:t>:</w:t>
      </w:r>
      <w:r w:rsidR="006B5A23">
        <w:t xml:space="preserve"> </w:t>
      </w:r>
      <w:r w:rsidR="006B5A23">
        <w:fldChar w:fldCharType="begin">
          <w:ffData>
            <w:name w:val="Tekst3"/>
            <w:enabled/>
            <w:calcOnExit w:val="0"/>
            <w:textInput/>
          </w:ffData>
        </w:fldChar>
      </w:r>
      <w:r w:rsidR="006B5A23">
        <w:instrText xml:space="preserve"> FORMTEXT </w:instrText>
      </w:r>
      <w:r w:rsidR="006B5A23">
        <w:fldChar w:fldCharType="separate"/>
      </w:r>
      <w:r w:rsidR="006B5A23">
        <w:rPr>
          <w:noProof/>
        </w:rPr>
        <w:t> </w:t>
      </w:r>
      <w:r w:rsidR="006B5A23">
        <w:rPr>
          <w:noProof/>
        </w:rPr>
        <w:t> </w:t>
      </w:r>
      <w:r w:rsidR="006B5A23">
        <w:rPr>
          <w:noProof/>
        </w:rPr>
        <w:t> </w:t>
      </w:r>
      <w:r w:rsidR="006B5A23">
        <w:rPr>
          <w:noProof/>
        </w:rPr>
        <w:t> </w:t>
      </w:r>
      <w:r w:rsidR="006B5A23">
        <w:rPr>
          <w:noProof/>
        </w:rPr>
        <w:t> </w:t>
      </w:r>
      <w:r w:rsidR="006B5A23">
        <w:fldChar w:fldCharType="end"/>
      </w:r>
    </w:p>
    <w:p w14:paraId="6266E8BA" w14:textId="18F31740" w:rsidR="006B5A23" w:rsidRDefault="00E77027" w:rsidP="006B5A23">
      <w:pPr>
        <w:pStyle w:val="Listeavsnitt"/>
        <w:numPr>
          <w:ilvl w:val="0"/>
          <w:numId w:val="23"/>
        </w:numPr>
      </w:pPr>
      <w:r>
        <w:t>Uklar årsak:</w:t>
      </w:r>
      <w:r w:rsidR="006B5A23">
        <w:t xml:space="preserve"> </w:t>
      </w:r>
      <w:r w:rsidR="006B5A23">
        <w:fldChar w:fldCharType="begin">
          <w:ffData>
            <w:name w:val="Tekst3"/>
            <w:enabled/>
            <w:calcOnExit w:val="0"/>
            <w:textInput/>
          </w:ffData>
        </w:fldChar>
      </w:r>
      <w:r w:rsidR="006B5A23">
        <w:instrText xml:space="preserve"> FORMTEXT </w:instrText>
      </w:r>
      <w:r w:rsidR="006B5A23">
        <w:fldChar w:fldCharType="separate"/>
      </w:r>
      <w:r w:rsidR="006B5A23">
        <w:rPr>
          <w:noProof/>
        </w:rPr>
        <w:t> </w:t>
      </w:r>
      <w:r w:rsidR="006B5A23">
        <w:rPr>
          <w:noProof/>
        </w:rPr>
        <w:t> </w:t>
      </w:r>
      <w:r w:rsidR="006B5A23">
        <w:rPr>
          <w:noProof/>
        </w:rPr>
        <w:t> </w:t>
      </w:r>
      <w:r w:rsidR="006B5A23">
        <w:rPr>
          <w:noProof/>
        </w:rPr>
        <w:t> </w:t>
      </w:r>
      <w:r w:rsidR="006B5A23">
        <w:rPr>
          <w:noProof/>
        </w:rPr>
        <w:t> </w:t>
      </w:r>
      <w:r w:rsidR="006B5A23">
        <w:fldChar w:fldCharType="end"/>
      </w:r>
    </w:p>
    <w:p w14:paraId="59CEB12F" w14:textId="40CFADD1" w:rsidR="005758C3" w:rsidRDefault="005758C3" w:rsidP="00B121A3">
      <w:r>
        <w:t>Kandidaten si vurdering av situasjonen:</w:t>
      </w:r>
      <w:r w:rsidR="006B5A23">
        <w:t xml:space="preserve"> </w:t>
      </w:r>
      <w:r w:rsidR="006B5A23">
        <w:fldChar w:fldCharType="begin">
          <w:ffData>
            <w:name w:val="Tekst3"/>
            <w:enabled/>
            <w:calcOnExit w:val="0"/>
            <w:textInput/>
          </w:ffData>
        </w:fldChar>
      </w:r>
      <w:r w:rsidR="006B5A23">
        <w:instrText xml:space="preserve"> FORMTEXT </w:instrText>
      </w:r>
      <w:r w:rsidR="006B5A23">
        <w:fldChar w:fldCharType="separate"/>
      </w:r>
      <w:r w:rsidR="00DC384B">
        <w:t> </w:t>
      </w:r>
      <w:r w:rsidR="00DC384B">
        <w:t> </w:t>
      </w:r>
      <w:r w:rsidR="00DC384B">
        <w:t> </w:t>
      </w:r>
      <w:r w:rsidR="00DC384B">
        <w:t> </w:t>
      </w:r>
      <w:r w:rsidR="00DC384B">
        <w:t> </w:t>
      </w:r>
      <w:r w:rsidR="006B5A23">
        <w:fldChar w:fldCharType="end"/>
      </w:r>
    </w:p>
    <w:p w14:paraId="73707275" w14:textId="77777777" w:rsidR="00AF664C" w:rsidRDefault="005758C3" w:rsidP="00AF664C">
      <w:r>
        <w:t>Kva tiltak er prøvd ut?</w:t>
      </w:r>
    </w:p>
    <w:p w14:paraId="22A1FA3F" w14:textId="478943DF" w:rsidR="00AF664C" w:rsidRDefault="006B5A23" w:rsidP="00AF664C">
      <w:pPr>
        <w:pStyle w:val="Listeavsnitt"/>
        <w:numPr>
          <w:ilvl w:val="0"/>
          <w:numId w:val="24"/>
        </w:numPr>
      </w:pP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B3DDFA6" w14:textId="58542FAA" w:rsidR="00AF664C" w:rsidRDefault="00AF664C" w:rsidP="00AF664C">
      <w:pPr>
        <w:pStyle w:val="Listeavsnitt"/>
        <w:numPr>
          <w:ilvl w:val="0"/>
          <w:numId w:val="24"/>
        </w:numPr>
      </w:pP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5D55CF0" w14:textId="755B439E" w:rsidR="00AF664C" w:rsidRDefault="00AF664C" w:rsidP="00AF664C">
      <w:pPr>
        <w:pStyle w:val="Listeavsnitt"/>
        <w:numPr>
          <w:ilvl w:val="0"/>
          <w:numId w:val="24"/>
        </w:numPr>
      </w:pP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E62F8E0" w14:textId="1E243857" w:rsidR="005B7228" w:rsidRDefault="00AF664C" w:rsidP="005B7228">
      <w:pPr>
        <w:pStyle w:val="Listeavsnitt"/>
        <w:numPr>
          <w:ilvl w:val="0"/>
          <w:numId w:val="24"/>
        </w:numPr>
      </w:pP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0DD8D3B" w14:textId="2ABAE302" w:rsidR="00FB53F3" w:rsidRDefault="00FB53F3" w:rsidP="005B7228">
      <w:r>
        <w:t>Føresette er orientert om bekymring</w:t>
      </w:r>
      <w:r w:rsidR="009A46DF">
        <w:t xml:space="preserve"> (for personar under 18 år) dato:</w:t>
      </w:r>
      <w:r w:rsidR="006B5A23">
        <w:t xml:space="preserve"> </w:t>
      </w:r>
      <w:r w:rsidR="006B5A23">
        <w:fldChar w:fldCharType="begin">
          <w:ffData>
            <w:name w:val="Tekst3"/>
            <w:enabled/>
            <w:calcOnExit w:val="0"/>
            <w:textInput/>
          </w:ffData>
        </w:fldChar>
      </w:r>
      <w:r w:rsidR="006B5A23">
        <w:instrText xml:space="preserve"> FORMTEXT </w:instrText>
      </w:r>
      <w:r w:rsidR="006B5A23">
        <w:fldChar w:fldCharType="separate"/>
      </w:r>
      <w:r w:rsidR="006B5A23">
        <w:rPr>
          <w:noProof/>
        </w:rPr>
        <w:t> </w:t>
      </w:r>
      <w:r w:rsidR="006B5A23">
        <w:rPr>
          <w:noProof/>
        </w:rPr>
        <w:t> </w:t>
      </w:r>
      <w:r w:rsidR="006B5A23">
        <w:rPr>
          <w:noProof/>
        </w:rPr>
        <w:t> </w:t>
      </w:r>
      <w:r w:rsidR="006B5A23">
        <w:rPr>
          <w:noProof/>
        </w:rPr>
        <w:t> </w:t>
      </w:r>
      <w:r w:rsidR="006B5A23">
        <w:rPr>
          <w:noProof/>
        </w:rPr>
        <w:t> </w:t>
      </w:r>
      <w:r w:rsidR="006B5A23">
        <w:fldChar w:fldCharType="end"/>
      </w:r>
    </w:p>
    <w:p w14:paraId="000B31D2" w14:textId="77777777" w:rsidR="009A46DF" w:rsidRDefault="009A46DF" w:rsidP="005B7228"/>
    <w:p w14:paraId="0829AD9C" w14:textId="12B2EB40" w:rsidR="006B5A23" w:rsidRDefault="009A46DF" w:rsidP="006B5A23">
      <w:r>
        <w:t>Dato:</w:t>
      </w:r>
      <w:r w:rsidR="006B5A23">
        <w:t xml:space="preserve"> </w:t>
      </w:r>
      <w:r w:rsidR="006B5A23">
        <w:fldChar w:fldCharType="begin">
          <w:ffData>
            <w:name w:val="Tekst3"/>
            <w:enabled/>
            <w:calcOnExit w:val="0"/>
            <w:textInput/>
          </w:ffData>
        </w:fldChar>
      </w:r>
      <w:r w:rsidR="006B5A23">
        <w:instrText xml:space="preserve"> FORMTEXT </w:instrText>
      </w:r>
      <w:r w:rsidR="006B5A23">
        <w:fldChar w:fldCharType="separate"/>
      </w:r>
      <w:r w:rsidR="006B5A23">
        <w:rPr>
          <w:noProof/>
        </w:rPr>
        <w:t> </w:t>
      </w:r>
      <w:r w:rsidR="006B5A23">
        <w:rPr>
          <w:noProof/>
        </w:rPr>
        <w:t> </w:t>
      </w:r>
      <w:r w:rsidR="006B5A23">
        <w:rPr>
          <w:noProof/>
        </w:rPr>
        <w:t> </w:t>
      </w:r>
      <w:r w:rsidR="006B5A23">
        <w:rPr>
          <w:noProof/>
        </w:rPr>
        <w:t> </w:t>
      </w:r>
      <w:r w:rsidR="006B5A23">
        <w:rPr>
          <w:noProof/>
        </w:rPr>
        <w:t> </w:t>
      </w:r>
      <w:r w:rsidR="006B5A23">
        <w:fldChar w:fldCharType="end"/>
      </w:r>
    </w:p>
    <w:p w14:paraId="41F5EDDC" w14:textId="62AA3331" w:rsidR="006B5A23" w:rsidRDefault="006B5A23" w:rsidP="006B5A23">
      <w:r>
        <w:t xml:space="preserve">Namn på bedrift: </w:t>
      </w:r>
      <w:r>
        <w:fldChar w:fldCharType="begin">
          <w:ffData>
            <w:name w:val="Tekst4"/>
            <w:enabled/>
            <w:calcOnExit w:val="0"/>
            <w:textInput/>
          </w:ffData>
        </w:fldChar>
      </w:r>
      <w:bookmarkStart w:id="10" w:name="Teks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2BEEEDE8" w14:textId="77777777" w:rsidR="006B5A23" w:rsidRDefault="006B5A23" w:rsidP="005B7228"/>
    <w:p w14:paraId="3E8E4CEB" w14:textId="08349E36" w:rsidR="009A46DF" w:rsidRDefault="002A331A" w:rsidP="005B7228">
      <w:r>
        <w:t xml:space="preserve">Signatur </w:t>
      </w:r>
      <w:r w:rsidR="00745FDF">
        <w:t>instruktør/fagleg leiar</w:t>
      </w:r>
      <w:r w:rsidR="0058544A">
        <w:t>:</w:t>
      </w:r>
      <w:r w:rsidR="006B5A23">
        <w:softHyphen/>
      </w:r>
      <w:r w:rsidR="006B5A23">
        <w:softHyphen/>
      </w:r>
      <w:r w:rsidR="006B5A23">
        <w:softHyphen/>
      </w:r>
      <w:r w:rsidR="006B5A23">
        <w:softHyphen/>
      </w:r>
      <w:r w:rsidR="006B5A23">
        <w:softHyphen/>
        <w:t>_______________________________________</w:t>
      </w:r>
      <w:r w:rsidR="00B121A3">
        <w:t>_</w:t>
      </w:r>
    </w:p>
    <w:p w14:paraId="53B2AA1B" w14:textId="77777777" w:rsidR="00B121A3" w:rsidRDefault="00B121A3" w:rsidP="005B7228"/>
    <w:p w14:paraId="274C4B5C" w14:textId="619A25E1" w:rsidR="00C559F3" w:rsidRDefault="00B121A3" w:rsidP="00B121A3">
      <w:pPr>
        <w:spacing w:after="160" w:line="259" w:lineRule="auto"/>
      </w:pPr>
      <w:r>
        <w:t>K</w:t>
      </w:r>
      <w:r w:rsidR="007169B0">
        <w:t>andidat samtykker i at notat etter bekymringssamtale blir sendt fylkeskommunen</w:t>
      </w:r>
      <w:r w:rsidR="00C559F3">
        <w:t xml:space="preserve"> (kryss av)</w:t>
      </w:r>
      <w:r w:rsidR="006B5A23">
        <w:t xml:space="preserve">: </w:t>
      </w:r>
      <w:r w:rsidR="006B5A23"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Merk1"/>
      <w:r w:rsidR="006B5A23">
        <w:instrText xml:space="preserve"> FORMCHECKBOX </w:instrText>
      </w:r>
      <w:r w:rsidR="00B25A4A">
        <w:fldChar w:fldCharType="separate"/>
      </w:r>
      <w:r w:rsidR="006B5A23">
        <w:fldChar w:fldCharType="end"/>
      </w:r>
      <w:bookmarkEnd w:id="11"/>
    </w:p>
    <w:p w14:paraId="3B3EC289" w14:textId="77777777" w:rsidR="00C559F3" w:rsidRDefault="00C559F3" w:rsidP="007169B0"/>
    <w:p w14:paraId="3AA76775" w14:textId="5B85932B" w:rsidR="00C559F3" w:rsidRDefault="00C559F3" w:rsidP="00C559F3">
      <w:r>
        <w:t>Underskrift kandidat</w:t>
      </w:r>
      <w:r w:rsidR="006B5A23">
        <w:t>:_______________________________________________</w:t>
      </w:r>
    </w:p>
    <w:p w14:paraId="524A2344" w14:textId="77777777" w:rsidR="00C437A2" w:rsidRPr="00813A53" w:rsidRDefault="00C437A2" w:rsidP="00813A53"/>
    <w:p w14:paraId="6B1D3CE4" w14:textId="665FD035" w:rsidR="0024028E" w:rsidRDefault="0024028E">
      <w:pPr>
        <w:spacing w:after="160" w:line="259" w:lineRule="auto"/>
      </w:pPr>
    </w:p>
    <w:sdt>
      <w:sdtPr>
        <w:id w:val="399633529"/>
        <w:docPartObj>
          <w:docPartGallery w:val="Cover Pages"/>
        </w:docPartObj>
      </w:sdtPr>
      <w:sdtEndPr/>
      <w:sdtContent>
        <w:p w14:paraId="214F539C" w14:textId="4558451A" w:rsidR="003D340C" w:rsidRDefault="00C111A1" w:rsidP="00031DA7">
          <w:pPr>
            <w:pStyle w:val="Baksideteks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4" behindDoc="0" locked="1" layoutInCell="1" allowOverlap="1" wp14:anchorId="26FC5AFD" wp14:editId="3A3B6A96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7560000" cy="1080000"/>
                    <wp:effectExtent l="0" t="0" r="3175" b="6350"/>
                    <wp:wrapNone/>
                    <wp:docPr id="17" name="Rektangel 17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60000" cy="1080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EA33656" id="Rektangel 17" o:spid="_x0000_s1026" alt="&quot;&quot;" style="position:absolute;margin-left:0;margin-top:0;width:595.3pt;height:85.05pt;z-index:2516582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" fillcolor="white [3212]" stroked="f" strokeweight="1pt">
                    <w10:wrap anchorx="page" anchory="page"/>
                    <w10:anchorlock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0" locked="1" layoutInCell="1" allowOverlap="1" wp14:anchorId="1474CBB2" wp14:editId="5FB71EEA">
                    <wp:simplePos x="0" y="0"/>
                    <wp:positionH relativeFrom="column">
                      <wp:posOffset>648620</wp:posOffset>
                    </wp:positionH>
                    <wp:positionV relativeFrom="page">
                      <wp:posOffset>7653828</wp:posOffset>
                    </wp:positionV>
                    <wp:extent cx="2725200" cy="0"/>
                    <wp:effectExtent l="0" t="0" r="0" b="0"/>
                    <wp:wrapNone/>
                    <wp:docPr id="6" name="Rett linje 6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7252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59C2FF9B" id="Rett linje 6" o:spid="_x0000_s1026" alt="&quot;&quot;" style="position:absolute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51.05pt,602.65pt" to="265.65pt,6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" strokecolor="#005686 [3215]" strokeweight=".5pt">
                    <v:stroke joinstyle="miter"/>
                    <w10:wrap anchory="page"/>
                    <w10:anchorlock/>
                  </v:line>
                </w:pict>
              </mc:Fallback>
            </mc:AlternateContent>
          </w:r>
          <w:r w:rsidRPr="008656B2">
            <w:rPr>
              <w:noProof/>
            </w:rPr>
            <w:drawing>
              <wp:anchor distT="6480810" distB="504190" distL="114300" distR="114300" simplePos="0" relativeHeight="251658242" behindDoc="0" locked="1" layoutInCell="1" allowOverlap="1" wp14:anchorId="0F29DA24" wp14:editId="66E0FE8E">
                <wp:simplePos x="0" y="0"/>
                <wp:positionH relativeFrom="page">
                  <wp:posOffset>784860</wp:posOffset>
                </wp:positionH>
                <wp:positionV relativeFrom="page">
                  <wp:posOffset>6574155</wp:posOffset>
                </wp:positionV>
                <wp:extent cx="2383200" cy="666000"/>
                <wp:effectExtent l="0" t="0" r="0" b="1270"/>
                <wp:wrapTopAndBottom/>
                <wp:docPr id="3" name="Grafikk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k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3">
                          <a:extLst>
                            <a:ext uri="{96DAC541-7B7A-43D3-8B79-37D633B846F1}">
                              <asvg:svgBlip xmlns:asvg="http://schemas.microsoft.com/office/drawing/2016/SVG/main" r:embed="rId1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3200" cy="66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656B2">
            <w:t xml:space="preserve">mrfylke.no </w:t>
          </w:r>
        </w:p>
      </w:sdtContent>
    </w:sdt>
    <w:sectPr w:rsidR="003D340C" w:rsidSect="004375F2">
      <w:footerReference w:type="even" r:id="rId19"/>
      <w:footerReference w:type="default" r:id="rId20"/>
      <w:pgSz w:w="11906" w:h="16838"/>
      <w:pgMar w:top="1440" w:right="1247" w:bottom="1440" w:left="1247" w:header="709" w:footer="91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206AA" w14:textId="77777777" w:rsidR="00775C36" w:rsidRDefault="00775C36" w:rsidP="00907030">
      <w:r>
        <w:separator/>
      </w:r>
    </w:p>
  </w:endnote>
  <w:endnote w:type="continuationSeparator" w:id="0">
    <w:p w14:paraId="69EC477C" w14:textId="77777777" w:rsidR="00775C36" w:rsidRDefault="00775C36" w:rsidP="00907030">
      <w:r>
        <w:continuationSeparator/>
      </w:r>
    </w:p>
  </w:endnote>
  <w:endnote w:type="continuationNotice" w:id="1">
    <w:p w14:paraId="3979CA79" w14:textId="77777777" w:rsidR="00775C36" w:rsidRDefault="00775C3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2B0CC" w14:textId="1D05D793" w:rsidR="00EA58D3" w:rsidRPr="003A6039" w:rsidRDefault="00C769EE" w:rsidP="00907030">
    <w:pPr>
      <w:pStyle w:val="Bunntekst"/>
      <w:rPr>
        <w:rStyle w:val="Bunntekst--sidetall"/>
      </w:rPr>
    </w:pPr>
    <w:r w:rsidRPr="00C769EE">
      <w:rPr>
        <w:rStyle w:val="Bunntekst--sidetall"/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1632D37" wp14:editId="44CA5A57">
              <wp:simplePos x="0" y="0"/>
              <wp:positionH relativeFrom="column">
                <wp:posOffset>0</wp:posOffset>
              </wp:positionH>
              <wp:positionV relativeFrom="page">
                <wp:posOffset>10066655</wp:posOffset>
              </wp:positionV>
              <wp:extent cx="5965200" cy="0"/>
              <wp:effectExtent l="0" t="0" r="0" b="0"/>
              <wp:wrapNone/>
              <wp:docPr id="51" name="Rett linje 5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52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235A44" id="Rett linje 51" o:spid="_x0000_s1026" alt="&quot;&quot;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792.65pt" to="469.7pt,7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" strokecolor="#005686 [3215]" strokeweight=".25pt">
              <v:stroke joinstyle="miter"/>
              <w10:wrap anchory="page"/>
            </v:line>
          </w:pict>
        </mc:Fallback>
      </mc:AlternateContent>
    </w:r>
    <w:r w:rsidR="00EA58D3">
      <w:tab/>
    </w:r>
    <w:r w:rsidR="00D93C0B">
      <w:tab/>
    </w:r>
    <w:r w:rsidR="00EA58D3">
      <w:tab/>
    </w:r>
    <w:r w:rsidR="003A6039" w:rsidRPr="00E87EA1">
      <w:tab/>
    </w:r>
    <w:r w:rsidR="00D93C0B">
      <w:tab/>
    </w:r>
    <w:r w:rsidRPr="00A65408">
      <w:rPr>
        <w:rStyle w:val="Bunntekst--sidetall"/>
        <w:szCs w:val="20"/>
      </w:rPr>
      <w:fldChar w:fldCharType="begin"/>
    </w:r>
    <w:r w:rsidRPr="00A65408">
      <w:rPr>
        <w:rStyle w:val="Bunntekst--sidetall"/>
        <w:szCs w:val="20"/>
      </w:rPr>
      <w:instrText xml:space="preserve"> PAGE   \* MERGEFORMAT </w:instrText>
    </w:r>
    <w:r w:rsidRPr="00A65408">
      <w:rPr>
        <w:rStyle w:val="Bunntekst--sidetall"/>
        <w:szCs w:val="20"/>
      </w:rPr>
      <w:fldChar w:fldCharType="separate"/>
    </w:r>
    <w:r w:rsidRPr="00A65408">
      <w:rPr>
        <w:rStyle w:val="Bunntekst--sidetall"/>
        <w:noProof/>
        <w:szCs w:val="20"/>
      </w:rPr>
      <w:t>2</w:t>
    </w:r>
    <w:r w:rsidRPr="00A65408">
      <w:rPr>
        <w:rStyle w:val="Bunntekst--sidetal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80FDD" w14:textId="4977697C" w:rsidR="00EA58D3" w:rsidRPr="00D93C0B" w:rsidRDefault="003A6039" w:rsidP="00907030">
    <w:pPr>
      <w:pStyle w:val="Bunntekst"/>
    </w:pPr>
    <w:r w:rsidRPr="00A65408">
      <w:rPr>
        <w:rStyle w:val="Bunntekst--sidetall"/>
        <w:noProof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F8A0C3" wp14:editId="5A3C148E">
              <wp:simplePos x="0" y="0"/>
              <wp:positionH relativeFrom="column">
                <wp:posOffset>728</wp:posOffset>
              </wp:positionH>
              <wp:positionV relativeFrom="page">
                <wp:posOffset>10066802</wp:posOffset>
              </wp:positionV>
              <wp:extent cx="5965200" cy="0"/>
              <wp:effectExtent l="0" t="0" r="0" b="0"/>
              <wp:wrapNone/>
              <wp:docPr id="49" name="Rett linje 4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52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BEAE8A" id="Rett linje 49" o:spid="_x0000_s1026" alt="&quot;&quot;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05pt,792.65pt" to="469.75pt,7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" strokecolor="#005686 [3215]" strokeweight=".25pt">
              <v:stroke joinstyle="miter"/>
              <w10:wrap anchory="page"/>
            </v:line>
          </w:pict>
        </mc:Fallback>
      </mc:AlternateContent>
    </w:r>
    <w:r w:rsidR="00C769EE" w:rsidRPr="00A65408">
      <w:rPr>
        <w:rStyle w:val="Bunntekst--sidetall"/>
        <w:szCs w:val="20"/>
      </w:rPr>
      <w:fldChar w:fldCharType="begin"/>
    </w:r>
    <w:r w:rsidR="00C769EE" w:rsidRPr="00A65408">
      <w:rPr>
        <w:rStyle w:val="Bunntekst--sidetall"/>
        <w:szCs w:val="20"/>
      </w:rPr>
      <w:instrText xml:space="preserve"> PAGE   \* MERGEFORMAT </w:instrText>
    </w:r>
    <w:r w:rsidR="00C769EE" w:rsidRPr="00A65408">
      <w:rPr>
        <w:rStyle w:val="Bunntekst--sidetall"/>
        <w:szCs w:val="20"/>
      </w:rPr>
      <w:fldChar w:fldCharType="separate"/>
    </w:r>
    <w:r w:rsidR="00C769EE" w:rsidRPr="00A65408">
      <w:rPr>
        <w:rStyle w:val="Bunntekst--sidetall"/>
        <w:noProof/>
        <w:szCs w:val="20"/>
      </w:rPr>
      <w:t>2</w:t>
    </w:r>
    <w:r w:rsidR="00C769EE" w:rsidRPr="00A65408">
      <w:rPr>
        <w:rStyle w:val="Bunntekst--sidetall"/>
        <w:szCs w:val="20"/>
      </w:rPr>
      <w:fldChar w:fldCharType="end"/>
    </w:r>
    <w:r w:rsidR="00826F00" w:rsidRPr="00D93C0B">
      <w:t xml:space="preserve"> </w:t>
    </w:r>
    <w:r w:rsidR="00826F00" w:rsidRPr="00D93C0B">
      <w:tab/>
    </w:r>
    <w:r w:rsidR="00D93C0B">
      <w:tab/>
    </w:r>
    <w:r w:rsidR="00D93C0B">
      <w:tab/>
    </w:r>
    <w:r w:rsidR="001102A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4137C" w14:textId="77777777" w:rsidR="00775C36" w:rsidRDefault="00775C36" w:rsidP="00907030">
      <w:r>
        <w:separator/>
      </w:r>
    </w:p>
  </w:footnote>
  <w:footnote w:type="continuationSeparator" w:id="0">
    <w:p w14:paraId="2B66270C" w14:textId="77777777" w:rsidR="00775C36" w:rsidRDefault="00775C36" w:rsidP="00907030">
      <w:r>
        <w:continuationSeparator/>
      </w:r>
    </w:p>
  </w:footnote>
  <w:footnote w:type="continuationNotice" w:id="1">
    <w:p w14:paraId="2E72B818" w14:textId="77777777" w:rsidR="00775C36" w:rsidRDefault="00775C3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B3F140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FB2A21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64290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76ED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3E627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AA8BB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CD41F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D12AB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B60DD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2DED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C5012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F5559F"/>
    <w:multiLevelType w:val="hybridMultilevel"/>
    <w:tmpl w:val="087E21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A189B"/>
    <w:multiLevelType w:val="hybridMultilevel"/>
    <w:tmpl w:val="5E1851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310B2"/>
    <w:multiLevelType w:val="hybridMultilevel"/>
    <w:tmpl w:val="7312DA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0347F"/>
    <w:multiLevelType w:val="hybridMultilevel"/>
    <w:tmpl w:val="4B80FC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3456E"/>
    <w:multiLevelType w:val="hybridMultilevel"/>
    <w:tmpl w:val="BDEE02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06E83"/>
    <w:multiLevelType w:val="hybridMultilevel"/>
    <w:tmpl w:val="E76CD1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20785"/>
    <w:multiLevelType w:val="hybridMultilevel"/>
    <w:tmpl w:val="4CDE38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34374"/>
    <w:multiLevelType w:val="hybridMultilevel"/>
    <w:tmpl w:val="310E3B10"/>
    <w:lvl w:ilvl="0" w:tplc="8E2CAA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01E95"/>
    <w:multiLevelType w:val="hybridMultilevel"/>
    <w:tmpl w:val="E2EADBB6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24D3E"/>
    <w:multiLevelType w:val="hybridMultilevel"/>
    <w:tmpl w:val="E2EADBB6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23E42"/>
    <w:multiLevelType w:val="hybridMultilevel"/>
    <w:tmpl w:val="51C43C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9392A"/>
    <w:multiLevelType w:val="hybridMultilevel"/>
    <w:tmpl w:val="E2EADBB6"/>
    <w:lvl w:ilvl="0" w:tplc="1C9603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9138FA"/>
    <w:multiLevelType w:val="hybridMultilevel"/>
    <w:tmpl w:val="D3BECDD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35180">
    <w:abstractNumId w:val="9"/>
  </w:num>
  <w:num w:numId="2" w16cid:durableId="819690274">
    <w:abstractNumId w:val="4"/>
  </w:num>
  <w:num w:numId="3" w16cid:durableId="2000495408">
    <w:abstractNumId w:val="3"/>
  </w:num>
  <w:num w:numId="4" w16cid:durableId="1159079674">
    <w:abstractNumId w:val="2"/>
  </w:num>
  <w:num w:numId="5" w16cid:durableId="2036030148">
    <w:abstractNumId w:val="1"/>
  </w:num>
  <w:num w:numId="6" w16cid:durableId="513613980">
    <w:abstractNumId w:val="10"/>
  </w:num>
  <w:num w:numId="7" w16cid:durableId="1212032715">
    <w:abstractNumId w:val="8"/>
  </w:num>
  <w:num w:numId="8" w16cid:durableId="1564678006">
    <w:abstractNumId w:val="7"/>
  </w:num>
  <w:num w:numId="9" w16cid:durableId="2038962780">
    <w:abstractNumId w:val="6"/>
  </w:num>
  <w:num w:numId="10" w16cid:durableId="829757410">
    <w:abstractNumId w:val="5"/>
  </w:num>
  <w:num w:numId="11" w16cid:durableId="2061243654">
    <w:abstractNumId w:val="14"/>
  </w:num>
  <w:num w:numId="12" w16cid:durableId="2105225874">
    <w:abstractNumId w:val="15"/>
  </w:num>
  <w:num w:numId="13" w16cid:durableId="1086804592">
    <w:abstractNumId w:val="18"/>
  </w:num>
  <w:num w:numId="14" w16cid:durableId="486748483">
    <w:abstractNumId w:val="22"/>
  </w:num>
  <w:num w:numId="15" w16cid:durableId="761070614">
    <w:abstractNumId w:val="0"/>
  </w:num>
  <w:num w:numId="16" w16cid:durableId="138377707">
    <w:abstractNumId w:val="20"/>
  </w:num>
  <w:num w:numId="17" w16cid:durableId="1874270840">
    <w:abstractNumId w:val="19"/>
  </w:num>
  <w:num w:numId="18" w16cid:durableId="869221968">
    <w:abstractNumId w:val="13"/>
  </w:num>
  <w:num w:numId="19" w16cid:durableId="1885672199">
    <w:abstractNumId w:val="17"/>
  </w:num>
  <w:num w:numId="20" w16cid:durableId="1697854694">
    <w:abstractNumId w:val="11"/>
  </w:num>
  <w:num w:numId="21" w16cid:durableId="6952471">
    <w:abstractNumId w:val="16"/>
  </w:num>
  <w:num w:numId="22" w16cid:durableId="1958218424">
    <w:abstractNumId w:val="21"/>
  </w:num>
  <w:num w:numId="23" w16cid:durableId="189489075">
    <w:abstractNumId w:val="12"/>
  </w:num>
  <w:num w:numId="24" w16cid:durableId="8150308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IDs/yzEiBdyVqKbHhFr8etbP1f5wQ4/8OlMqjtgV8JsB+p1jKoPD6Vd9d6f8HECWcZGr2EwRsIOdbryhAyiUZg==" w:salt="tJ+BXlDGQMNaOubCrYC16w==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B7F"/>
    <w:rsid w:val="0000134C"/>
    <w:rsid w:val="000121B6"/>
    <w:rsid w:val="000175CA"/>
    <w:rsid w:val="00021A72"/>
    <w:rsid w:val="000220E9"/>
    <w:rsid w:val="00022D44"/>
    <w:rsid w:val="00024970"/>
    <w:rsid w:val="00031DA7"/>
    <w:rsid w:val="00042069"/>
    <w:rsid w:val="0005373B"/>
    <w:rsid w:val="0005603E"/>
    <w:rsid w:val="00061291"/>
    <w:rsid w:val="000706E3"/>
    <w:rsid w:val="00071433"/>
    <w:rsid w:val="000714D4"/>
    <w:rsid w:val="000770B0"/>
    <w:rsid w:val="000869DE"/>
    <w:rsid w:val="00093894"/>
    <w:rsid w:val="000C4DFC"/>
    <w:rsid w:val="000D2977"/>
    <w:rsid w:val="000D750A"/>
    <w:rsid w:val="000E18F2"/>
    <w:rsid w:val="000E2022"/>
    <w:rsid w:val="000E37EF"/>
    <w:rsid w:val="000E672F"/>
    <w:rsid w:val="000E6E19"/>
    <w:rsid w:val="000F16C5"/>
    <w:rsid w:val="000F69AF"/>
    <w:rsid w:val="001102A5"/>
    <w:rsid w:val="00114D42"/>
    <w:rsid w:val="00115504"/>
    <w:rsid w:val="00124B5B"/>
    <w:rsid w:val="001458D2"/>
    <w:rsid w:val="00157960"/>
    <w:rsid w:val="001579C2"/>
    <w:rsid w:val="00163ED4"/>
    <w:rsid w:val="00167914"/>
    <w:rsid w:val="00175F1A"/>
    <w:rsid w:val="00177059"/>
    <w:rsid w:val="00190D65"/>
    <w:rsid w:val="00192B64"/>
    <w:rsid w:val="0019456B"/>
    <w:rsid w:val="00196D56"/>
    <w:rsid w:val="001A32E9"/>
    <w:rsid w:val="001A3317"/>
    <w:rsid w:val="001B44E1"/>
    <w:rsid w:val="001B58C4"/>
    <w:rsid w:val="001C7D07"/>
    <w:rsid w:val="001D3464"/>
    <w:rsid w:val="001D7C05"/>
    <w:rsid w:val="001E6B0C"/>
    <w:rsid w:val="001F1B41"/>
    <w:rsid w:val="001F502A"/>
    <w:rsid w:val="001F5A93"/>
    <w:rsid w:val="0020714E"/>
    <w:rsid w:val="00214662"/>
    <w:rsid w:val="00221075"/>
    <w:rsid w:val="0022247D"/>
    <w:rsid w:val="002265A8"/>
    <w:rsid w:val="00227702"/>
    <w:rsid w:val="0022783B"/>
    <w:rsid w:val="00227BF8"/>
    <w:rsid w:val="0023045A"/>
    <w:rsid w:val="00236CB4"/>
    <w:rsid w:val="00236F49"/>
    <w:rsid w:val="0024028E"/>
    <w:rsid w:val="00243AAB"/>
    <w:rsid w:val="00245B7F"/>
    <w:rsid w:val="0026551F"/>
    <w:rsid w:val="00270301"/>
    <w:rsid w:val="00272ABC"/>
    <w:rsid w:val="00281992"/>
    <w:rsid w:val="00281D1D"/>
    <w:rsid w:val="00283AB3"/>
    <w:rsid w:val="00284A54"/>
    <w:rsid w:val="00286486"/>
    <w:rsid w:val="00290DE4"/>
    <w:rsid w:val="00297991"/>
    <w:rsid w:val="002A2B10"/>
    <w:rsid w:val="002A331A"/>
    <w:rsid w:val="002A4814"/>
    <w:rsid w:val="002A6D23"/>
    <w:rsid w:val="002C16D3"/>
    <w:rsid w:val="002C2441"/>
    <w:rsid w:val="002C57E3"/>
    <w:rsid w:val="002C7DB5"/>
    <w:rsid w:val="002D17C1"/>
    <w:rsid w:val="002D5449"/>
    <w:rsid w:val="002D6091"/>
    <w:rsid w:val="002E2512"/>
    <w:rsid w:val="002E3D3D"/>
    <w:rsid w:val="002F14CD"/>
    <w:rsid w:val="002F35EE"/>
    <w:rsid w:val="0030096F"/>
    <w:rsid w:val="00302FE8"/>
    <w:rsid w:val="0030483A"/>
    <w:rsid w:val="0032701F"/>
    <w:rsid w:val="00327315"/>
    <w:rsid w:val="00330A62"/>
    <w:rsid w:val="0033326A"/>
    <w:rsid w:val="003417CE"/>
    <w:rsid w:val="00345A60"/>
    <w:rsid w:val="003511BE"/>
    <w:rsid w:val="003530C1"/>
    <w:rsid w:val="00360B55"/>
    <w:rsid w:val="00360B68"/>
    <w:rsid w:val="00367720"/>
    <w:rsid w:val="003745EF"/>
    <w:rsid w:val="00374A59"/>
    <w:rsid w:val="0038009A"/>
    <w:rsid w:val="003A6039"/>
    <w:rsid w:val="003A6FD5"/>
    <w:rsid w:val="003C01D6"/>
    <w:rsid w:val="003C318B"/>
    <w:rsid w:val="003D340C"/>
    <w:rsid w:val="003D51F8"/>
    <w:rsid w:val="003D5605"/>
    <w:rsid w:val="003E0B49"/>
    <w:rsid w:val="003E26DD"/>
    <w:rsid w:val="003F0492"/>
    <w:rsid w:val="003F2209"/>
    <w:rsid w:val="003F6B21"/>
    <w:rsid w:val="004003D3"/>
    <w:rsid w:val="00400BE9"/>
    <w:rsid w:val="00403664"/>
    <w:rsid w:val="00406A35"/>
    <w:rsid w:val="0041127B"/>
    <w:rsid w:val="00416B34"/>
    <w:rsid w:val="004258A2"/>
    <w:rsid w:val="004375F2"/>
    <w:rsid w:val="00445C48"/>
    <w:rsid w:val="0045100F"/>
    <w:rsid w:val="00452360"/>
    <w:rsid w:val="00461AE2"/>
    <w:rsid w:val="00463B8F"/>
    <w:rsid w:val="004703DD"/>
    <w:rsid w:val="00473325"/>
    <w:rsid w:val="00483DEE"/>
    <w:rsid w:val="004846AD"/>
    <w:rsid w:val="00485CF8"/>
    <w:rsid w:val="004870AB"/>
    <w:rsid w:val="00492BAA"/>
    <w:rsid w:val="004A1F47"/>
    <w:rsid w:val="004A27E0"/>
    <w:rsid w:val="004A3381"/>
    <w:rsid w:val="004D080A"/>
    <w:rsid w:val="004E2A99"/>
    <w:rsid w:val="004E4BAA"/>
    <w:rsid w:val="004F2331"/>
    <w:rsid w:val="005041B1"/>
    <w:rsid w:val="0050530B"/>
    <w:rsid w:val="00505377"/>
    <w:rsid w:val="00511488"/>
    <w:rsid w:val="00513278"/>
    <w:rsid w:val="005144E3"/>
    <w:rsid w:val="00520676"/>
    <w:rsid w:val="00527A39"/>
    <w:rsid w:val="00533E2F"/>
    <w:rsid w:val="00535155"/>
    <w:rsid w:val="00535791"/>
    <w:rsid w:val="00535F1D"/>
    <w:rsid w:val="00537924"/>
    <w:rsid w:val="0054402B"/>
    <w:rsid w:val="005507C4"/>
    <w:rsid w:val="00550D68"/>
    <w:rsid w:val="00552AC0"/>
    <w:rsid w:val="00557C98"/>
    <w:rsid w:val="005758C3"/>
    <w:rsid w:val="00576636"/>
    <w:rsid w:val="0058544A"/>
    <w:rsid w:val="005907F8"/>
    <w:rsid w:val="0059402E"/>
    <w:rsid w:val="005A034D"/>
    <w:rsid w:val="005B7228"/>
    <w:rsid w:val="005B7380"/>
    <w:rsid w:val="005C4BD0"/>
    <w:rsid w:val="005D6FFF"/>
    <w:rsid w:val="005E2E07"/>
    <w:rsid w:val="005E3EF8"/>
    <w:rsid w:val="005E5803"/>
    <w:rsid w:val="005F2A2A"/>
    <w:rsid w:val="005F51F4"/>
    <w:rsid w:val="005F7D59"/>
    <w:rsid w:val="00603A5E"/>
    <w:rsid w:val="00610BF8"/>
    <w:rsid w:val="006157B6"/>
    <w:rsid w:val="00627E28"/>
    <w:rsid w:val="00630D58"/>
    <w:rsid w:val="00635979"/>
    <w:rsid w:val="006371BD"/>
    <w:rsid w:val="00643E6E"/>
    <w:rsid w:val="00651809"/>
    <w:rsid w:val="006646D0"/>
    <w:rsid w:val="006740E6"/>
    <w:rsid w:val="006855F9"/>
    <w:rsid w:val="006932A1"/>
    <w:rsid w:val="00696044"/>
    <w:rsid w:val="006A2605"/>
    <w:rsid w:val="006A31F1"/>
    <w:rsid w:val="006A3B0E"/>
    <w:rsid w:val="006A61F2"/>
    <w:rsid w:val="006B5A23"/>
    <w:rsid w:val="006C4B1C"/>
    <w:rsid w:val="006E051C"/>
    <w:rsid w:val="006E1F59"/>
    <w:rsid w:val="006E32A7"/>
    <w:rsid w:val="007016E1"/>
    <w:rsid w:val="0070310C"/>
    <w:rsid w:val="007065CF"/>
    <w:rsid w:val="007131BD"/>
    <w:rsid w:val="00714609"/>
    <w:rsid w:val="007169B0"/>
    <w:rsid w:val="0072330F"/>
    <w:rsid w:val="00730E05"/>
    <w:rsid w:val="007425E7"/>
    <w:rsid w:val="00743824"/>
    <w:rsid w:val="00744D64"/>
    <w:rsid w:val="00745FDF"/>
    <w:rsid w:val="00760C61"/>
    <w:rsid w:val="00771F1C"/>
    <w:rsid w:val="007755B3"/>
    <w:rsid w:val="00775C36"/>
    <w:rsid w:val="0077668E"/>
    <w:rsid w:val="007B704B"/>
    <w:rsid w:val="007C0B43"/>
    <w:rsid w:val="007C3127"/>
    <w:rsid w:val="007C642D"/>
    <w:rsid w:val="007D6184"/>
    <w:rsid w:val="007D6FEF"/>
    <w:rsid w:val="00801897"/>
    <w:rsid w:val="00802E63"/>
    <w:rsid w:val="00803D03"/>
    <w:rsid w:val="00804627"/>
    <w:rsid w:val="00812B75"/>
    <w:rsid w:val="00813A53"/>
    <w:rsid w:val="0081642F"/>
    <w:rsid w:val="00816775"/>
    <w:rsid w:val="008202E3"/>
    <w:rsid w:val="008229BA"/>
    <w:rsid w:val="0082490E"/>
    <w:rsid w:val="00826F00"/>
    <w:rsid w:val="00830C80"/>
    <w:rsid w:val="008400C5"/>
    <w:rsid w:val="00841BAE"/>
    <w:rsid w:val="008420C0"/>
    <w:rsid w:val="0084666C"/>
    <w:rsid w:val="00862F80"/>
    <w:rsid w:val="0086738A"/>
    <w:rsid w:val="008709E2"/>
    <w:rsid w:val="0088025B"/>
    <w:rsid w:val="008843AC"/>
    <w:rsid w:val="0088775F"/>
    <w:rsid w:val="00891B51"/>
    <w:rsid w:val="00893936"/>
    <w:rsid w:val="008A6065"/>
    <w:rsid w:val="008C203D"/>
    <w:rsid w:val="008D3359"/>
    <w:rsid w:val="008D484C"/>
    <w:rsid w:val="008D4FE1"/>
    <w:rsid w:val="008D516C"/>
    <w:rsid w:val="008D5CA3"/>
    <w:rsid w:val="008D691C"/>
    <w:rsid w:val="008D7EAD"/>
    <w:rsid w:val="008E3FF7"/>
    <w:rsid w:val="008E7E90"/>
    <w:rsid w:val="008F61D7"/>
    <w:rsid w:val="008F7CB4"/>
    <w:rsid w:val="00902C2E"/>
    <w:rsid w:val="00907030"/>
    <w:rsid w:val="00910B17"/>
    <w:rsid w:val="00913643"/>
    <w:rsid w:val="00915A8F"/>
    <w:rsid w:val="00925A6D"/>
    <w:rsid w:val="00927A3D"/>
    <w:rsid w:val="00970C09"/>
    <w:rsid w:val="009711C0"/>
    <w:rsid w:val="00982FA0"/>
    <w:rsid w:val="009845A2"/>
    <w:rsid w:val="00987211"/>
    <w:rsid w:val="00993B93"/>
    <w:rsid w:val="009968C0"/>
    <w:rsid w:val="009A215E"/>
    <w:rsid w:val="009A46DF"/>
    <w:rsid w:val="009B0043"/>
    <w:rsid w:val="009B5EA4"/>
    <w:rsid w:val="009C1B3A"/>
    <w:rsid w:val="009C1E7F"/>
    <w:rsid w:val="009C4A11"/>
    <w:rsid w:val="009D59D4"/>
    <w:rsid w:val="009D71B2"/>
    <w:rsid w:val="009D73C2"/>
    <w:rsid w:val="009F453F"/>
    <w:rsid w:val="009F5A24"/>
    <w:rsid w:val="00A00A0A"/>
    <w:rsid w:val="00A046B5"/>
    <w:rsid w:val="00A054CE"/>
    <w:rsid w:val="00A070E7"/>
    <w:rsid w:val="00A239EC"/>
    <w:rsid w:val="00A256ED"/>
    <w:rsid w:val="00A36DAA"/>
    <w:rsid w:val="00A463FC"/>
    <w:rsid w:val="00A53438"/>
    <w:rsid w:val="00A65408"/>
    <w:rsid w:val="00A72BCA"/>
    <w:rsid w:val="00A765C3"/>
    <w:rsid w:val="00A77C06"/>
    <w:rsid w:val="00A85E05"/>
    <w:rsid w:val="00A90F3C"/>
    <w:rsid w:val="00AA63B1"/>
    <w:rsid w:val="00AA734E"/>
    <w:rsid w:val="00AC1B93"/>
    <w:rsid w:val="00AC2F17"/>
    <w:rsid w:val="00AC7E77"/>
    <w:rsid w:val="00AD2C68"/>
    <w:rsid w:val="00AE4E79"/>
    <w:rsid w:val="00AF15AB"/>
    <w:rsid w:val="00AF6388"/>
    <w:rsid w:val="00AF664C"/>
    <w:rsid w:val="00B11E74"/>
    <w:rsid w:val="00B121A3"/>
    <w:rsid w:val="00B1420B"/>
    <w:rsid w:val="00B164B1"/>
    <w:rsid w:val="00B25A4A"/>
    <w:rsid w:val="00B271F7"/>
    <w:rsid w:val="00B31915"/>
    <w:rsid w:val="00B32E5C"/>
    <w:rsid w:val="00B33E3A"/>
    <w:rsid w:val="00B342D6"/>
    <w:rsid w:val="00B4452E"/>
    <w:rsid w:val="00B4660B"/>
    <w:rsid w:val="00B53C35"/>
    <w:rsid w:val="00B53FEA"/>
    <w:rsid w:val="00B5603E"/>
    <w:rsid w:val="00B64528"/>
    <w:rsid w:val="00B67CBC"/>
    <w:rsid w:val="00B76E4B"/>
    <w:rsid w:val="00B84E54"/>
    <w:rsid w:val="00B90115"/>
    <w:rsid w:val="00B923CB"/>
    <w:rsid w:val="00B97760"/>
    <w:rsid w:val="00BB5322"/>
    <w:rsid w:val="00BC1213"/>
    <w:rsid w:val="00BC61F6"/>
    <w:rsid w:val="00BC65A5"/>
    <w:rsid w:val="00BD4531"/>
    <w:rsid w:val="00BF13ED"/>
    <w:rsid w:val="00C07B46"/>
    <w:rsid w:val="00C111A1"/>
    <w:rsid w:val="00C15B61"/>
    <w:rsid w:val="00C41BC6"/>
    <w:rsid w:val="00C41C63"/>
    <w:rsid w:val="00C437A2"/>
    <w:rsid w:val="00C559F3"/>
    <w:rsid w:val="00C60525"/>
    <w:rsid w:val="00C769EE"/>
    <w:rsid w:val="00C94CCA"/>
    <w:rsid w:val="00C97463"/>
    <w:rsid w:val="00CC5920"/>
    <w:rsid w:val="00CC609A"/>
    <w:rsid w:val="00CD2DB9"/>
    <w:rsid w:val="00CD391A"/>
    <w:rsid w:val="00CF4354"/>
    <w:rsid w:val="00CF6DB0"/>
    <w:rsid w:val="00CF752A"/>
    <w:rsid w:val="00D0767E"/>
    <w:rsid w:val="00D109C5"/>
    <w:rsid w:val="00D20921"/>
    <w:rsid w:val="00D30AA1"/>
    <w:rsid w:val="00D4078E"/>
    <w:rsid w:val="00D421A1"/>
    <w:rsid w:val="00D740DC"/>
    <w:rsid w:val="00D77E11"/>
    <w:rsid w:val="00D93C0B"/>
    <w:rsid w:val="00D966EC"/>
    <w:rsid w:val="00DA03A9"/>
    <w:rsid w:val="00DA100E"/>
    <w:rsid w:val="00DC0AF8"/>
    <w:rsid w:val="00DC18FC"/>
    <w:rsid w:val="00DC1D8B"/>
    <w:rsid w:val="00DC384B"/>
    <w:rsid w:val="00DC6B81"/>
    <w:rsid w:val="00DC7431"/>
    <w:rsid w:val="00DD3722"/>
    <w:rsid w:val="00DD39E2"/>
    <w:rsid w:val="00DD3C4A"/>
    <w:rsid w:val="00DF2D0D"/>
    <w:rsid w:val="00DF6926"/>
    <w:rsid w:val="00E05CE0"/>
    <w:rsid w:val="00E062CF"/>
    <w:rsid w:val="00E11CE1"/>
    <w:rsid w:val="00E12E8A"/>
    <w:rsid w:val="00E208D4"/>
    <w:rsid w:val="00E3116B"/>
    <w:rsid w:val="00E41BBA"/>
    <w:rsid w:val="00E60C59"/>
    <w:rsid w:val="00E619B0"/>
    <w:rsid w:val="00E62227"/>
    <w:rsid w:val="00E72456"/>
    <w:rsid w:val="00E75F8A"/>
    <w:rsid w:val="00E77027"/>
    <w:rsid w:val="00E801FE"/>
    <w:rsid w:val="00E81A99"/>
    <w:rsid w:val="00E87EA1"/>
    <w:rsid w:val="00E9154C"/>
    <w:rsid w:val="00E9719F"/>
    <w:rsid w:val="00EA58D3"/>
    <w:rsid w:val="00EB0BD1"/>
    <w:rsid w:val="00EC125B"/>
    <w:rsid w:val="00EC470A"/>
    <w:rsid w:val="00EC4ADD"/>
    <w:rsid w:val="00EC5816"/>
    <w:rsid w:val="00EC74AF"/>
    <w:rsid w:val="00ED1313"/>
    <w:rsid w:val="00ED32BB"/>
    <w:rsid w:val="00ED4488"/>
    <w:rsid w:val="00EE6294"/>
    <w:rsid w:val="00EF0922"/>
    <w:rsid w:val="00EF417D"/>
    <w:rsid w:val="00EF4800"/>
    <w:rsid w:val="00F078D2"/>
    <w:rsid w:val="00F119AA"/>
    <w:rsid w:val="00F24F6B"/>
    <w:rsid w:val="00F34D83"/>
    <w:rsid w:val="00F4442B"/>
    <w:rsid w:val="00F52622"/>
    <w:rsid w:val="00F54F42"/>
    <w:rsid w:val="00F5735E"/>
    <w:rsid w:val="00F713E3"/>
    <w:rsid w:val="00F766A0"/>
    <w:rsid w:val="00F77058"/>
    <w:rsid w:val="00F84D37"/>
    <w:rsid w:val="00F91EB4"/>
    <w:rsid w:val="00FA0B2F"/>
    <w:rsid w:val="00FB0F3E"/>
    <w:rsid w:val="00FB53F3"/>
    <w:rsid w:val="00FC03B3"/>
    <w:rsid w:val="00FC098F"/>
    <w:rsid w:val="00FC52CC"/>
    <w:rsid w:val="00FC581F"/>
    <w:rsid w:val="00FD5304"/>
    <w:rsid w:val="00FD5BD8"/>
    <w:rsid w:val="00FD5EFE"/>
    <w:rsid w:val="00FD7F80"/>
    <w:rsid w:val="00FE0333"/>
    <w:rsid w:val="00FE178C"/>
    <w:rsid w:val="00FE604A"/>
    <w:rsid w:val="00FE6EEC"/>
    <w:rsid w:val="00FF0A9A"/>
    <w:rsid w:val="14803662"/>
    <w:rsid w:val="5B5903D6"/>
    <w:rsid w:val="62499CA1"/>
    <w:rsid w:val="6DDADB40"/>
    <w:rsid w:val="772F8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95D64"/>
  <w15:chartTrackingRefBased/>
  <w15:docId w15:val="{68499EB7-C851-492B-AEFB-B5329509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nn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920"/>
    <w:pPr>
      <w:spacing w:after="0" w:line="336" w:lineRule="auto"/>
    </w:pPr>
    <w:rPr>
      <w:kern w:val="16"/>
      <w:sz w:val="21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90D65"/>
    <w:pPr>
      <w:keepNext/>
      <w:keepLines/>
      <w:spacing w:before="300" w:after="74" w:line="192" w:lineRule="auto"/>
      <w:outlineLvl w:val="0"/>
    </w:pPr>
    <w:rPr>
      <w:rFonts w:ascii="Poppins SemiBold" w:eastAsiaTheme="majorEastAsia" w:hAnsi="Poppins SemiBold" w:cs="Poppins SemiBold"/>
      <w:color w:val="005686" w:themeColor="text2"/>
      <w:sz w:val="68"/>
      <w:szCs w:val="6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24F6B"/>
    <w:pPr>
      <w:keepNext/>
      <w:keepLines/>
      <w:spacing w:before="400" w:after="44" w:line="216" w:lineRule="auto"/>
      <w:outlineLvl w:val="1"/>
    </w:pPr>
    <w:rPr>
      <w:rFonts w:asciiTheme="majorHAnsi" w:eastAsiaTheme="majorEastAsia" w:hAnsiTheme="majorHAnsi" w:cstheme="majorBidi"/>
      <w:b/>
      <w:bCs/>
      <w:color w:val="005686" w:themeColor="text2"/>
      <w:sz w:val="48"/>
      <w:szCs w:val="60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D3722"/>
    <w:pPr>
      <w:keepNext/>
      <w:keepLines/>
      <w:spacing w:before="384" w:after="80" w:line="216" w:lineRule="auto"/>
      <w:outlineLvl w:val="2"/>
    </w:pPr>
    <w:rPr>
      <w:rFonts w:asciiTheme="majorHAnsi" w:eastAsiaTheme="majorEastAsia" w:hAnsiTheme="majorHAnsi" w:cstheme="majorBidi"/>
      <w:b/>
      <w:bCs/>
      <w:color w:val="005686" w:themeColor="text2"/>
      <w:sz w:val="36"/>
      <w:szCs w:val="3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F5A24"/>
    <w:pPr>
      <w:keepNext/>
      <w:keepLines/>
      <w:spacing w:before="370" w:after="100" w:line="216" w:lineRule="auto"/>
      <w:outlineLvl w:val="3"/>
    </w:pPr>
    <w:rPr>
      <w:rFonts w:asciiTheme="majorHAnsi" w:eastAsiaTheme="majorEastAsia" w:hAnsiTheme="majorHAnsi" w:cstheme="majorBidi"/>
      <w:b/>
      <w:bCs/>
      <w:color w:val="005686" w:themeColor="text2"/>
      <w:sz w:val="30"/>
      <w:szCs w:val="30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4375F2"/>
    <w:pPr>
      <w:keepNext/>
      <w:keepLines/>
      <w:spacing w:before="440" w:after="120" w:line="216" w:lineRule="auto"/>
      <w:outlineLvl w:val="4"/>
    </w:pPr>
    <w:rPr>
      <w:rFonts w:ascii="Poppins SemiBold" w:eastAsiaTheme="majorEastAsia" w:hAnsi="Poppins SemiBold" w:cstheme="majorBidi"/>
      <w:bCs/>
      <w:color w:val="000000" w:themeColor="text1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36F49"/>
    <w:pPr>
      <w:tabs>
        <w:tab w:val="center" w:pos="4513"/>
        <w:tab w:val="right" w:pos="9026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36F49"/>
  </w:style>
  <w:style w:type="paragraph" w:styleId="Bunntekst">
    <w:name w:val="footer"/>
    <w:basedOn w:val="Normal"/>
    <w:link w:val="BunntekstTegn"/>
    <w:uiPriority w:val="99"/>
    <w:unhideWhenUsed/>
    <w:rsid w:val="00D93C0B"/>
    <w:pPr>
      <w:tabs>
        <w:tab w:val="right" w:pos="-280"/>
        <w:tab w:val="left" w:pos="0"/>
        <w:tab w:val="center" w:pos="4513"/>
        <w:tab w:val="right" w:pos="9365"/>
        <w:tab w:val="left" w:pos="9519"/>
      </w:tabs>
      <w:spacing w:line="240" w:lineRule="auto"/>
      <w:ind w:left="-567" w:right="-567"/>
    </w:pPr>
    <w:rPr>
      <w:rFonts w:ascii="Poppins Light" w:hAnsi="Poppins Light" w:cs="Poppins Light"/>
      <w:color w:val="000000" w:themeColor="text1"/>
      <w:sz w:val="18"/>
      <w:szCs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D93C0B"/>
    <w:rPr>
      <w:rFonts w:ascii="Poppins Light" w:hAnsi="Poppins Light" w:cs="Poppins Light"/>
      <w:color w:val="000000" w:themeColor="text1"/>
      <w:sz w:val="18"/>
      <w:szCs w:val="1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24F6B"/>
    <w:rPr>
      <w:rFonts w:asciiTheme="majorHAnsi" w:eastAsiaTheme="majorEastAsia" w:hAnsiTheme="majorHAnsi" w:cstheme="majorBidi"/>
      <w:b/>
      <w:bCs/>
      <w:color w:val="005686" w:themeColor="text2"/>
      <w:kern w:val="16"/>
      <w:sz w:val="48"/>
      <w:szCs w:val="6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D3722"/>
    <w:rPr>
      <w:rFonts w:asciiTheme="majorHAnsi" w:eastAsiaTheme="majorEastAsia" w:hAnsiTheme="majorHAnsi" w:cstheme="majorBidi"/>
      <w:b/>
      <w:bCs/>
      <w:color w:val="005686" w:themeColor="text2"/>
      <w:sz w:val="36"/>
      <w:szCs w:val="3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F5A24"/>
    <w:rPr>
      <w:rFonts w:asciiTheme="majorHAnsi" w:eastAsiaTheme="majorEastAsia" w:hAnsiTheme="majorHAnsi" w:cstheme="majorBidi"/>
      <w:b/>
      <w:bCs/>
      <w:color w:val="005686" w:themeColor="text2"/>
      <w:sz w:val="30"/>
      <w:szCs w:val="30"/>
    </w:rPr>
  </w:style>
  <w:style w:type="paragraph" w:customStyle="1" w:styleId="Ingress">
    <w:name w:val="Ingress"/>
    <w:basedOn w:val="Normal"/>
    <w:uiPriority w:val="10"/>
    <w:qFormat/>
    <w:rsid w:val="00DD3722"/>
    <w:pPr>
      <w:spacing w:line="293" w:lineRule="auto"/>
    </w:pPr>
    <w:rPr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4375F2"/>
    <w:rPr>
      <w:rFonts w:ascii="Poppins SemiBold" w:eastAsiaTheme="majorEastAsia" w:hAnsi="Poppins SemiBold" w:cstheme="majorBidi"/>
      <w:bCs/>
      <w:color w:val="000000" w:themeColor="text1"/>
      <w:kern w:val="16"/>
      <w:sz w:val="24"/>
      <w:szCs w:val="24"/>
    </w:rPr>
  </w:style>
  <w:style w:type="paragraph" w:styleId="Ingenmellomrom">
    <w:name w:val="No Spacing"/>
    <w:link w:val="IngenmellomromTegn"/>
    <w:uiPriority w:val="1"/>
    <w:qFormat/>
    <w:rsid w:val="00EA58D3"/>
    <w:pPr>
      <w:spacing w:after="0" w:line="240" w:lineRule="auto"/>
    </w:pPr>
    <w:rPr>
      <w:rFonts w:eastAsiaTheme="minorEastAsia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EA58D3"/>
    <w:rPr>
      <w:rFonts w:eastAsiaTheme="minorEastAsia"/>
      <w:lang w:eastAsia="nn-NO"/>
    </w:rPr>
  </w:style>
  <w:style w:type="character" w:customStyle="1" w:styleId="Bunntekst--sidetall">
    <w:name w:val="Bunntekst -- sidetall"/>
    <w:basedOn w:val="Standardskriftforavsnitt"/>
    <w:uiPriority w:val="99"/>
    <w:semiHidden/>
    <w:rsid w:val="00A65408"/>
    <w:rPr>
      <w:rFonts w:asciiTheme="majorHAnsi" w:hAnsiTheme="majorHAnsi" w:cstheme="majorHAnsi"/>
      <w:b/>
      <w:bCs/>
      <w:color w:val="005686" w:themeColor="text2"/>
      <w:position w:val="-23"/>
      <w:sz w:val="20"/>
      <w:szCs w:val="24"/>
    </w:rPr>
  </w:style>
  <w:style w:type="paragraph" w:styleId="Listeavsnitt">
    <w:name w:val="List Paragraph"/>
    <w:basedOn w:val="Normal"/>
    <w:uiPriority w:val="34"/>
    <w:qFormat/>
    <w:rsid w:val="004375F2"/>
    <w:pPr>
      <w:spacing w:after="100"/>
      <w:ind w:left="720"/>
    </w:pPr>
  </w:style>
  <w:style w:type="paragraph" w:customStyle="1" w:styleId="Tekstboksoverskrift">
    <w:name w:val="Tekstboks overskrift"/>
    <w:basedOn w:val="Normal"/>
    <w:uiPriority w:val="10"/>
    <w:qFormat/>
    <w:rsid w:val="00907030"/>
    <w:pPr>
      <w:spacing w:after="120" w:line="216" w:lineRule="auto"/>
    </w:pPr>
    <w:rPr>
      <w:b/>
      <w:bCs/>
      <w:color w:val="005686" w:themeColor="text2"/>
      <w:sz w:val="24"/>
      <w:szCs w:val="24"/>
    </w:rPr>
  </w:style>
  <w:style w:type="character" w:styleId="Plassholdertekst">
    <w:name w:val="Placeholder Text"/>
    <w:basedOn w:val="Standardskriftforavsnitt"/>
    <w:uiPriority w:val="99"/>
    <w:semiHidden/>
    <w:rsid w:val="00AF6388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90D65"/>
    <w:rPr>
      <w:rFonts w:ascii="Poppins SemiBold" w:eastAsiaTheme="majorEastAsia" w:hAnsi="Poppins SemiBold" w:cs="Poppins SemiBold"/>
      <w:color w:val="005686" w:themeColor="text2"/>
      <w:kern w:val="16"/>
      <w:sz w:val="68"/>
      <w:szCs w:val="6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F2331"/>
    <w:pPr>
      <w:numPr>
        <w:ilvl w:val="1"/>
      </w:numPr>
      <w:spacing w:after="160" w:line="216" w:lineRule="auto"/>
    </w:pPr>
    <w:rPr>
      <w:rFonts w:ascii="Poppins Medium" w:eastAsiaTheme="minorEastAsia" w:hAnsi="Poppins Medium" w:cs="Poppins Medium"/>
      <w:color w:val="000000" w:themeColor="text1"/>
      <w:sz w:val="32"/>
      <w:szCs w:val="3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F2A2A"/>
    <w:rPr>
      <w:rFonts w:ascii="Poppins Medium" w:eastAsiaTheme="minorEastAsia" w:hAnsi="Poppins Medium" w:cs="Poppins Medium"/>
      <w:color w:val="000000" w:themeColor="text1"/>
      <w:kern w:val="16"/>
      <w:sz w:val="32"/>
      <w:szCs w:val="32"/>
    </w:rPr>
  </w:style>
  <w:style w:type="paragraph" w:styleId="Tittel">
    <w:name w:val="Title"/>
    <w:basedOn w:val="Overskrift1"/>
    <w:next w:val="Normal"/>
    <w:link w:val="TittelTegn"/>
    <w:uiPriority w:val="99"/>
    <w:semiHidden/>
    <w:qFormat/>
    <w:rsid w:val="00E41BBA"/>
  </w:style>
  <w:style w:type="character" w:customStyle="1" w:styleId="TittelTegn">
    <w:name w:val="Tittel Tegn"/>
    <w:basedOn w:val="Standardskriftforavsnitt"/>
    <w:link w:val="Tittel"/>
    <w:uiPriority w:val="99"/>
    <w:semiHidden/>
    <w:rsid w:val="005F2A2A"/>
    <w:rPr>
      <w:rFonts w:ascii="Poppins SemiBold" w:eastAsiaTheme="majorEastAsia" w:hAnsi="Poppins SemiBold" w:cs="Poppins SemiBold"/>
      <w:color w:val="005686" w:themeColor="text2"/>
      <w:kern w:val="16"/>
      <w:sz w:val="68"/>
      <w:szCs w:val="68"/>
    </w:rPr>
  </w:style>
  <w:style w:type="table" w:styleId="Tabellrutenett">
    <w:name w:val="Table Grid"/>
    <w:basedOn w:val="Vanligtabell"/>
    <w:uiPriority w:val="39"/>
    <w:rsid w:val="005C4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4uthevingsfarge1">
    <w:name w:val="Grid Table 4 Accent 1"/>
    <w:basedOn w:val="Vanligtabell"/>
    <w:uiPriority w:val="49"/>
    <w:rsid w:val="005C4BD0"/>
    <w:pPr>
      <w:spacing w:after="0" w:line="240" w:lineRule="auto"/>
    </w:pPr>
    <w:tblPr>
      <w:tblStyleRowBandSize w:val="1"/>
      <w:tblStyleColBandSize w:val="1"/>
      <w:tblBorders>
        <w:top w:val="single" w:sz="4" w:space="0" w:color="1DADFF" w:themeColor="accent1" w:themeTint="99"/>
        <w:left w:val="single" w:sz="4" w:space="0" w:color="1DADFF" w:themeColor="accent1" w:themeTint="99"/>
        <w:bottom w:val="single" w:sz="4" w:space="0" w:color="1DADFF" w:themeColor="accent1" w:themeTint="99"/>
        <w:right w:val="single" w:sz="4" w:space="0" w:color="1DADFF" w:themeColor="accent1" w:themeTint="99"/>
        <w:insideH w:val="single" w:sz="4" w:space="0" w:color="1DADFF" w:themeColor="accent1" w:themeTint="99"/>
        <w:insideV w:val="single" w:sz="4" w:space="0" w:color="1DA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686" w:themeColor="accent1"/>
          <w:left w:val="single" w:sz="4" w:space="0" w:color="005686" w:themeColor="accent1"/>
          <w:bottom w:val="single" w:sz="4" w:space="0" w:color="005686" w:themeColor="accent1"/>
          <w:right w:val="single" w:sz="4" w:space="0" w:color="005686" w:themeColor="accent1"/>
          <w:insideH w:val="nil"/>
          <w:insideV w:val="nil"/>
        </w:tcBorders>
        <w:shd w:val="clear" w:color="auto" w:fill="005686" w:themeFill="accent1"/>
      </w:tcPr>
    </w:tblStylePr>
    <w:tblStylePr w:type="lastRow">
      <w:rPr>
        <w:b/>
        <w:bCs/>
      </w:rPr>
      <w:tblPr/>
      <w:tcPr>
        <w:tcBorders>
          <w:top w:val="double" w:sz="4" w:space="0" w:color="00568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3FF" w:themeFill="accent1" w:themeFillTint="33"/>
      </w:tcPr>
    </w:tblStylePr>
    <w:tblStylePr w:type="band1Horz">
      <w:tblPr/>
      <w:tcPr>
        <w:shd w:val="clear" w:color="auto" w:fill="B3E3FF" w:themeFill="accent1" w:themeFillTint="33"/>
      </w:tcPr>
    </w:tblStylePr>
  </w:style>
  <w:style w:type="paragraph" w:customStyle="1" w:styleId="Baksidetekst">
    <w:name w:val="Baksidetekst"/>
    <w:basedOn w:val="Normal"/>
    <w:rsid w:val="00114D42"/>
    <w:pPr>
      <w:spacing w:line="281" w:lineRule="auto"/>
      <w:ind w:left="1021" w:right="4450"/>
    </w:pPr>
    <w:rPr>
      <w:rFonts w:ascii="Poppins Medium" w:hAnsi="Poppins Medium" w:cs="Poppins Medium"/>
      <w:color w:val="005686" w:themeColor="text2"/>
      <w:sz w:val="24"/>
      <w:szCs w:val="24"/>
    </w:rPr>
  </w:style>
  <w:style w:type="paragraph" w:styleId="INNH1">
    <w:name w:val="toc 1"/>
    <w:basedOn w:val="Normal"/>
    <w:next w:val="Normal"/>
    <w:autoRedefine/>
    <w:uiPriority w:val="39"/>
    <w:rsid w:val="00E3116B"/>
    <w:pPr>
      <w:pBdr>
        <w:bottom w:val="single" w:sz="2" w:space="1" w:color="005686" w:themeColor="text2"/>
        <w:between w:val="single" w:sz="2" w:space="1" w:color="005686" w:themeColor="text2"/>
      </w:pBdr>
      <w:tabs>
        <w:tab w:val="right" w:pos="9402"/>
      </w:tabs>
      <w:spacing w:before="140" w:line="264" w:lineRule="auto"/>
    </w:pPr>
    <w:rPr>
      <w:b/>
      <w:bCs/>
      <w:noProof/>
      <w:color w:val="005686" w:themeColor="text2"/>
      <w:sz w:val="24"/>
      <w:szCs w:val="24"/>
    </w:rPr>
  </w:style>
  <w:style w:type="paragraph" w:styleId="INNH2">
    <w:name w:val="toc 2"/>
    <w:basedOn w:val="Normal"/>
    <w:next w:val="Normal"/>
    <w:autoRedefine/>
    <w:uiPriority w:val="39"/>
    <w:rsid w:val="00445C48"/>
    <w:pPr>
      <w:pBdr>
        <w:bottom w:val="single" w:sz="2" w:space="1" w:color="005686" w:themeColor="text2"/>
        <w:between w:val="single" w:sz="2" w:space="1" w:color="005686" w:themeColor="text2"/>
      </w:pBdr>
      <w:tabs>
        <w:tab w:val="right" w:pos="9402"/>
      </w:tabs>
      <w:spacing w:before="20" w:line="264" w:lineRule="auto"/>
      <w:ind w:left="210"/>
    </w:pPr>
    <w:rPr>
      <w:rFonts w:ascii="Poppins Medium" w:hAnsi="Poppins Medium" w:cs="Poppins Medium"/>
      <w:noProof/>
    </w:rPr>
  </w:style>
  <w:style w:type="character" w:styleId="Hyperkobling">
    <w:name w:val="Hyperlink"/>
    <w:basedOn w:val="Standardskriftforavsnitt"/>
    <w:uiPriority w:val="99"/>
    <w:unhideWhenUsed/>
    <w:rsid w:val="00993B93"/>
    <w:rPr>
      <w:color w:val="007FBA" w:themeColor="hyperlink"/>
      <w:u w:val="single"/>
    </w:rPr>
  </w:style>
  <w:style w:type="paragraph" w:styleId="Overskriftforinnholdsfortegnelse">
    <w:name w:val="TOC Heading"/>
    <w:basedOn w:val="Overskrift1"/>
    <w:next w:val="Normal"/>
    <w:uiPriority w:val="39"/>
    <w:qFormat/>
    <w:rsid w:val="00FB0F3E"/>
    <w:pPr>
      <w:spacing w:before="400" w:after="44" w:line="216" w:lineRule="auto"/>
      <w:outlineLvl w:val="9"/>
    </w:pPr>
    <w:rPr>
      <w:rFonts w:asciiTheme="majorHAnsi" w:hAnsiTheme="majorHAnsi" w:cstheme="majorBidi"/>
      <w:b/>
      <w:bCs/>
      <w:sz w:val="48"/>
      <w:szCs w:val="60"/>
    </w:rPr>
  </w:style>
  <w:style w:type="paragraph" w:styleId="INNH3">
    <w:name w:val="toc 3"/>
    <w:basedOn w:val="Normal"/>
    <w:next w:val="Normal"/>
    <w:autoRedefine/>
    <w:uiPriority w:val="39"/>
    <w:rsid w:val="00F713E3"/>
    <w:pPr>
      <w:spacing w:after="100"/>
      <w:ind w:left="420"/>
    </w:pPr>
  </w:style>
  <w:style w:type="paragraph" w:styleId="Bildetekst">
    <w:name w:val="caption"/>
    <w:basedOn w:val="Normal"/>
    <w:next w:val="Normal"/>
    <w:uiPriority w:val="35"/>
    <w:unhideWhenUsed/>
    <w:qFormat/>
    <w:rsid w:val="00F34D83"/>
    <w:pPr>
      <w:spacing w:after="200" w:line="240" w:lineRule="auto"/>
    </w:pPr>
    <w:rPr>
      <w:color w:val="000000" w:themeColor="text1"/>
    </w:rPr>
  </w:style>
  <w:style w:type="paragraph" w:customStyle="1" w:styleId="Default">
    <w:name w:val="Default"/>
    <w:rsid w:val="0000134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nb-NO"/>
    </w:rPr>
  </w:style>
  <w:style w:type="character" w:styleId="Ulstomtale">
    <w:name w:val="Unresolved Mention"/>
    <w:basedOn w:val="Standardskriftforavsnitt"/>
    <w:uiPriority w:val="99"/>
    <w:semiHidden/>
    <w:unhideWhenUsed/>
    <w:rsid w:val="00B12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3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svarut.ks.no/edialog/mottaker/944183779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mrfylke.no/tenester/skole-og-opplaring/opplaring-i-bedrift/larebedrift/rettleiar-utfordringar-i-laretida/korleis-loyse-utfordringa/?fragment=chapter-131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rfylke.no/tenester/skole-og-opplaring/opplaring-i-bedrift/larebedrift/rettleiar-utfordringar-i-laretida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mrfylke.no/tenester/skole-og-opplaring/omboda-for-barn-og-unge-i-more-og-romsdal/kontakt-omboda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ros13\AppData\Roaming\Microsoft\Maler\MRFK_rapportm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A642ABD231A490E824F6289B4C8B2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3CA99D-EDEE-45D8-B7AA-E6A746BF4A0E}"/>
      </w:docPartPr>
      <w:docPartBody>
        <w:p w:rsidR="00904C2F" w:rsidRDefault="00D77E11">
          <w:pPr>
            <w:pStyle w:val="8A642ABD231A490E824F6289B4C8B252"/>
          </w:pPr>
          <w:r w:rsidRPr="00AB73EA">
            <w:rPr>
              <w:rStyle w:val="Plassholdertekst"/>
            </w:rPr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55"/>
    <w:rsid w:val="003F2209"/>
    <w:rsid w:val="00433207"/>
    <w:rsid w:val="00520676"/>
    <w:rsid w:val="0073079B"/>
    <w:rsid w:val="00743824"/>
    <w:rsid w:val="007C3127"/>
    <w:rsid w:val="00802CAB"/>
    <w:rsid w:val="00904C2F"/>
    <w:rsid w:val="00A06903"/>
    <w:rsid w:val="00A41572"/>
    <w:rsid w:val="00D77E11"/>
    <w:rsid w:val="00D84555"/>
    <w:rsid w:val="00EE0180"/>
    <w:rsid w:val="00EE1E47"/>
    <w:rsid w:val="00F064AD"/>
    <w:rsid w:val="00F3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F064AD"/>
    <w:rPr>
      <w:color w:val="808080"/>
    </w:rPr>
  </w:style>
  <w:style w:type="paragraph" w:customStyle="1" w:styleId="8A642ABD231A490E824F6289B4C8B252">
    <w:name w:val="8A642ABD231A490E824F6289B4C8B2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Møre og Romsdal fylkeskommune">
      <a:dk1>
        <a:srgbClr val="000000"/>
      </a:dk1>
      <a:lt1>
        <a:srgbClr val="FFFFFF"/>
      </a:lt1>
      <a:dk2>
        <a:srgbClr val="005686"/>
      </a:dk2>
      <a:lt2>
        <a:srgbClr val="E6F2F8"/>
      </a:lt2>
      <a:accent1>
        <a:srgbClr val="005686"/>
      </a:accent1>
      <a:accent2>
        <a:srgbClr val="007FBA"/>
      </a:accent2>
      <a:accent3>
        <a:srgbClr val="551125"/>
      </a:accent3>
      <a:accent4>
        <a:srgbClr val="EE8076"/>
      </a:accent4>
      <a:accent5>
        <a:srgbClr val="82B962"/>
      </a:accent5>
      <a:accent6>
        <a:srgbClr val="CDE9E3"/>
      </a:accent6>
      <a:hlink>
        <a:srgbClr val="007FBA"/>
      </a:hlink>
      <a:folHlink>
        <a:srgbClr val="4D4D4D"/>
      </a:folHlink>
    </a:clrScheme>
    <a:fontScheme name="Poppins">
      <a:majorFont>
        <a:latin typeface="Poppins"/>
        <a:ea typeface=""/>
        <a:cs typeface=""/>
      </a:majorFont>
      <a:minorFont>
        <a:latin typeface="Poppi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bg2"/>
        </a:solidFill>
        <a:ln w="6350">
          <a:noFill/>
        </a:ln>
      </a:spPr>
      <a:bodyPr rot="0" spcFirstLastPara="0" vertOverflow="overflow" horzOverflow="overflow" vert="horz" wrap="square" lIns="237600" tIns="183600" rIns="237600" bIns="18360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  <a:custClrLst>
    <a:custClr name="Mørk blå 100">
      <a:srgbClr val="005686"/>
    </a:custClr>
    <a:custClr name="Logoblå 100">
      <a:srgbClr val="007FBA"/>
    </a:custClr>
    <a:custClr name="Fylkesvegbilar 100">
      <a:srgbClr val="C4D600"/>
    </a:custClr>
    <a:custClr name="Logogul 100">
      <a:srgbClr val="F0E991"/>
    </a:custClr>
    <a:custClr name="Marine mørk 100">
      <a:srgbClr val="0D6569"/>
    </a:custClr>
    <a:custClr name="Marine lys 100">
      <a:srgbClr val="CDE9E3"/>
    </a:custClr>
    <a:custClr name="Grønn mørk 100">
      <a:srgbClr val="284320"/>
    </a:custClr>
    <a:custClr name="Grønn lys 100">
      <a:srgbClr val="82B962"/>
    </a:custClr>
    <a:custClr name="Rød mørk 100">
      <a:srgbClr val="551125"/>
    </a:custClr>
    <a:custClr name="Rosa lys 100">
      <a:srgbClr val="EE8076"/>
    </a:custClr>
    <a:custClr name="Mørk blå 80">
      <a:srgbClr val="456896"/>
    </a:custClr>
    <a:custClr name="Logoblå 80">
      <a:srgbClr val="0098CB"/>
    </a:custClr>
    <a:custClr name="Fylkesvegbilar 80">
      <a:srgbClr val="D8DD4C"/>
    </a:custClr>
    <a:custClr name="Logogul 80">
      <a:srgbClr val="F3F0A9"/>
    </a:custClr>
    <a:custClr name="Marine mørk 80">
      <a:srgbClr val="4C7F85"/>
    </a:custClr>
    <a:custClr name="Marine lys 80">
      <a:srgbClr val="E0F0EC"/>
    </a:custClr>
    <a:custClr name="Grønn mørk 80">
      <a:srgbClr val="525F38"/>
    </a:custClr>
    <a:custClr name="Grønn lys 80">
      <a:srgbClr val="A4C577"/>
    </a:custClr>
    <a:custClr name="Rød mørk 80">
      <a:srgbClr val="763A40"/>
    </a:custClr>
    <a:custClr name="Rosa lys 80">
      <a:srgbClr val="F29D91"/>
    </a:custClr>
    <a:custClr name="Mørk blå 60">
      <a:srgbClr val="7588AE"/>
    </a:custClr>
    <a:custClr name="Logoblå 60">
      <a:srgbClr val="5BB0D9"/>
    </a:custClr>
    <a:custClr name="Fylkesvegbilar 60">
      <a:srgbClr val="E2E583"/>
    </a:custClr>
    <a:custClr name="Logogul 60">
      <a:srgbClr val="F6F4C1"/>
    </a:custClr>
    <a:custClr name="Marine mørk 60">
      <a:srgbClr val="799BA0"/>
    </a:custClr>
    <a:custClr name="Marine lys 60">
      <a:srgbClr val="E8F4F1"/>
    </a:custClr>
    <a:custClr name="Grønn mørk 60">
      <a:srgbClr val="787E5E"/>
    </a:custClr>
    <a:custClr name="Grønn lys 60">
      <a:srgbClr val="BDD39B"/>
    </a:custClr>
    <a:custClr name="Rød mørk 60">
      <a:srgbClr val="946264"/>
    </a:custClr>
    <a:custClr name="Rosa lys 60">
      <a:srgbClr val="F6B8AC"/>
    </a:custClr>
    <a:custClr name="Mørk blå 40">
      <a:srgbClr val="A4ADC9"/>
    </a:custClr>
    <a:custClr name="Logoblå 40">
      <a:srgbClr val="9BCAE7"/>
    </a:custClr>
    <a:custClr name="Fylkesvegbilar 40">
      <a:srgbClr val="ECEEB1"/>
    </a:custClr>
    <a:custClr name="Logogul 40">
      <a:srgbClr val="F9F8D7"/>
    </a:custClr>
    <a:custClr name="Marine mørk 40">
      <a:srgbClr val="A5B9BD"/>
    </a:custClr>
    <a:custClr name="Marine lys 40">
      <a:srgbClr val="F0F8F6"/>
    </a:custClr>
    <a:custClr name="Grønn mørk 40">
      <a:srgbClr val="A1A38C"/>
    </a:custClr>
    <a:custClr name="Grønn lys 40">
      <a:srgbClr val="D4E2BE"/>
    </a:custClr>
    <a:custClr name="Rød mørk 40">
      <a:srgbClr val="B49191"/>
    </a:custClr>
    <a:custClr name="Rosa lys 40">
      <a:srgbClr val="F9D1C8"/>
    </a:custClr>
    <a:custClr name="Mørk blå 20">
      <a:srgbClr val="D1D5E4"/>
    </a:custClr>
    <a:custClr name="Logoblå 20">
      <a:srgbClr val="CFE4F4"/>
    </a:custClr>
    <a:custClr name="Fylkesvegbilar 20">
      <a:srgbClr val="F6F7DB"/>
    </a:custClr>
    <a:custClr name="Logogul 20">
      <a:srgbClr val="FCFBEC"/>
    </a:custClr>
    <a:custClr name="Marine mørk 20">
      <a:srgbClr val="D1DBDD"/>
    </a:custClr>
    <a:custClr name="Marine lys 20">
      <a:srgbClr val="F8FBFB"/>
    </a:custClr>
    <a:custClr name="Grønn mørk 20">
      <a:srgbClr val="CECEC2"/>
    </a:custClr>
    <a:custClr name="Grønn lys 20">
      <a:srgbClr val="EAF1E0"/>
    </a:custClr>
    <a:custClr name="Rød mørk">
      <a:srgbClr val="D7C5C5"/>
    </a:custClr>
    <a:custClr name="Rosa lys">
      <a:srgbClr val="FCE8E4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E206A9629004BBA18F2A7FF357A5D" ma:contentTypeVersion="12" ma:contentTypeDescription="Create a new document." ma:contentTypeScope="" ma:versionID="0f0b22238389130d8c588b990c9e2c2e">
  <xsd:schema xmlns:xsd="http://www.w3.org/2001/XMLSchema" xmlns:xs="http://www.w3.org/2001/XMLSchema" xmlns:p="http://schemas.microsoft.com/office/2006/metadata/properties" xmlns:ns2="f53b7e4f-3a6f-4780-9c4f-5297d316d91b" xmlns:ns3="07000c8a-4c3f-415d-9d0a-e0d024ba220b" targetNamespace="http://schemas.microsoft.com/office/2006/metadata/properties" ma:root="true" ma:fieldsID="078aba2f63d28f530b6d2975da47616b" ns2:_="" ns3:_="">
    <xsd:import namespace="f53b7e4f-3a6f-4780-9c4f-5297d316d91b"/>
    <xsd:import namespace="07000c8a-4c3f-415d-9d0a-e0d024ba22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b7e4f-3a6f-4780-9c4f-5297d316d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a6854ff-9e12-4afe-8508-349422d8e7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00c8a-4c3f-415d-9d0a-e0d024ba220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f87f802-13f9-4a09-aec3-8653a5960677}" ma:internalName="TaxCatchAll" ma:showField="CatchAllData" ma:web="07000c8a-4c3f-415d-9d0a-e0d024ba22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000c8a-4c3f-415d-9d0a-e0d024ba220b" xsi:nil="true"/>
    <lcf76f155ced4ddcb4097134ff3c332f xmlns="f53b7e4f-3a6f-4780-9c4f-5297d316d91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A88711-ADC3-4941-8D72-EA771BB4C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3b7e4f-3a6f-4780-9c4f-5297d316d91b"/>
    <ds:schemaRef ds:uri="07000c8a-4c3f-415d-9d0a-e0d024ba2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A4FC52-D3CC-4DDF-B880-3A30454CB3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6DB184-7014-4C61-9898-74C55DD55FAE}">
  <ds:schemaRefs>
    <ds:schemaRef ds:uri="http://schemas.microsoft.com/office/2006/metadata/properties"/>
    <ds:schemaRef ds:uri="http://schemas.microsoft.com/office/infopath/2007/PartnerControls"/>
    <ds:schemaRef ds:uri="07000c8a-4c3f-415d-9d0a-e0d024ba220b"/>
    <ds:schemaRef ds:uri="f53b7e4f-3a6f-4780-9c4f-5297d316d91b"/>
  </ds:schemaRefs>
</ds:datastoreItem>
</file>

<file path=customXml/itemProps4.xml><?xml version="1.0" encoding="utf-8"?>
<ds:datastoreItem xmlns:ds="http://schemas.openxmlformats.org/officeDocument/2006/customXml" ds:itemID="{4BB6C16E-CCDA-42C8-8C34-DB511D9946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MRFK_rapportmal</Template>
  <TotalTime>4</TotalTime>
  <Pages>10</Pages>
  <Words>930</Words>
  <Characters>4929</Characters>
  <Application>Microsoft Office Word</Application>
  <DocSecurity>0</DocSecurity>
  <Lines>41</Lines>
  <Paragraphs>11</Paragraphs>
  <ScaleCrop>false</ScaleCrop>
  <Company/>
  <LinksUpToDate>false</LinksUpToDate>
  <CharactersWithSpaces>5848</CharactersWithSpaces>
  <SharedDoc>false</SharedDoc>
  <HLinks>
    <vt:vector size="66" baseType="variant">
      <vt:variant>
        <vt:i4>8323198</vt:i4>
      </vt:variant>
      <vt:variant>
        <vt:i4>54</vt:i4>
      </vt:variant>
      <vt:variant>
        <vt:i4>0</vt:i4>
      </vt:variant>
      <vt:variant>
        <vt:i4>5</vt:i4>
      </vt:variant>
      <vt:variant>
        <vt:lpwstr>https://svarut.ks.no/edialog/mottaker/944183779</vt:lpwstr>
      </vt:variant>
      <vt:variant>
        <vt:lpwstr/>
      </vt:variant>
      <vt:variant>
        <vt:i4>1310740</vt:i4>
      </vt:variant>
      <vt:variant>
        <vt:i4>51</vt:i4>
      </vt:variant>
      <vt:variant>
        <vt:i4>0</vt:i4>
      </vt:variant>
      <vt:variant>
        <vt:i4>5</vt:i4>
      </vt:variant>
      <vt:variant>
        <vt:lpwstr>https://mrfylke.no/tenester/skole-og-opplaring/opplaring-i-bedrift/larebedrift/rettleiar-utfordringar-i-laretida/korleis-loyse-utfordringa/?fragment=chapter-1317</vt:lpwstr>
      </vt:variant>
      <vt:variant>
        <vt:lpwstr/>
      </vt:variant>
      <vt:variant>
        <vt:i4>4718665</vt:i4>
      </vt:variant>
      <vt:variant>
        <vt:i4>48</vt:i4>
      </vt:variant>
      <vt:variant>
        <vt:i4>0</vt:i4>
      </vt:variant>
      <vt:variant>
        <vt:i4>5</vt:i4>
      </vt:variant>
      <vt:variant>
        <vt:lpwstr>https://mrfylke.no/tenester/skole-og-opplaring/opplaring-i-bedrift/larebedrift/rettleiar-utfordringar-i-laretida/</vt:lpwstr>
      </vt:variant>
      <vt:variant>
        <vt:lpwstr/>
      </vt:variant>
      <vt:variant>
        <vt:i4>1245194</vt:i4>
      </vt:variant>
      <vt:variant>
        <vt:i4>45</vt:i4>
      </vt:variant>
      <vt:variant>
        <vt:i4>0</vt:i4>
      </vt:variant>
      <vt:variant>
        <vt:i4>5</vt:i4>
      </vt:variant>
      <vt:variant>
        <vt:lpwstr>https://mrfylke.no/tenester/skole-og-opplaring/omboda-for-barn-og-unge-i-more-og-romsdal/kontakt-omboda/</vt:lpwstr>
      </vt:variant>
      <vt:variant>
        <vt:lpwstr/>
      </vt:variant>
      <vt:variant>
        <vt:i4>1835056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_Toc155852149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_Toc155852148</vt:lpwstr>
      </vt:variant>
      <vt:variant>
        <vt:i4>1835056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_Toc155852147</vt:lpwstr>
      </vt:variant>
      <vt:variant>
        <vt:i4>1835056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_Toc155852146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_Toc155852145</vt:lpwstr>
      </vt:variant>
      <vt:variant>
        <vt:i4>1835056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_Toc155852144</vt:lpwstr>
      </vt:variant>
      <vt:variant>
        <vt:i4>1835056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_Toc155852143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Rettleiar ved bekymring i læreforhald og fare for heving</dc:title>
  <dc:subject/>
  <dc:creator>Maiken Røshol</dc:creator>
  <cp:keywords/>
  <dc:description/>
  <cp:lastModifiedBy>Maiken Røshol</cp:lastModifiedBy>
  <cp:revision>3</cp:revision>
  <dcterms:created xsi:type="dcterms:W3CDTF">2024-08-12T06:08:00Z</dcterms:created>
  <dcterms:modified xsi:type="dcterms:W3CDTF">2024-08-12T06:10:00Z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0x010100E1FE206A9629004BBA18F2A7FF357A5D</vt:lpwstr>
  </property>
</Properties>
</file>