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color w:val="auto"/>
          <w:sz w:val="21"/>
          <w:szCs w:val="21"/>
        </w:rPr>
        <w:id w:val="-1767529402"/>
        <w:docPartObj>
          <w:docPartGallery w:val="Cover Pages"/>
          <w:docPartUnique/>
        </w:docPartObj>
      </w:sdtPr>
      <w:sdtEndPr>
        <w:rPr>
          <w:b/>
          <w:sz w:val="24"/>
          <w:szCs w:val="24"/>
        </w:rPr>
      </w:sdtEndPr>
      <w:sdtContent>
        <w:p w14:paraId="28786BA4" w14:textId="11051604" w:rsidR="00ED1313" w:rsidRPr="001420AB" w:rsidRDefault="00ED1313" w:rsidP="00177059">
          <w:pPr>
            <w:pStyle w:val="Overskrift1"/>
          </w:pPr>
          <w:r w:rsidRPr="001420AB">
            <w:rPr>
              <w:noProof/>
            </w:rPr>
            <mc:AlternateContent>
              <mc:Choice Requires="wps">
                <w:drawing>
                  <wp:anchor distT="0" distB="0" distL="114300" distR="114300" simplePos="0" relativeHeight="251658241" behindDoc="1" locked="1" layoutInCell="1" allowOverlap="1" wp14:anchorId="572C8359" wp14:editId="0B2A56EC">
                    <wp:simplePos x="0" y="0"/>
                    <wp:positionH relativeFrom="page">
                      <wp:align>left</wp:align>
                    </wp:positionH>
                    <wp:positionV relativeFrom="page">
                      <wp:align>top</wp:align>
                    </wp:positionV>
                    <wp:extent cx="7559675" cy="6051600"/>
                    <wp:effectExtent l="0" t="0" r="3175" b="6350"/>
                    <wp:wrapNone/>
                    <wp:docPr id="54" name="Bilderamm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6051600"/>
                            </a:xfrm>
                            <a:prstGeom prst="rect">
                              <a:avLst/>
                            </a:prstGeom>
                            <a:blipFill dpi="0" rotWithShape="1">
                              <a:blip r:embed="rId11"/>
                              <a:srcRect/>
                              <a:stretch>
                                <a:fillRect l="-32" r="-3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1696A2B" id="Bilderamme" o:spid="_x0000_s1026" alt="&quot;&quot;" style="position:absolute;margin-left:0;margin-top:0;width:595.25pt;height:476.5pt;z-index:-2516444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" stroked="f" strokeweight="1pt">
                    <v:fill r:id="rId12" o:title="" recolor="t" rotate="t" type="frame"/>
                    <w10:wrap anchorx="page" anchory="page"/>
                    <w10:anchorlock/>
                  </v:rect>
                </w:pict>
              </mc:Fallback>
            </mc:AlternateContent>
          </w:r>
          <w:r w:rsidRPr="001420AB">
            <w:rPr>
              <w:noProof/>
            </w:rPr>
            <w:drawing>
              <wp:anchor distT="5400675" distB="180340" distL="114300" distR="114300" simplePos="0" relativeHeight="251658240" behindDoc="0" locked="1" layoutInCell="1" allowOverlap="1" wp14:anchorId="63FBC229" wp14:editId="4C5490C9">
                <wp:simplePos x="0" y="0"/>
                <wp:positionH relativeFrom="page">
                  <wp:posOffset>784860</wp:posOffset>
                </wp:positionH>
                <wp:positionV relativeFrom="page">
                  <wp:posOffset>6576060</wp:posOffset>
                </wp:positionV>
                <wp:extent cx="2383200" cy="666000"/>
                <wp:effectExtent l="0" t="0" r="0" b="1270"/>
                <wp:wrapTopAndBottom/>
                <wp:docPr id="55" name="Logo" descr="Møre og Romsdal fylkeskommu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scr="Møre og Romsdal fylkeskommune. Logo."/>
                        <pic:cNvPicPr/>
                      </pic:nvPicPr>
                      <pic:blipFill>
                        <a:blip r:embed="rId13">
                          <a:extLst>
                            <a:ext uri="{96DAC541-7B7A-43D3-8B79-37D633B846F1}">
                              <asvg:svgBlip xmlns:asvg="http://schemas.microsoft.com/office/drawing/2016/SVG/main" r:embed="rId14"/>
                            </a:ext>
                          </a:extLst>
                        </a:blip>
                        <a:stretch>
                          <a:fillRect/>
                        </a:stretch>
                      </pic:blipFill>
                      <pic:spPr>
                        <a:xfrm>
                          <a:off x="0" y="0"/>
                          <a:ext cx="2383200" cy="666000"/>
                        </a:xfrm>
                        <a:prstGeom prst="rect">
                          <a:avLst/>
                        </a:prstGeom>
                      </pic:spPr>
                    </pic:pic>
                  </a:graphicData>
                </a:graphic>
                <wp14:sizeRelH relativeFrom="margin">
                  <wp14:pctWidth>0</wp14:pctWidth>
                </wp14:sizeRelH>
                <wp14:sizeRelV relativeFrom="margin">
                  <wp14:pctHeight>0</wp14:pctHeight>
                </wp14:sizeRelV>
              </wp:anchor>
            </w:drawing>
          </w:r>
          <w:sdt>
            <w:sdtPr>
              <w:alias w:val="Tittel"/>
              <w:tag w:val=""/>
              <w:id w:val="-1911309439"/>
              <w:placeholder>
                <w:docPart w:val="BAA78CC4D055441FA569A27A1ED856A2"/>
              </w:placeholder>
              <w:dataBinding w:prefixMappings="xmlns:ns0='http://purl.org/dc/elements/1.1/' xmlns:ns1='http://schemas.openxmlformats.org/package/2006/metadata/core-properties' " w:xpath="/ns1:coreProperties[1]/ns0:title[1]" w:storeItemID="{6C3C8BC8-F283-45AE-878A-BAB7291924A1}"/>
              <w:text/>
            </w:sdtPr>
            <w:sdtContent>
              <w:r w:rsidR="0059432C" w:rsidRPr="001420AB">
                <w:t>Planprogram</w:t>
              </w:r>
            </w:sdtContent>
          </w:sdt>
        </w:p>
        <w:p w14:paraId="2EC63EC8" w14:textId="5D6A2607" w:rsidR="00ED1313" w:rsidRPr="001420AB" w:rsidRDefault="0059432C">
          <w:pPr>
            <w:pStyle w:val="Undertittel"/>
          </w:pPr>
          <w:r w:rsidRPr="001420AB">
            <w:t>Fv. 5876 Kryssing Nordre Vaulen – Herøy Kommune</w:t>
          </w:r>
        </w:p>
        <w:p w14:paraId="06634E16" w14:textId="77777777" w:rsidR="00ED1313" w:rsidRPr="001420AB" w:rsidRDefault="00ED1313">
          <w:pPr>
            <w:spacing w:after="160" w:line="259" w:lineRule="auto"/>
            <w:rPr>
              <w:sz w:val="24"/>
              <w:szCs w:val="24"/>
            </w:rPr>
          </w:pPr>
          <w:r w:rsidRPr="001420AB">
            <w:rPr>
              <w:b/>
              <w:bCs/>
              <w:sz w:val="24"/>
              <w:szCs w:val="24"/>
            </w:rPr>
            <w:br w:type="page"/>
          </w:r>
        </w:p>
      </w:sdtContent>
    </w:sdt>
    <w:p w14:paraId="2AB743C9" w14:textId="77777777" w:rsidR="003C01D6" w:rsidRPr="001420AB" w:rsidRDefault="003C01D6" w:rsidP="003C01D6">
      <w:pPr>
        <w:pStyle w:val="Overskriftforinnholdsfortegnelse"/>
      </w:pPr>
      <w:r w:rsidRPr="001420AB">
        <w:lastRenderedPageBreak/>
        <w:t>Innhaldsliste</w:t>
      </w:r>
    </w:p>
    <w:p w14:paraId="5687E4C1" w14:textId="11DFF59A" w:rsidR="00202F40" w:rsidRDefault="00993B93">
      <w:pPr>
        <w:pStyle w:val="INNH1"/>
        <w:rPr>
          <w:rFonts w:eastAsiaTheme="minorEastAsia"/>
          <w:b w:val="0"/>
          <w:bCs w:val="0"/>
          <w:color w:val="auto"/>
          <w:kern w:val="2"/>
          <w:lang w:val="nb-NO" w:eastAsia="nb-NO"/>
          <w14:ligatures w14:val="standardContextual"/>
        </w:rPr>
      </w:pPr>
      <w:r w:rsidRPr="001420AB">
        <w:fldChar w:fldCharType="begin"/>
      </w:r>
      <w:r w:rsidRPr="001420AB">
        <w:instrText xml:space="preserve"> TOC \h \z \t "Overskrift 2;1;Overskrift 3;2" </w:instrText>
      </w:r>
      <w:r w:rsidRPr="001420AB">
        <w:fldChar w:fldCharType="separate"/>
      </w:r>
      <w:hyperlink w:anchor="_Toc174433447" w:history="1">
        <w:r w:rsidR="00202F40" w:rsidRPr="00A80987">
          <w:rPr>
            <w:rStyle w:val="Hyperkobling"/>
          </w:rPr>
          <w:t>1. Forord</w:t>
        </w:r>
        <w:r w:rsidR="00202F40">
          <w:rPr>
            <w:webHidden/>
          </w:rPr>
          <w:tab/>
        </w:r>
        <w:r w:rsidR="00202F40">
          <w:rPr>
            <w:webHidden/>
          </w:rPr>
          <w:fldChar w:fldCharType="begin"/>
        </w:r>
        <w:r w:rsidR="00202F40">
          <w:rPr>
            <w:webHidden/>
          </w:rPr>
          <w:instrText xml:space="preserve"> PAGEREF _Toc174433447 \h </w:instrText>
        </w:r>
        <w:r w:rsidR="00202F40">
          <w:rPr>
            <w:webHidden/>
          </w:rPr>
        </w:r>
        <w:r w:rsidR="00202F40">
          <w:rPr>
            <w:webHidden/>
          </w:rPr>
          <w:fldChar w:fldCharType="separate"/>
        </w:r>
        <w:r w:rsidR="00202F40">
          <w:rPr>
            <w:webHidden/>
          </w:rPr>
          <w:t>2</w:t>
        </w:r>
        <w:r w:rsidR="00202F40">
          <w:rPr>
            <w:webHidden/>
          </w:rPr>
          <w:fldChar w:fldCharType="end"/>
        </w:r>
      </w:hyperlink>
    </w:p>
    <w:p w14:paraId="365FB334" w14:textId="28BBF5F8" w:rsidR="00202F40" w:rsidRDefault="00000000">
      <w:pPr>
        <w:pStyle w:val="INNH1"/>
        <w:rPr>
          <w:rFonts w:eastAsiaTheme="minorEastAsia"/>
          <w:b w:val="0"/>
          <w:bCs w:val="0"/>
          <w:color w:val="auto"/>
          <w:kern w:val="2"/>
          <w:lang w:val="nb-NO" w:eastAsia="nb-NO"/>
          <w14:ligatures w14:val="standardContextual"/>
        </w:rPr>
      </w:pPr>
      <w:hyperlink w:anchor="_Toc174433448" w:history="1">
        <w:r w:rsidR="00202F40" w:rsidRPr="00A80987">
          <w:rPr>
            <w:rStyle w:val="Hyperkobling"/>
          </w:rPr>
          <w:t>2. Innleiing</w:t>
        </w:r>
        <w:r w:rsidR="00202F40">
          <w:rPr>
            <w:webHidden/>
          </w:rPr>
          <w:tab/>
        </w:r>
        <w:r w:rsidR="00202F40">
          <w:rPr>
            <w:webHidden/>
          </w:rPr>
          <w:fldChar w:fldCharType="begin"/>
        </w:r>
        <w:r w:rsidR="00202F40">
          <w:rPr>
            <w:webHidden/>
          </w:rPr>
          <w:instrText xml:space="preserve"> PAGEREF _Toc174433448 \h </w:instrText>
        </w:r>
        <w:r w:rsidR="00202F40">
          <w:rPr>
            <w:webHidden/>
          </w:rPr>
        </w:r>
        <w:r w:rsidR="00202F40">
          <w:rPr>
            <w:webHidden/>
          </w:rPr>
          <w:fldChar w:fldCharType="separate"/>
        </w:r>
        <w:r w:rsidR="00202F40">
          <w:rPr>
            <w:webHidden/>
          </w:rPr>
          <w:t>3</w:t>
        </w:r>
        <w:r w:rsidR="00202F40">
          <w:rPr>
            <w:webHidden/>
          </w:rPr>
          <w:fldChar w:fldCharType="end"/>
        </w:r>
      </w:hyperlink>
    </w:p>
    <w:p w14:paraId="106AABBC" w14:textId="49E253F4" w:rsidR="00202F40" w:rsidRDefault="00000000">
      <w:pPr>
        <w:pStyle w:val="INNH2"/>
        <w:rPr>
          <w:rFonts w:asciiTheme="minorHAnsi" w:eastAsiaTheme="minorEastAsia" w:hAnsiTheme="minorHAnsi" w:cstheme="minorBidi"/>
          <w:kern w:val="2"/>
          <w:sz w:val="24"/>
          <w:szCs w:val="24"/>
          <w:lang w:val="nb-NO" w:eastAsia="nb-NO"/>
          <w14:ligatures w14:val="standardContextual"/>
        </w:rPr>
      </w:pPr>
      <w:hyperlink w:anchor="_Toc174433449" w:history="1">
        <w:r w:rsidR="00202F40" w:rsidRPr="00A80987">
          <w:rPr>
            <w:rStyle w:val="Hyperkobling"/>
          </w:rPr>
          <w:t>2.1. Formål med planen</w:t>
        </w:r>
        <w:r w:rsidR="00202F40">
          <w:rPr>
            <w:webHidden/>
          </w:rPr>
          <w:tab/>
        </w:r>
        <w:r w:rsidR="00202F40">
          <w:rPr>
            <w:webHidden/>
          </w:rPr>
          <w:fldChar w:fldCharType="begin"/>
        </w:r>
        <w:r w:rsidR="00202F40">
          <w:rPr>
            <w:webHidden/>
          </w:rPr>
          <w:instrText xml:space="preserve"> PAGEREF _Toc174433449 \h </w:instrText>
        </w:r>
        <w:r w:rsidR="00202F40">
          <w:rPr>
            <w:webHidden/>
          </w:rPr>
        </w:r>
        <w:r w:rsidR="00202F40">
          <w:rPr>
            <w:webHidden/>
          </w:rPr>
          <w:fldChar w:fldCharType="separate"/>
        </w:r>
        <w:r w:rsidR="00202F40">
          <w:rPr>
            <w:webHidden/>
          </w:rPr>
          <w:t>3</w:t>
        </w:r>
        <w:r w:rsidR="00202F40">
          <w:rPr>
            <w:webHidden/>
          </w:rPr>
          <w:fldChar w:fldCharType="end"/>
        </w:r>
      </w:hyperlink>
    </w:p>
    <w:p w14:paraId="674AF69A" w14:textId="01D4807D" w:rsidR="00202F40" w:rsidRDefault="00000000">
      <w:pPr>
        <w:pStyle w:val="INNH2"/>
        <w:rPr>
          <w:rFonts w:asciiTheme="minorHAnsi" w:eastAsiaTheme="minorEastAsia" w:hAnsiTheme="minorHAnsi" w:cstheme="minorBidi"/>
          <w:kern w:val="2"/>
          <w:sz w:val="24"/>
          <w:szCs w:val="24"/>
          <w:lang w:val="nb-NO" w:eastAsia="nb-NO"/>
          <w14:ligatures w14:val="standardContextual"/>
        </w:rPr>
      </w:pPr>
      <w:hyperlink w:anchor="_Toc174433450" w:history="1">
        <w:r w:rsidR="00202F40" w:rsidRPr="00A80987">
          <w:rPr>
            <w:rStyle w:val="Hyperkobling"/>
          </w:rPr>
          <w:t>2.2. Bakgrunn</w:t>
        </w:r>
        <w:r w:rsidR="00202F40">
          <w:rPr>
            <w:webHidden/>
          </w:rPr>
          <w:tab/>
        </w:r>
        <w:r w:rsidR="00202F40">
          <w:rPr>
            <w:webHidden/>
          </w:rPr>
          <w:fldChar w:fldCharType="begin"/>
        </w:r>
        <w:r w:rsidR="00202F40">
          <w:rPr>
            <w:webHidden/>
          </w:rPr>
          <w:instrText xml:space="preserve"> PAGEREF _Toc174433450 \h </w:instrText>
        </w:r>
        <w:r w:rsidR="00202F40">
          <w:rPr>
            <w:webHidden/>
          </w:rPr>
        </w:r>
        <w:r w:rsidR="00202F40">
          <w:rPr>
            <w:webHidden/>
          </w:rPr>
          <w:fldChar w:fldCharType="separate"/>
        </w:r>
        <w:r w:rsidR="00202F40">
          <w:rPr>
            <w:webHidden/>
          </w:rPr>
          <w:t>3</w:t>
        </w:r>
        <w:r w:rsidR="00202F40">
          <w:rPr>
            <w:webHidden/>
          </w:rPr>
          <w:fldChar w:fldCharType="end"/>
        </w:r>
      </w:hyperlink>
    </w:p>
    <w:p w14:paraId="41E371B3" w14:textId="59337D35" w:rsidR="00202F40" w:rsidRDefault="00000000">
      <w:pPr>
        <w:pStyle w:val="INNH1"/>
        <w:rPr>
          <w:rFonts w:eastAsiaTheme="minorEastAsia"/>
          <w:b w:val="0"/>
          <w:bCs w:val="0"/>
          <w:color w:val="auto"/>
          <w:kern w:val="2"/>
          <w:lang w:val="nb-NO" w:eastAsia="nb-NO"/>
          <w14:ligatures w14:val="standardContextual"/>
        </w:rPr>
      </w:pPr>
      <w:hyperlink w:anchor="_Toc174433451" w:history="1">
        <w:r w:rsidR="00202F40" w:rsidRPr="00A80987">
          <w:rPr>
            <w:rStyle w:val="Hyperkobling"/>
          </w:rPr>
          <w:t>3. Planens formål og rammer</w:t>
        </w:r>
        <w:r w:rsidR="00202F40">
          <w:rPr>
            <w:webHidden/>
          </w:rPr>
          <w:tab/>
        </w:r>
        <w:r w:rsidR="00202F40">
          <w:rPr>
            <w:webHidden/>
          </w:rPr>
          <w:fldChar w:fldCharType="begin"/>
        </w:r>
        <w:r w:rsidR="00202F40">
          <w:rPr>
            <w:webHidden/>
          </w:rPr>
          <w:instrText xml:space="preserve"> PAGEREF _Toc174433451 \h </w:instrText>
        </w:r>
        <w:r w:rsidR="00202F40">
          <w:rPr>
            <w:webHidden/>
          </w:rPr>
        </w:r>
        <w:r w:rsidR="00202F40">
          <w:rPr>
            <w:webHidden/>
          </w:rPr>
          <w:fldChar w:fldCharType="separate"/>
        </w:r>
        <w:r w:rsidR="00202F40">
          <w:rPr>
            <w:webHidden/>
          </w:rPr>
          <w:t>3</w:t>
        </w:r>
        <w:r w:rsidR="00202F40">
          <w:rPr>
            <w:webHidden/>
          </w:rPr>
          <w:fldChar w:fldCharType="end"/>
        </w:r>
      </w:hyperlink>
    </w:p>
    <w:p w14:paraId="4D8DAE41" w14:textId="1A103E58" w:rsidR="00202F40" w:rsidRDefault="00000000">
      <w:pPr>
        <w:pStyle w:val="INNH2"/>
        <w:rPr>
          <w:rFonts w:asciiTheme="minorHAnsi" w:eastAsiaTheme="minorEastAsia" w:hAnsiTheme="minorHAnsi" w:cstheme="minorBidi"/>
          <w:kern w:val="2"/>
          <w:sz w:val="24"/>
          <w:szCs w:val="24"/>
          <w:lang w:val="nb-NO" w:eastAsia="nb-NO"/>
          <w14:ligatures w14:val="standardContextual"/>
        </w:rPr>
      </w:pPr>
      <w:hyperlink w:anchor="_Toc174433452" w:history="1">
        <w:r w:rsidR="00202F40" w:rsidRPr="00A80987">
          <w:rPr>
            <w:rStyle w:val="Hyperkobling"/>
          </w:rPr>
          <w:t>3.1. Overordna mål</w:t>
        </w:r>
        <w:r w:rsidR="00202F40">
          <w:rPr>
            <w:webHidden/>
          </w:rPr>
          <w:tab/>
        </w:r>
        <w:r w:rsidR="00202F40">
          <w:rPr>
            <w:webHidden/>
          </w:rPr>
          <w:fldChar w:fldCharType="begin"/>
        </w:r>
        <w:r w:rsidR="00202F40">
          <w:rPr>
            <w:webHidden/>
          </w:rPr>
          <w:instrText xml:space="preserve"> PAGEREF _Toc174433452 \h </w:instrText>
        </w:r>
        <w:r w:rsidR="00202F40">
          <w:rPr>
            <w:webHidden/>
          </w:rPr>
        </w:r>
        <w:r w:rsidR="00202F40">
          <w:rPr>
            <w:webHidden/>
          </w:rPr>
          <w:fldChar w:fldCharType="separate"/>
        </w:r>
        <w:r w:rsidR="00202F40">
          <w:rPr>
            <w:webHidden/>
          </w:rPr>
          <w:t>3</w:t>
        </w:r>
        <w:r w:rsidR="00202F40">
          <w:rPr>
            <w:webHidden/>
          </w:rPr>
          <w:fldChar w:fldCharType="end"/>
        </w:r>
      </w:hyperlink>
    </w:p>
    <w:p w14:paraId="4F62BF5D" w14:textId="0A12898C" w:rsidR="00202F40" w:rsidRDefault="00000000">
      <w:pPr>
        <w:pStyle w:val="INNH2"/>
        <w:rPr>
          <w:rFonts w:asciiTheme="minorHAnsi" w:eastAsiaTheme="minorEastAsia" w:hAnsiTheme="minorHAnsi" w:cstheme="minorBidi"/>
          <w:kern w:val="2"/>
          <w:sz w:val="24"/>
          <w:szCs w:val="24"/>
          <w:lang w:val="nb-NO" w:eastAsia="nb-NO"/>
          <w14:ligatures w14:val="standardContextual"/>
        </w:rPr>
      </w:pPr>
      <w:hyperlink w:anchor="_Toc174433453" w:history="1">
        <w:r w:rsidR="00202F40" w:rsidRPr="00A80987">
          <w:rPr>
            <w:rStyle w:val="Hyperkobling"/>
          </w:rPr>
          <w:t>3.2. Juridisk og politisk grunnlag</w:t>
        </w:r>
        <w:r w:rsidR="00202F40">
          <w:rPr>
            <w:webHidden/>
          </w:rPr>
          <w:tab/>
        </w:r>
        <w:r w:rsidR="00202F40">
          <w:rPr>
            <w:webHidden/>
          </w:rPr>
          <w:fldChar w:fldCharType="begin"/>
        </w:r>
        <w:r w:rsidR="00202F40">
          <w:rPr>
            <w:webHidden/>
          </w:rPr>
          <w:instrText xml:space="preserve"> PAGEREF _Toc174433453 \h </w:instrText>
        </w:r>
        <w:r w:rsidR="00202F40">
          <w:rPr>
            <w:webHidden/>
          </w:rPr>
        </w:r>
        <w:r w:rsidR="00202F40">
          <w:rPr>
            <w:webHidden/>
          </w:rPr>
          <w:fldChar w:fldCharType="separate"/>
        </w:r>
        <w:r w:rsidR="00202F40">
          <w:rPr>
            <w:webHidden/>
          </w:rPr>
          <w:t>3</w:t>
        </w:r>
        <w:r w:rsidR="00202F40">
          <w:rPr>
            <w:webHidden/>
          </w:rPr>
          <w:fldChar w:fldCharType="end"/>
        </w:r>
      </w:hyperlink>
    </w:p>
    <w:p w14:paraId="1A544521" w14:textId="7EC58C92" w:rsidR="00202F40" w:rsidRDefault="00000000">
      <w:pPr>
        <w:pStyle w:val="INNH2"/>
        <w:rPr>
          <w:rFonts w:asciiTheme="minorHAnsi" w:eastAsiaTheme="minorEastAsia" w:hAnsiTheme="minorHAnsi" w:cstheme="minorBidi"/>
          <w:kern w:val="2"/>
          <w:sz w:val="24"/>
          <w:szCs w:val="24"/>
          <w:lang w:val="nb-NO" w:eastAsia="nb-NO"/>
          <w14:ligatures w14:val="standardContextual"/>
        </w:rPr>
      </w:pPr>
      <w:hyperlink w:anchor="_Toc174433454" w:history="1">
        <w:r w:rsidR="00202F40" w:rsidRPr="00A80987">
          <w:rPr>
            <w:rStyle w:val="Hyperkobling"/>
          </w:rPr>
          <w:t>3.3. Geografisk avgrensing</w:t>
        </w:r>
        <w:r w:rsidR="00202F40">
          <w:rPr>
            <w:webHidden/>
          </w:rPr>
          <w:tab/>
        </w:r>
        <w:r w:rsidR="00202F40">
          <w:rPr>
            <w:webHidden/>
          </w:rPr>
          <w:fldChar w:fldCharType="begin"/>
        </w:r>
        <w:r w:rsidR="00202F40">
          <w:rPr>
            <w:webHidden/>
          </w:rPr>
          <w:instrText xml:space="preserve"> PAGEREF _Toc174433454 \h </w:instrText>
        </w:r>
        <w:r w:rsidR="00202F40">
          <w:rPr>
            <w:webHidden/>
          </w:rPr>
        </w:r>
        <w:r w:rsidR="00202F40">
          <w:rPr>
            <w:webHidden/>
          </w:rPr>
          <w:fldChar w:fldCharType="separate"/>
        </w:r>
        <w:r w:rsidR="00202F40">
          <w:rPr>
            <w:webHidden/>
          </w:rPr>
          <w:t>4</w:t>
        </w:r>
        <w:r w:rsidR="00202F40">
          <w:rPr>
            <w:webHidden/>
          </w:rPr>
          <w:fldChar w:fldCharType="end"/>
        </w:r>
      </w:hyperlink>
    </w:p>
    <w:p w14:paraId="2DECBD82" w14:textId="43B3A34E" w:rsidR="00202F40" w:rsidRDefault="00000000">
      <w:pPr>
        <w:pStyle w:val="INNH1"/>
        <w:rPr>
          <w:rFonts w:eastAsiaTheme="minorEastAsia"/>
          <w:b w:val="0"/>
          <w:bCs w:val="0"/>
          <w:color w:val="auto"/>
          <w:kern w:val="2"/>
          <w:lang w:val="nb-NO" w:eastAsia="nb-NO"/>
          <w14:ligatures w14:val="standardContextual"/>
        </w:rPr>
      </w:pPr>
      <w:hyperlink w:anchor="_Toc174433455" w:history="1">
        <w:r w:rsidR="00202F40" w:rsidRPr="00A80987">
          <w:rPr>
            <w:rStyle w:val="Hyperkobling"/>
          </w:rPr>
          <w:t>4. Skildring av planområdet</w:t>
        </w:r>
        <w:r w:rsidR="00202F40">
          <w:rPr>
            <w:webHidden/>
          </w:rPr>
          <w:tab/>
        </w:r>
        <w:r w:rsidR="00202F40">
          <w:rPr>
            <w:webHidden/>
          </w:rPr>
          <w:fldChar w:fldCharType="begin"/>
        </w:r>
        <w:r w:rsidR="00202F40">
          <w:rPr>
            <w:webHidden/>
          </w:rPr>
          <w:instrText xml:space="preserve"> PAGEREF _Toc174433455 \h </w:instrText>
        </w:r>
        <w:r w:rsidR="00202F40">
          <w:rPr>
            <w:webHidden/>
          </w:rPr>
        </w:r>
        <w:r w:rsidR="00202F40">
          <w:rPr>
            <w:webHidden/>
          </w:rPr>
          <w:fldChar w:fldCharType="separate"/>
        </w:r>
        <w:r w:rsidR="00202F40">
          <w:rPr>
            <w:webHidden/>
          </w:rPr>
          <w:t>4</w:t>
        </w:r>
        <w:r w:rsidR="00202F40">
          <w:rPr>
            <w:webHidden/>
          </w:rPr>
          <w:fldChar w:fldCharType="end"/>
        </w:r>
      </w:hyperlink>
    </w:p>
    <w:p w14:paraId="6E2EF8BE" w14:textId="62BD4CF5" w:rsidR="00202F40" w:rsidRDefault="00000000">
      <w:pPr>
        <w:pStyle w:val="INNH2"/>
        <w:rPr>
          <w:rFonts w:asciiTheme="minorHAnsi" w:eastAsiaTheme="minorEastAsia" w:hAnsiTheme="minorHAnsi" w:cstheme="minorBidi"/>
          <w:kern w:val="2"/>
          <w:sz w:val="24"/>
          <w:szCs w:val="24"/>
          <w:lang w:val="nb-NO" w:eastAsia="nb-NO"/>
          <w14:ligatures w14:val="standardContextual"/>
        </w:rPr>
      </w:pPr>
      <w:hyperlink w:anchor="_Toc174433456" w:history="1">
        <w:r w:rsidR="00202F40" w:rsidRPr="00A80987">
          <w:rPr>
            <w:rStyle w:val="Hyperkobling"/>
          </w:rPr>
          <w:t>4.1. Eksisterande situasjon</w:t>
        </w:r>
        <w:r w:rsidR="00202F40">
          <w:rPr>
            <w:webHidden/>
          </w:rPr>
          <w:tab/>
        </w:r>
        <w:r w:rsidR="00202F40">
          <w:rPr>
            <w:webHidden/>
          </w:rPr>
          <w:fldChar w:fldCharType="begin"/>
        </w:r>
        <w:r w:rsidR="00202F40">
          <w:rPr>
            <w:webHidden/>
          </w:rPr>
          <w:instrText xml:space="preserve"> PAGEREF _Toc174433456 \h </w:instrText>
        </w:r>
        <w:r w:rsidR="00202F40">
          <w:rPr>
            <w:webHidden/>
          </w:rPr>
        </w:r>
        <w:r w:rsidR="00202F40">
          <w:rPr>
            <w:webHidden/>
          </w:rPr>
          <w:fldChar w:fldCharType="separate"/>
        </w:r>
        <w:r w:rsidR="00202F40">
          <w:rPr>
            <w:webHidden/>
          </w:rPr>
          <w:t>4</w:t>
        </w:r>
        <w:r w:rsidR="00202F40">
          <w:rPr>
            <w:webHidden/>
          </w:rPr>
          <w:fldChar w:fldCharType="end"/>
        </w:r>
      </w:hyperlink>
    </w:p>
    <w:p w14:paraId="1B098D08" w14:textId="1190CD11" w:rsidR="00202F40" w:rsidRDefault="00000000">
      <w:pPr>
        <w:pStyle w:val="INNH2"/>
        <w:rPr>
          <w:rFonts w:asciiTheme="minorHAnsi" w:eastAsiaTheme="minorEastAsia" w:hAnsiTheme="minorHAnsi" w:cstheme="minorBidi"/>
          <w:kern w:val="2"/>
          <w:sz w:val="24"/>
          <w:szCs w:val="24"/>
          <w:lang w:val="nb-NO" w:eastAsia="nb-NO"/>
          <w14:ligatures w14:val="standardContextual"/>
        </w:rPr>
      </w:pPr>
      <w:hyperlink w:anchor="_Toc174433457" w:history="1">
        <w:r w:rsidR="00202F40" w:rsidRPr="00A80987">
          <w:rPr>
            <w:rStyle w:val="Hyperkobling"/>
          </w:rPr>
          <w:t>4.2. Landskapsbilete</w:t>
        </w:r>
        <w:r w:rsidR="00202F40">
          <w:rPr>
            <w:webHidden/>
          </w:rPr>
          <w:tab/>
        </w:r>
        <w:r w:rsidR="00202F40">
          <w:rPr>
            <w:webHidden/>
          </w:rPr>
          <w:fldChar w:fldCharType="begin"/>
        </w:r>
        <w:r w:rsidR="00202F40">
          <w:rPr>
            <w:webHidden/>
          </w:rPr>
          <w:instrText xml:space="preserve"> PAGEREF _Toc174433457 \h </w:instrText>
        </w:r>
        <w:r w:rsidR="00202F40">
          <w:rPr>
            <w:webHidden/>
          </w:rPr>
        </w:r>
        <w:r w:rsidR="00202F40">
          <w:rPr>
            <w:webHidden/>
          </w:rPr>
          <w:fldChar w:fldCharType="separate"/>
        </w:r>
        <w:r w:rsidR="00202F40">
          <w:rPr>
            <w:webHidden/>
          </w:rPr>
          <w:t>4</w:t>
        </w:r>
        <w:r w:rsidR="00202F40">
          <w:rPr>
            <w:webHidden/>
          </w:rPr>
          <w:fldChar w:fldCharType="end"/>
        </w:r>
      </w:hyperlink>
    </w:p>
    <w:p w14:paraId="5874370F" w14:textId="7C049300" w:rsidR="00202F40" w:rsidRDefault="00000000">
      <w:pPr>
        <w:pStyle w:val="INNH1"/>
        <w:rPr>
          <w:rFonts w:eastAsiaTheme="minorEastAsia"/>
          <w:b w:val="0"/>
          <w:bCs w:val="0"/>
          <w:color w:val="auto"/>
          <w:kern w:val="2"/>
          <w:lang w:val="nb-NO" w:eastAsia="nb-NO"/>
          <w14:ligatures w14:val="standardContextual"/>
        </w:rPr>
      </w:pPr>
      <w:hyperlink w:anchor="_Toc174433458" w:history="1">
        <w:r w:rsidR="00202F40" w:rsidRPr="00A80987">
          <w:rPr>
            <w:rStyle w:val="Hyperkobling"/>
          </w:rPr>
          <w:t>5. Problemstillingar og utgreiingsbehov</w:t>
        </w:r>
        <w:r w:rsidR="00202F40">
          <w:rPr>
            <w:webHidden/>
          </w:rPr>
          <w:tab/>
        </w:r>
        <w:r w:rsidR="00202F40">
          <w:rPr>
            <w:webHidden/>
          </w:rPr>
          <w:fldChar w:fldCharType="begin"/>
        </w:r>
        <w:r w:rsidR="00202F40">
          <w:rPr>
            <w:webHidden/>
          </w:rPr>
          <w:instrText xml:space="preserve"> PAGEREF _Toc174433458 \h </w:instrText>
        </w:r>
        <w:r w:rsidR="00202F40">
          <w:rPr>
            <w:webHidden/>
          </w:rPr>
        </w:r>
        <w:r w:rsidR="00202F40">
          <w:rPr>
            <w:webHidden/>
          </w:rPr>
          <w:fldChar w:fldCharType="separate"/>
        </w:r>
        <w:r w:rsidR="00202F40">
          <w:rPr>
            <w:webHidden/>
          </w:rPr>
          <w:t>4</w:t>
        </w:r>
        <w:r w:rsidR="00202F40">
          <w:rPr>
            <w:webHidden/>
          </w:rPr>
          <w:fldChar w:fldCharType="end"/>
        </w:r>
      </w:hyperlink>
    </w:p>
    <w:p w14:paraId="7D711B67" w14:textId="6F94BB15" w:rsidR="00202F40" w:rsidRDefault="00000000">
      <w:pPr>
        <w:pStyle w:val="INNH2"/>
        <w:rPr>
          <w:rFonts w:asciiTheme="minorHAnsi" w:eastAsiaTheme="minorEastAsia" w:hAnsiTheme="minorHAnsi" w:cstheme="minorBidi"/>
          <w:kern w:val="2"/>
          <w:sz w:val="24"/>
          <w:szCs w:val="24"/>
          <w:lang w:val="nb-NO" w:eastAsia="nb-NO"/>
          <w14:ligatures w14:val="standardContextual"/>
        </w:rPr>
      </w:pPr>
      <w:hyperlink w:anchor="_Toc174433459" w:history="1">
        <w:r w:rsidR="00202F40" w:rsidRPr="00A80987">
          <w:rPr>
            <w:rStyle w:val="Hyperkobling"/>
          </w:rPr>
          <w:t>5.1. Konsekvensutgreiingar</w:t>
        </w:r>
        <w:r w:rsidR="00202F40">
          <w:rPr>
            <w:webHidden/>
          </w:rPr>
          <w:tab/>
        </w:r>
        <w:r w:rsidR="00202F40">
          <w:rPr>
            <w:webHidden/>
          </w:rPr>
          <w:fldChar w:fldCharType="begin"/>
        </w:r>
        <w:r w:rsidR="00202F40">
          <w:rPr>
            <w:webHidden/>
          </w:rPr>
          <w:instrText xml:space="preserve"> PAGEREF _Toc174433459 \h </w:instrText>
        </w:r>
        <w:r w:rsidR="00202F40">
          <w:rPr>
            <w:webHidden/>
          </w:rPr>
        </w:r>
        <w:r w:rsidR="00202F40">
          <w:rPr>
            <w:webHidden/>
          </w:rPr>
          <w:fldChar w:fldCharType="separate"/>
        </w:r>
        <w:r w:rsidR="00202F40">
          <w:rPr>
            <w:webHidden/>
          </w:rPr>
          <w:t>4</w:t>
        </w:r>
        <w:r w:rsidR="00202F40">
          <w:rPr>
            <w:webHidden/>
          </w:rPr>
          <w:fldChar w:fldCharType="end"/>
        </w:r>
      </w:hyperlink>
    </w:p>
    <w:p w14:paraId="77354044" w14:textId="6DB447E1" w:rsidR="00202F40" w:rsidRDefault="00000000">
      <w:pPr>
        <w:pStyle w:val="INNH2"/>
        <w:rPr>
          <w:rFonts w:asciiTheme="minorHAnsi" w:eastAsiaTheme="minorEastAsia" w:hAnsiTheme="minorHAnsi" w:cstheme="minorBidi"/>
          <w:kern w:val="2"/>
          <w:sz w:val="24"/>
          <w:szCs w:val="24"/>
          <w:lang w:val="nb-NO" w:eastAsia="nb-NO"/>
          <w14:ligatures w14:val="standardContextual"/>
        </w:rPr>
      </w:pPr>
      <w:hyperlink w:anchor="_Toc174433460" w:history="1">
        <w:r w:rsidR="00202F40" w:rsidRPr="00A80987">
          <w:rPr>
            <w:rStyle w:val="Hyperkobling"/>
          </w:rPr>
          <w:t>5.2. Andre tema</w:t>
        </w:r>
        <w:r w:rsidR="00202F40">
          <w:rPr>
            <w:webHidden/>
          </w:rPr>
          <w:tab/>
        </w:r>
        <w:r w:rsidR="00202F40">
          <w:rPr>
            <w:webHidden/>
          </w:rPr>
          <w:fldChar w:fldCharType="begin"/>
        </w:r>
        <w:r w:rsidR="00202F40">
          <w:rPr>
            <w:webHidden/>
          </w:rPr>
          <w:instrText xml:space="preserve"> PAGEREF _Toc174433460 \h </w:instrText>
        </w:r>
        <w:r w:rsidR="00202F40">
          <w:rPr>
            <w:webHidden/>
          </w:rPr>
        </w:r>
        <w:r w:rsidR="00202F40">
          <w:rPr>
            <w:webHidden/>
          </w:rPr>
          <w:fldChar w:fldCharType="separate"/>
        </w:r>
        <w:r w:rsidR="00202F40">
          <w:rPr>
            <w:webHidden/>
          </w:rPr>
          <w:t>5</w:t>
        </w:r>
        <w:r w:rsidR="00202F40">
          <w:rPr>
            <w:webHidden/>
          </w:rPr>
          <w:fldChar w:fldCharType="end"/>
        </w:r>
      </w:hyperlink>
    </w:p>
    <w:p w14:paraId="50EF68AA" w14:textId="6BB31673" w:rsidR="00202F40" w:rsidRDefault="00000000">
      <w:pPr>
        <w:pStyle w:val="INNH2"/>
        <w:rPr>
          <w:rFonts w:asciiTheme="minorHAnsi" w:eastAsiaTheme="minorEastAsia" w:hAnsiTheme="minorHAnsi" w:cstheme="minorBidi"/>
          <w:kern w:val="2"/>
          <w:sz w:val="24"/>
          <w:szCs w:val="24"/>
          <w:lang w:val="nb-NO" w:eastAsia="nb-NO"/>
          <w14:ligatures w14:val="standardContextual"/>
        </w:rPr>
      </w:pPr>
      <w:hyperlink w:anchor="_Toc174433461" w:history="1">
        <w:r w:rsidR="00202F40" w:rsidRPr="00A80987">
          <w:rPr>
            <w:rStyle w:val="Hyperkobling"/>
          </w:rPr>
          <w:t>5.3. Interessemotsetnader</w:t>
        </w:r>
        <w:r w:rsidR="00202F40">
          <w:rPr>
            <w:webHidden/>
          </w:rPr>
          <w:tab/>
        </w:r>
        <w:r w:rsidR="00202F40">
          <w:rPr>
            <w:webHidden/>
          </w:rPr>
          <w:fldChar w:fldCharType="begin"/>
        </w:r>
        <w:r w:rsidR="00202F40">
          <w:rPr>
            <w:webHidden/>
          </w:rPr>
          <w:instrText xml:space="preserve"> PAGEREF _Toc174433461 \h </w:instrText>
        </w:r>
        <w:r w:rsidR="00202F40">
          <w:rPr>
            <w:webHidden/>
          </w:rPr>
        </w:r>
        <w:r w:rsidR="00202F40">
          <w:rPr>
            <w:webHidden/>
          </w:rPr>
          <w:fldChar w:fldCharType="separate"/>
        </w:r>
        <w:r w:rsidR="00202F40">
          <w:rPr>
            <w:webHidden/>
          </w:rPr>
          <w:t>5</w:t>
        </w:r>
        <w:r w:rsidR="00202F40">
          <w:rPr>
            <w:webHidden/>
          </w:rPr>
          <w:fldChar w:fldCharType="end"/>
        </w:r>
      </w:hyperlink>
    </w:p>
    <w:p w14:paraId="0B8F1442" w14:textId="01412848" w:rsidR="00202F40" w:rsidRDefault="00000000">
      <w:pPr>
        <w:pStyle w:val="INNH1"/>
        <w:rPr>
          <w:rFonts w:eastAsiaTheme="minorEastAsia"/>
          <w:b w:val="0"/>
          <w:bCs w:val="0"/>
          <w:color w:val="auto"/>
          <w:kern w:val="2"/>
          <w:lang w:val="nb-NO" w:eastAsia="nb-NO"/>
          <w14:ligatures w14:val="standardContextual"/>
        </w:rPr>
      </w:pPr>
      <w:hyperlink w:anchor="_Toc174433462" w:history="1">
        <w:r w:rsidR="00202F40" w:rsidRPr="00A80987">
          <w:rPr>
            <w:rStyle w:val="Hyperkobling"/>
          </w:rPr>
          <w:t>6. Medverknad og medverknadsprosess</w:t>
        </w:r>
        <w:r w:rsidR="00202F40">
          <w:rPr>
            <w:webHidden/>
          </w:rPr>
          <w:tab/>
        </w:r>
        <w:r w:rsidR="00202F40">
          <w:rPr>
            <w:webHidden/>
          </w:rPr>
          <w:fldChar w:fldCharType="begin"/>
        </w:r>
        <w:r w:rsidR="00202F40">
          <w:rPr>
            <w:webHidden/>
          </w:rPr>
          <w:instrText xml:space="preserve"> PAGEREF _Toc174433462 \h </w:instrText>
        </w:r>
        <w:r w:rsidR="00202F40">
          <w:rPr>
            <w:webHidden/>
          </w:rPr>
        </w:r>
        <w:r w:rsidR="00202F40">
          <w:rPr>
            <w:webHidden/>
          </w:rPr>
          <w:fldChar w:fldCharType="separate"/>
        </w:r>
        <w:r w:rsidR="00202F40">
          <w:rPr>
            <w:webHidden/>
          </w:rPr>
          <w:t>6</w:t>
        </w:r>
        <w:r w:rsidR="00202F40">
          <w:rPr>
            <w:webHidden/>
          </w:rPr>
          <w:fldChar w:fldCharType="end"/>
        </w:r>
      </w:hyperlink>
    </w:p>
    <w:p w14:paraId="0B08DAEE" w14:textId="365299DA" w:rsidR="00202F40" w:rsidRDefault="00000000">
      <w:pPr>
        <w:pStyle w:val="INNH2"/>
        <w:rPr>
          <w:rFonts w:asciiTheme="minorHAnsi" w:eastAsiaTheme="minorEastAsia" w:hAnsiTheme="minorHAnsi" w:cstheme="minorBidi"/>
          <w:kern w:val="2"/>
          <w:sz w:val="24"/>
          <w:szCs w:val="24"/>
          <w:lang w:val="nb-NO" w:eastAsia="nb-NO"/>
          <w14:ligatures w14:val="standardContextual"/>
        </w:rPr>
      </w:pPr>
      <w:hyperlink w:anchor="_Toc174433463" w:history="1">
        <w:r w:rsidR="00202F40" w:rsidRPr="00A80987">
          <w:rPr>
            <w:rStyle w:val="Hyperkobling"/>
          </w:rPr>
          <w:t>6.1. Plan for medverknad</w:t>
        </w:r>
        <w:r w:rsidR="00202F40">
          <w:rPr>
            <w:webHidden/>
          </w:rPr>
          <w:tab/>
        </w:r>
        <w:r w:rsidR="00202F40">
          <w:rPr>
            <w:webHidden/>
          </w:rPr>
          <w:fldChar w:fldCharType="begin"/>
        </w:r>
        <w:r w:rsidR="00202F40">
          <w:rPr>
            <w:webHidden/>
          </w:rPr>
          <w:instrText xml:space="preserve"> PAGEREF _Toc174433463 \h </w:instrText>
        </w:r>
        <w:r w:rsidR="00202F40">
          <w:rPr>
            <w:webHidden/>
          </w:rPr>
        </w:r>
        <w:r w:rsidR="00202F40">
          <w:rPr>
            <w:webHidden/>
          </w:rPr>
          <w:fldChar w:fldCharType="separate"/>
        </w:r>
        <w:r w:rsidR="00202F40">
          <w:rPr>
            <w:webHidden/>
          </w:rPr>
          <w:t>6</w:t>
        </w:r>
        <w:r w:rsidR="00202F40">
          <w:rPr>
            <w:webHidden/>
          </w:rPr>
          <w:fldChar w:fldCharType="end"/>
        </w:r>
      </w:hyperlink>
    </w:p>
    <w:p w14:paraId="6DC3A3B7" w14:textId="57496427" w:rsidR="00202F40" w:rsidRDefault="00000000">
      <w:pPr>
        <w:pStyle w:val="INNH1"/>
        <w:rPr>
          <w:rFonts w:eastAsiaTheme="minorEastAsia"/>
          <w:b w:val="0"/>
          <w:bCs w:val="0"/>
          <w:color w:val="auto"/>
          <w:kern w:val="2"/>
          <w:lang w:val="nb-NO" w:eastAsia="nb-NO"/>
          <w14:ligatures w14:val="standardContextual"/>
        </w:rPr>
      </w:pPr>
      <w:hyperlink w:anchor="_Toc174433464" w:history="1">
        <w:r w:rsidR="00202F40" w:rsidRPr="00A80987">
          <w:rPr>
            <w:rStyle w:val="Hyperkobling"/>
          </w:rPr>
          <w:t>7. Framdriftsplan</w:t>
        </w:r>
        <w:r w:rsidR="00202F40">
          <w:rPr>
            <w:webHidden/>
          </w:rPr>
          <w:tab/>
        </w:r>
        <w:r w:rsidR="00202F40">
          <w:rPr>
            <w:webHidden/>
          </w:rPr>
          <w:fldChar w:fldCharType="begin"/>
        </w:r>
        <w:r w:rsidR="00202F40">
          <w:rPr>
            <w:webHidden/>
          </w:rPr>
          <w:instrText xml:space="preserve"> PAGEREF _Toc174433464 \h </w:instrText>
        </w:r>
        <w:r w:rsidR="00202F40">
          <w:rPr>
            <w:webHidden/>
          </w:rPr>
        </w:r>
        <w:r w:rsidR="00202F40">
          <w:rPr>
            <w:webHidden/>
          </w:rPr>
          <w:fldChar w:fldCharType="separate"/>
        </w:r>
        <w:r w:rsidR="00202F40">
          <w:rPr>
            <w:webHidden/>
          </w:rPr>
          <w:t>7</w:t>
        </w:r>
        <w:r w:rsidR="00202F40">
          <w:rPr>
            <w:webHidden/>
          </w:rPr>
          <w:fldChar w:fldCharType="end"/>
        </w:r>
      </w:hyperlink>
    </w:p>
    <w:p w14:paraId="056C99B9" w14:textId="36A56FC9" w:rsidR="00202F40" w:rsidRDefault="00000000">
      <w:pPr>
        <w:pStyle w:val="INNH2"/>
        <w:rPr>
          <w:rFonts w:asciiTheme="minorHAnsi" w:eastAsiaTheme="minorEastAsia" w:hAnsiTheme="minorHAnsi" w:cstheme="minorBidi"/>
          <w:kern w:val="2"/>
          <w:sz w:val="24"/>
          <w:szCs w:val="24"/>
          <w:lang w:val="nb-NO" w:eastAsia="nb-NO"/>
          <w14:ligatures w14:val="standardContextual"/>
        </w:rPr>
      </w:pPr>
      <w:hyperlink w:anchor="_Toc174433465" w:history="1">
        <w:r w:rsidR="00202F40" w:rsidRPr="00A80987">
          <w:rPr>
            <w:rStyle w:val="Hyperkobling"/>
          </w:rPr>
          <w:t>7.1. Tidsplan</w:t>
        </w:r>
        <w:r w:rsidR="00202F40">
          <w:rPr>
            <w:webHidden/>
          </w:rPr>
          <w:tab/>
        </w:r>
        <w:r w:rsidR="00202F40">
          <w:rPr>
            <w:webHidden/>
          </w:rPr>
          <w:fldChar w:fldCharType="begin"/>
        </w:r>
        <w:r w:rsidR="00202F40">
          <w:rPr>
            <w:webHidden/>
          </w:rPr>
          <w:instrText xml:space="preserve"> PAGEREF _Toc174433465 \h </w:instrText>
        </w:r>
        <w:r w:rsidR="00202F40">
          <w:rPr>
            <w:webHidden/>
          </w:rPr>
        </w:r>
        <w:r w:rsidR="00202F40">
          <w:rPr>
            <w:webHidden/>
          </w:rPr>
          <w:fldChar w:fldCharType="separate"/>
        </w:r>
        <w:r w:rsidR="00202F40">
          <w:rPr>
            <w:webHidden/>
          </w:rPr>
          <w:t>7</w:t>
        </w:r>
        <w:r w:rsidR="00202F40">
          <w:rPr>
            <w:webHidden/>
          </w:rPr>
          <w:fldChar w:fldCharType="end"/>
        </w:r>
      </w:hyperlink>
    </w:p>
    <w:p w14:paraId="3251F399" w14:textId="25B4DD97" w:rsidR="00202F40" w:rsidRDefault="00000000">
      <w:pPr>
        <w:pStyle w:val="INNH1"/>
        <w:rPr>
          <w:rFonts w:eastAsiaTheme="minorEastAsia"/>
          <w:b w:val="0"/>
          <w:bCs w:val="0"/>
          <w:color w:val="auto"/>
          <w:kern w:val="2"/>
          <w:lang w:val="nb-NO" w:eastAsia="nb-NO"/>
          <w14:ligatures w14:val="standardContextual"/>
        </w:rPr>
      </w:pPr>
      <w:hyperlink w:anchor="_Toc174433466" w:history="1">
        <w:r w:rsidR="00202F40" w:rsidRPr="00A80987">
          <w:rPr>
            <w:rStyle w:val="Hyperkobling"/>
          </w:rPr>
          <w:t>8. Relevante lover og forskrifter</w:t>
        </w:r>
        <w:r w:rsidR="00202F40">
          <w:rPr>
            <w:webHidden/>
          </w:rPr>
          <w:tab/>
        </w:r>
        <w:r w:rsidR="00202F40">
          <w:rPr>
            <w:webHidden/>
          </w:rPr>
          <w:fldChar w:fldCharType="begin"/>
        </w:r>
        <w:r w:rsidR="00202F40">
          <w:rPr>
            <w:webHidden/>
          </w:rPr>
          <w:instrText xml:space="preserve"> PAGEREF _Toc174433466 \h </w:instrText>
        </w:r>
        <w:r w:rsidR="00202F40">
          <w:rPr>
            <w:webHidden/>
          </w:rPr>
        </w:r>
        <w:r w:rsidR="00202F40">
          <w:rPr>
            <w:webHidden/>
          </w:rPr>
          <w:fldChar w:fldCharType="separate"/>
        </w:r>
        <w:r w:rsidR="00202F40">
          <w:rPr>
            <w:webHidden/>
          </w:rPr>
          <w:t>7</w:t>
        </w:r>
        <w:r w:rsidR="00202F40">
          <w:rPr>
            <w:webHidden/>
          </w:rPr>
          <w:fldChar w:fldCharType="end"/>
        </w:r>
      </w:hyperlink>
    </w:p>
    <w:p w14:paraId="0CFB0090" w14:textId="410BF17F" w:rsidR="00202F40" w:rsidRDefault="00000000">
      <w:pPr>
        <w:pStyle w:val="INNH2"/>
        <w:rPr>
          <w:rFonts w:asciiTheme="minorHAnsi" w:eastAsiaTheme="minorEastAsia" w:hAnsiTheme="minorHAnsi" w:cstheme="minorBidi"/>
          <w:kern w:val="2"/>
          <w:sz w:val="24"/>
          <w:szCs w:val="24"/>
          <w:lang w:val="nb-NO" w:eastAsia="nb-NO"/>
          <w14:ligatures w14:val="standardContextual"/>
        </w:rPr>
      </w:pPr>
      <w:hyperlink w:anchor="_Toc174433467" w:history="1">
        <w:r w:rsidR="00202F40" w:rsidRPr="00A80987">
          <w:rPr>
            <w:rStyle w:val="Hyperkobling"/>
          </w:rPr>
          <w:t>8.1. Gjeldande plangrunnlag</w:t>
        </w:r>
        <w:r w:rsidR="00202F40">
          <w:rPr>
            <w:webHidden/>
          </w:rPr>
          <w:tab/>
        </w:r>
        <w:r w:rsidR="00202F40">
          <w:rPr>
            <w:webHidden/>
          </w:rPr>
          <w:fldChar w:fldCharType="begin"/>
        </w:r>
        <w:r w:rsidR="00202F40">
          <w:rPr>
            <w:webHidden/>
          </w:rPr>
          <w:instrText xml:space="preserve"> PAGEREF _Toc174433467 \h </w:instrText>
        </w:r>
        <w:r w:rsidR="00202F40">
          <w:rPr>
            <w:webHidden/>
          </w:rPr>
        </w:r>
        <w:r w:rsidR="00202F40">
          <w:rPr>
            <w:webHidden/>
          </w:rPr>
          <w:fldChar w:fldCharType="separate"/>
        </w:r>
        <w:r w:rsidR="00202F40">
          <w:rPr>
            <w:webHidden/>
          </w:rPr>
          <w:t>7</w:t>
        </w:r>
        <w:r w:rsidR="00202F40">
          <w:rPr>
            <w:webHidden/>
          </w:rPr>
          <w:fldChar w:fldCharType="end"/>
        </w:r>
      </w:hyperlink>
    </w:p>
    <w:p w14:paraId="14514ED6" w14:textId="527F1F7C" w:rsidR="00202F40" w:rsidRDefault="00000000">
      <w:pPr>
        <w:pStyle w:val="INNH1"/>
        <w:rPr>
          <w:rFonts w:eastAsiaTheme="minorEastAsia"/>
          <w:b w:val="0"/>
          <w:bCs w:val="0"/>
          <w:color w:val="auto"/>
          <w:kern w:val="2"/>
          <w:lang w:val="nb-NO" w:eastAsia="nb-NO"/>
          <w14:ligatures w14:val="standardContextual"/>
        </w:rPr>
      </w:pPr>
      <w:hyperlink w:anchor="_Toc174433468" w:history="1">
        <w:r w:rsidR="00202F40" w:rsidRPr="00A80987">
          <w:rPr>
            <w:rStyle w:val="Hyperkobling"/>
          </w:rPr>
          <w:t>9. Konsekvensutgreiing</w:t>
        </w:r>
        <w:r w:rsidR="00202F40">
          <w:rPr>
            <w:webHidden/>
          </w:rPr>
          <w:tab/>
        </w:r>
        <w:r w:rsidR="00202F40">
          <w:rPr>
            <w:webHidden/>
          </w:rPr>
          <w:fldChar w:fldCharType="begin"/>
        </w:r>
        <w:r w:rsidR="00202F40">
          <w:rPr>
            <w:webHidden/>
          </w:rPr>
          <w:instrText xml:space="preserve"> PAGEREF _Toc174433468 \h </w:instrText>
        </w:r>
        <w:r w:rsidR="00202F40">
          <w:rPr>
            <w:webHidden/>
          </w:rPr>
        </w:r>
        <w:r w:rsidR="00202F40">
          <w:rPr>
            <w:webHidden/>
          </w:rPr>
          <w:fldChar w:fldCharType="separate"/>
        </w:r>
        <w:r w:rsidR="00202F40">
          <w:rPr>
            <w:webHidden/>
          </w:rPr>
          <w:t>7</w:t>
        </w:r>
        <w:r w:rsidR="00202F40">
          <w:rPr>
            <w:webHidden/>
          </w:rPr>
          <w:fldChar w:fldCharType="end"/>
        </w:r>
      </w:hyperlink>
    </w:p>
    <w:p w14:paraId="0E4A15E7" w14:textId="37B59631" w:rsidR="00202F40" w:rsidRDefault="00000000">
      <w:pPr>
        <w:pStyle w:val="INNH2"/>
        <w:rPr>
          <w:rFonts w:asciiTheme="minorHAnsi" w:eastAsiaTheme="minorEastAsia" w:hAnsiTheme="minorHAnsi" w:cstheme="minorBidi"/>
          <w:kern w:val="2"/>
          <w:sz w:val="24"/>
          <w:szCs w:val="24"/>
          <w:lang w:val="nb-NO" w:eastAsia="nb-NO"/>
          <w14:ligatures w14:val="standardContextual"/>
        </w:rPr>
      </w:pPr>
      <w:hyperlink w:anchor="_Toc174433469" w:history="1">
        <w:r w:rsidR="00202F40" w:rsidRPr="00A80987">
          <w:rPr>
            <w:rStyle w:val="Hyperkobling"/>
          </w:rPr>
          <w:t>9.1. Metode</w:t>
        </w:r>
        <w:r w:rsidR="00202F40">
          <w:rPr>
            <w:webHidden/>
          </w:rPr>
          <w:tab/>
        </w:r>
        <w:r w:rsidR="00202F40">
          <w:rPr>
            <w:webHidden/>
          </w:rPr>
          <w:fldChar w:fldCharType="begin"/>
        </w:r>
        <w:r w:rsidR="00202F40">
          <w:rPr>
            <w:webHidden/>
          </w:rPr>
          <w:instrText xml:space="preserve"> PAGEREF _Toc174433469 \h </w:instrText>
        </w:r>
        <w:r w:rsidR="00202F40">
          <w:rPr>
            <w:webHidden/>
          </w:rPr>
        </w:r>
        <w:r w:rsidR="00202F40">
          <w:rPr>
            <w:webHidden/>
          </w:rPr>
          <w:fldChar w:fldCharType="separate"/>
        </w:r>
        <w:r w:rsidR="00202F40">
          <w:rPr>
            <w:webHidden/>
          </w:rPr>
          <w:t>7</w:t>
        </w:r>
        <w:r w:rsidR="00202F40">
          <w:rPr>
            <w:webHidden/>
          </w:rPr>
          <w:fldChar w:fldCharType="end"/>
        </w:r>
      </w:hyperlink>
    </w:p>
    <w:p w14:paraId="4B36EE33" w14:textId="5E8B8E7E" w:rsidR="00202F40" w:rsidRDefault="00000000">
      <w:pPr>
        <w:pStyle w:val="INNH1"/>
        <w:rPr>
          <w:rFonts w:eastAsiaTheme="minorEastAsia"/>
          <w:b w:val="0"/>
          <w:bCs w:val="0"/>
          <w:color w:val="auto"/>
          <w:kern w:val="2"/>
          <w:lang w:val="nb-NO" w:eastAsia="nb-NO"/>
          <w14:ligatures w14:val="standardContextual"/>
        </w:rPr>
      </w:pPr>
      <w:hyperlink w:anchor="_Toc174433470" w:history="1">
        <w:r w:rsidR="00202F40" w:rsidRPr="00A80987">
          <w:rPr>
            <w:rStyle w:val="Hyperkobling"/>
          </w:rPr>
          <w:t>10. ROS-analyse (Risiko- og sårbarhetsanalyse)</w:t>
        </w:r>
        <w:r w:rsidR="00202F40">
          <w:rPr>
            <w:webHidden/>
          </w:rPr>
          <w:tab/>
        </w:r>
        <w:r w:rsidR="00202F40">
          <w:rPr>
            <w:webHidden/>
          </w:rPr>
          <w:fldChar w:fldCharType="begin"/>
        </w:r>
        <w:r w:rsidR="00202F40">
          <w:rPr>
            <w:webHidden/>
          </w:rPr>
          <w:instrText xml:space="preserve"> PAGEREF _Toc174433470 \h </w:instrText>
        </w:r>
        <w:r w:rsidR="00202F40">
          <w:rPr>
            <w:webHidden/>
          </w:rPr>
        </w:r>
        <w:r w:rsidR="00202F40">
          <w:rPr>
            <w:webHidden/>
          </w:rPr>
          <w:fldChar w:fldCharType="separate"/>
        </w:r>
        <w:r w:rsidR="00202F40">
          <w:rPr>
            <w:webHidden/>
          </w:rPr>
          <w:t>7</w:t>
        </w:r>
        <w:r w:rsidR="00202F40">
          <w:rPr>
            <w:webHidden/>
          </w:rPr>
          <w:fldChar w:fldCharType="end"/>
        </w:r>
      </w:hyperlink>
    </w:p>
    <w:p w14:paraId="155CE59C" w14:textId="0BAA1A67" w:rsidR="00202F40" w:rsidRDefault="00000000">
      <w:pPr>
        <w:pStyle w:val="INNH2"/>
        <w:rPr>
          <w:rFonts w:asciiTheme="minorHAnsi" w:eastAsiaTheme="minorEastAsia" w:hAnsiTheme="minorHAnsi" w:cstheme="minorBidi"/>
          <w:kern w:val="2"/>
          <w:sz w:val="24"/>
          <w:szCs w:val="24"/>
          <w:lang w:val="nb-NO" w:eastAsia="nb-NO"/>
          <w14:ligatures w14:val="standardContextual"/>
        </w:rPr>
      </w:pPr>
      <w:hyperlink w:anchor="_Toc174433471" w:history="1">
        <w:r w:rsidR="00202F40" w:rsidRPr="00A80987">
          <w:rPr>
            <w:rStyle w:val="Hyperkobling"/>
          </w:rPr>
          <w:t>10.1. Viktige tema</w:t>
        </w:r>
        <w:r w:rsidR="00202F40">
          <w:rPr>
            <w:webHidden/>
          </w:rPr>
          <w:tab/>
        </w:r>
        <w:r w:rsidR="00202F40">
          <w:rPr>
            <w:webHidden/>
          </w:rPr>
          <w:fldChar w:fldCharType="begin"/>
        </w:r>
        <w:r w:rsidR="00202F40">
          <w:rPr>
            <w:webHidden/>
          </w:rPr>
          <w:instrText xml:space="preserve"> PAGEREF _Toc174433471 \h </w:instrText>
        </w:r>
        <w:r w:rsidR="00202F40">
          <w:rPr>
            <w:webHidden/>
          </w:rPr>
        </w:r>
        <w:r w:rsidR="00202F40">
          <w:rPr>
            <w:webHidden/>
          </w:rPr>
          <w:fldChar w:fldCharType="separate"/>
        </w:r>
        <w:r w:rsidR="00202F40">
          <w:rPr>
            <w:webHidden/>
          </w:rPr>
          <w:t>7</w:t>
        </w:r>
        <w:r w:rsidR="00202F40">
          <w:rPr>
            <w:webHidden/>
          </w:rPr>
          <w:fldChar w:fldCharType="end"/>
        </w:r>
      </w:hyperlink>
    </w:p>
    <w:p w14:paraId="6E15B717" w14:textId="27E1454D" w:rsidR="00993B93" w:rsidRPr="001420AB" w:rsidRDefault="00993B93" w:rsidP="00993B93">
      <w:r w:rsidRPr="001420AB">
        <w:fldChar w:fldCharType="end"/>
      </w:r>
      <w:r w:rsidRPr="001420AB">
        <w:br w:type="page"/>
      </w:r>
    </w:p>
    <w:p w14:paraId="521DD295" w14:textId="24F739AD" w:rsidR="00B76E4B" w:rsidRPr="001420AB" w:rsidRDefault="0059432C" w:rsidP="00F24F6B">
      <w:pPr>
        <w:pStyle w:val="Overskrift2"/>
      </w:pPr>
      <w:bookmarkStart w:id="0" w:name="_Toc174433447"/>
      <w:r w:rsidRPr="001420AB">
        <w:lastRenderedPageBreak/>
        <w:t>Forord</w:t>
      </w:r>
      <w:bookmarkEnd w:id="0"/>
    </w:p>
    <w:p w14:paraId="258C1E66" w14:textId="27687D29" w:rsidR="005A7C2B" w:rsidRPr="001420AB" w:rsidRDefault="005A7C2B" w:rsidP="00AA46BB">
      <w:pPr>
        <w:pStyle w:val="Ingress"/>
        <w:spacing w:after="240"/>
        <w:rPr>
          <w:sz w:val="21"/>
          <w:szCs w:val="21"/>
        </w:rPr>
      </w:pPr>
      <w:r w:rsidRPr="001420AB">
        <w:rPr>
          <w:sz w:val="21"/>
          <w:szCs w:val="21"/>
        </w:rPr>
        <w:t>Dette planprogrammet, saman med planinitiativet, blir sendt på høyring for å sikre brei medverknad i prosessen for</w:t>
      </w:r>
      <w:r w:rsidR="00B6609C">
        <w:rPr>
          <w:sz w:val="21"/>
          <w:szCs w:val="21"/>
        </w:rPr>
        <w:t xml:space="preserve"> lage områdeplan</w:t>
      </w:r>
      <w:r w:rsidR="001D1BBC">
        <w:rPr>
          <w:sz w:val="21"/>
          <w:szCs w:val="21"/>
        </w:rPr>
        <w:t xml:space="preserve"> </w:t>
      </w:r>
      <w:r w:rsidR="2E28F755" w:rsidRPr="49541C5E">
        <w:rPr>
          <w:sz w:val="21"/>
          <w:szCs w:val="21"/>
        </w:rPr>
        <w:t>for</w:t>
      </w:r>
      <w:r w:rsidRPr="001420AB">
        <w:rPr>
          <w:sz w:val="21"/>
          <w:szCs w:val="21"/>
        </w:rPr>
        <w:t xml:space="preserve"> </w:t>
      </w:r>
      <w:r w:rsidR="00CD131C" w:rsidRPr="001420AB">
        <w:rPr>
          <w:sz w:val="21"/>
          <w:szCs w:val="21"/>
        </w:rPr>
        <w:t>kryssing av Nordre Vaulen</w:t>
      </w:r>
      <w:r w:rsidRPr="001420AB">
        <w:rPr>
          <w:sz w:val="21"/>
          <w:szCs w:val="21"/>
        </w:rPr>
        <w:t xml:space="preserve"> i Herøy kommune. Den eksisterande Remøybrua er i dårleg stand, og de</w:t>
      </w:r>
      <w:r w:rsidR="00BA7DB8">
        <w:rPr>
          <w:sz w:val="21"/>
          <w:szCs w:val="21"/>
        </w:rPr>
        <w:t>n</w:t>
      </w:r>
      <w:r w:rsidRPr="001420AB">
        <w:rPr>
          <w:sz w:val="21"/>
          <w:szCs w:val="21"/>
        </w:rPr>
        <w:t xml:space="preserve"> </w:t>
      </w:r>
      <w:r w:rsidR="00BA7DB8">
        <w:rPr>
          <w:sz w:val="21"/>
          <w:szCs w:val="21"/>
        </w:rPr>
        <w:t>m</w:t>
      </w:r>
      <w:r w:rsidRPr="001420AB">
        <w:rPr>
          <w:sz w:val="21"/>
          <w:szCs w:val="21"/>
        </w:rPr>
        <w:t xml:space="preserve">å </w:t>
      </w:r>
      <w:r w:rsidR="00003339" w:rsidRPr="001420AB">
        <w:rPr>
          <w:sz w:val="21"/>
          <w:szCs w:val="21"/>
        </w:rPr>
        <w:t>erstatt</w:t>
      </w:r>
      <w:r w:rsidR="00003339">
        <w:rPr>
          <w:sz w:val="21"/>
          <w:szCs w:val="21"/>
        </w:rPr>
        <w:t>ast</w:t>
      </w:r>
      <w:r w:rsidRPr="001420AB">
        <w:rPr>
          <w:sz w:val="21"/>
          <w:szCs w:val="21"/>
        </w:rPr>
        <w:t xml:space="preserve"> med ei ny og trygg kryssing over Nordre Vaulen.</w:t>
      </w:r>
    </w:p>
    <w:p w14:paraId="6EE81E85" w14:textId="5859A781" w:rsidR="005A7C2B" w:rsidRPr="001420AB" w:rsidRDefault="005A7C2B" w:rsidP="00AA46BB">
      <w:pPr>
        <w:pStyle w:val="Ingress"/>
        <w:spacing w:after="240"/>
        <w:rPr>
          <w:sz w:val="21"/>
          <w:szCs w:val="21"/>
        </w:rPr>
      </w:pPr>
      <w:r w:rsidRPr="001420AB">
        <w:rPr>
          <w:b/>
          <w:bCs/>
          <w:sz w:val="21"/>
          <w:szCs w:val="21"/>
        </w:rPr>
        <w:t>Planprogrammet</w:t>
      </w:r>
      <w:r w:rsidRPr="001420AB">
        <w:rPr>
          <w:sz w:val="21"/>
          <w:szCs w:val="21"/>
        </w:rPr>
        <w:t xml:space="preserve"> fastset rammene for planarbeidet og skildrar kva tema som skal utgreiast, korleis prosessen skal gjennomførast, og korleis medverknad frå ulike aktørar skal sikrast. Dette dokumentet gir tryggleik for at alle relevante problemstillingar blir vurderte og at ingen viktige aspekt blir </w:t>
      </w:r>
      <w:r w:rsidR="00C431A3" w:rsidRPr="001420AB">
        <w:rPr>
          <w:sz w:val="21"/>
          <w:szCs w:val="21"/>
        </w:rPr>
        <w:t>oversett</w:t>
      </w:r>
      <w:r w:rsidRPr="001420AB">
        <w:rPr>
          <w:sz w:val="21"/>
          <w:szCs w:val="21"/>
        </w:rPr>
        <w:t>.</w:t>
      </w:r>
    </w:p>
    <w:p w14:paraId="29E2B154" w14:textId="0235A333" w:rsidR="005A7C2B" w:rsidRPr="001420AB" w:rsidRDefault="005A7C2B" w:rsidP="00AA46BB">
      <w:pPr>
        <w:pStyle w:val="Ingress"/>
        <w:spacing w:after="240"/>
        <w:rPr>
          <w:sz w:val="21"/>
          <w:szCs w:val="21"/>
        </w:rPr>
      </w:pPr>
      <w:r w:rsidRPr="001420AB">
        <w:rPr>
          <w:b/>
          <w:bCs/>
          <w:sz w:val="21"/>
          <w:szCs w:val="21"/>
        </w:rPr>
        <w:t>Planinitiativet</w:t>
      </w:r>
      <w:r w:rsidRPr="001420AB">
        <w:rPr>
          <w:sz w:val="21"/>
          <w:szCs w:val="21"/>
        </w:rPr>
        <w:t xml:space="preserve"> skisserer forslaget til sjølve planen og gir eit overordna bilete av dei </w:t>
      </w:r>
      <w:proofErr w:type="spellStart"/>
      <w:r w:rsidRPr="001420AB">
        <w:rPr>
          <w:sz w:val="21"/>
          <w:szCs w:val="21"/>
        </w:rPr>
        <w:t>føreslåtte</w:t>
      </w:r>
      <w:proofErr w:type="spellEnd"/>
      <w:r w:rsidRPr="001420AB">
        <w:rPr>
          <w:sz w:val="21"/>
          <w:szCs w:val="21"/>
        </w:rPr>
        <w:t xml:space="preserve"> løysingane. Det gir eit konkret utgangspunkt for vidare diskusjon og </w:t>
      </w:r>
      <w:proofErr w:type="spellStart"/>
      <w:r w:rsidRPr="001420AB">
        <w:rPr>
          <w:sz w:val="21"/>
          <w:szCs w:val="21"/>
        </w:rPr>
        <w:t>detaljering</w:t>
      </w:r>
      <w:proofErr w:type="spellEnd"/>
      <w:r w:rsidRPr="001420AB">
        <w:rPr>
          <w:sz w:val="21"/>
          <w:szCs w:val="21"/>
        </w:rPr>
        <w:t xml:space="preserve"> av prosjektet.</w:t>
      </w:r>
    </w:p>
    <w:p w14:paraId="074C0D20" w14:textId="4D9FF7BC" w:rsidR="005A7C2B" w:rsidRPr="001420AB" w:rsidRDefault="005A7C2B" w:rsidP="00AA46BB">
      <w:pPr>
        <w:pStyle w:val="Ingress"/>
        <w:spacing w:after="240"/>
        <w:rPr>
          <w:sz w:val="21"/>
          <w:szCs w:val="21"/>
        </w:rPr>
      </w:pPr>
      <w:r w:rsidRPr="001420AB">
        <w:rPr>
          <w:sz w:val="21"/>
          <w:szCs w:val="21"/>
        </w:rPr>
        <w:t xml:space="preserve">Ved å sende planprogrammet og planinitiativet på høyring samtidig, legg vi til rette for ein effektiv og open prosess. Vi ønskjer å sikre at alle interessentar får moglegheit til å kome med sine innspel tidleg i prosessen, noko som vil vere verdifullt for å utvikle ein godt forankra og </w:t>
      </w:r>
      <w:proofErr w:type="spellStart"/>
      <w:r w:rsidRPr="001420AB">
        <w:rPr>
          <w:sz w:val="21"/>
          <w:szCs w:val="21"/>
        </w:rPr>
        <w:t>gjennomførbar</w:t>
      </w:r>
      <w:proofErr w:type="spellEnd"/>
      <w:r w:rsidRPr="001420AB">
        <w:rPr>
          <w:sz w:val="21"/>
          <w:szCs w:val="21"/>
        </w:rPr>
        <w:t xml:space="preserve"> plan.</w:t>
      </w:r>
    </w:p>
    <w:p w14:paraId="6E729626" w14:textId="2AC2C6A6" w:rsidR="00C111A1" w:rsidRPr="001420AB" w:rsidRDefault="005A7C2B" w:rsidP="00AA46BB">
      <w:pPr>
        <w:spacing w:after="240"/>
      </w:pPr>
      <w:r w:rsidRPr="001420AB">
        <w:t xml:space="preserve">Vi oppmodar alle </w:t>
      </w:r>
      <w:r w:rsidR="00DA0F76">
        <w:t>røyrde</w:t>
      </w:r>
      <w:r w:rsidRPr="001420AB">
        <w:t xml:space="preserve"> partar og interessentar til å delta aktivt i høyringsprosessen og kome med innspel til både planprogrammet og planinitiativet.</w:t>
      </w:r>
      <w:r w:rsidR="00576636" w:rsidRPr="001420AB">
        <w:rPr>
          <w:noProof/>
        </w:rPr>
        <mc:AlternateContent>
          <mc:Choice Requires="wps">
            <w:drawing>
              <wp:inline distT="0" distB="0" distL="0" distR="0" wp14:anchorId="243BB005" wp14:editId="734A7275">
                <wp:extent cx="5965190" cy="1972310"/>
                <wp:effectExtent l="0" t="0" r="0" b="0"/>
                <wp:docPr id="1" name="Tekstboks 1"/>
                <wp:cNvGraphicFramePr/>
                <a:graphic xmlns:a="http://schemas.openxmlformats.org/drawingml/2006/main">
                  <a:graphicData uri="http://schemas.microsoft.com/office/word/2010/wordprocessingShape">
                    <wps:wsp>
                      <wps:cNvSpPr txBox="1"/>
                      <wps:spPr>
                        <a:xfrm>
                          <a:off x="0" y="0"/>
                          <a:ext cx="5965190" cy="1972310"/>
                        </a:xfrm>
                        <a:prstGeom prst="rect">
                          <a:avLst/>
                        </a:prstGeom>
                        <a:solidFill>
                          <a:schemeClr val="bg2"/>
                        </a:solidFill>
                        <a:ln w="6350">
                          <a:noFill/>
                        </a:ln>
                      </wps:spPr>
                      <wps:txbx>
                        <w:txbxContent>
                          <w:p w14:paraId="28ACA607" w14:textId="6BEFF260" w:rsidR="004003D3" w:rsidRPr="00907030" w:rsidRDefault="0059432C" w:rsidP="004003D3">
                            <w:pPr>
                              <w:pStyle w:val="Tekstboksoverskrift"/>
                            </w:pPr>
                            <w:r w:rsidRPr="0059432C">
                              <w:t>Kva er eit planprogram?</w:t>
                            </w:r>
                          </w:p>
                          <w:p w14:paraId="026A1956" w14:textId="00479A5B" w:rsidR="004003D3" w:rsidRPr="00AF6388" w:rsidRDefault="0059432C" w:rsidP="00AF6388">
                            <w:r w:rsidRPr="0059432C">
                              <w:t>Eit planprogram er eit dokument som fastset rammene for ein planprosess, ofte i samband med utarbeiding av ein reguleringsplan eller kommuneplan. Det skildrar formålet med planarbeidet, kva problemstillingar som skal utgreiast, og korleis medverknad frå rø</w:t>
                            </w:r>
                            <w:r w:rsidR="004C0E43">
                              <w:t>y</w:t>
                            </w:r>
                            <w:r w:rsidRPr="0059432C">
                              <w:t>rte partar skal gjennomførast. Planprogrammet gir også ein framdriftsplan for arbeidet og fastset kva for konsekvensutgreiingar som er naudsynte. Det sikrar at alle viktige tema blir belyst, og at prosessen blir gjennomført på ein strukturert og open måte.</w:t>
                            </w:r>
                          </w:p>
                        </w:txbxContent>
                      </wps:txbx>
                      <wps:bodyPr rot="0" spcFirstLastPara="0" vertOverflow="overflow" horzOverflow="overflow" vert="horz" wrap="square" lIns="237600" tIns="183600" rIns="237600" bIns="183600" numCol="1" spcCol="0" rtlCol="0" fromWordArt="0" anchor="t" anchorCtr="0" forceAA="0" compatLnSpc="1">
                        <a:prstTxWarp prst="textNoShape">
                          <a:avLst/>
                        </a:prstTxWarp>
                        <a:spAutoFit/>
                      </wps:bodyPr>
                    </wps:wsp>
                  </a:graphicData>
                </a:graphic>
              </wp:inline>
            </w:drawing>
          </mc:Choice>
          <mc:Fallback>
            <w:pict>
              <v:shapetype w14:anchorId="243BB005" id="_x0000_t202" coordsize="21600,21600" o:spt="202" path="m,l,21600r21600,l21600,xe">
                <v:stroke joinstyle="miter"/>
                <v:path gradientshapeok="t" o:connecttype="rect"/>
              </v:shapetype>
              <v:shape id="Tekstboks 1" o:spid="_x0000_s1026" type="#_x0000_t202" style="width:469.7pt;height:15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" fillcolor="#e6f2f8 [3214]" stroked="f" strokeweight=".5pt">
                <v:textbox style="mso-fit-shape-to-text:t" inset="6.6mm,5.1mm,6.6mm,5.1mm">
                  <w:txbxContent>
                    <w:p w14:paraId="28ACA607" w14:textId="6BEFF260" w:rsidR="004003D3" w:rsidRPr="00907030" w:rsidRDefault="0059432C" w:rsidP="004003D3">
                      <w:pPr>
                        <w:pStyle w:val="Tekstboksoverskrift"/>
                      </w:pPr>
                      <w:r w:rsidRPr="0059432C">
                        <w:t>Kva er eit planprogram?</w:t>
                      </w:r>
                    </w:p>
                    <w:p w14:paraId="026A1956" w14:textId="00479A5B" w:rsidR="004003D3" w:rsidRPr="00AF6388" w:rsidRDefault="0059432C" w:rsidP="00AF6388">
                      <w:r w:rsidRPr="0059432C">
                        <w:t>Eit planprogram er eit dokument som fastset rammene for ein planprosess, ofte i samband med utarbeiding av ein reguleringsplan eller kommuneplan. Det skildrar formålet med planarbeidet, kva problemstillingar som skal utgreiast, og korleis medverknad frå rø</w:t>
                      </w:r>
                      <w:r w:rsidR="004C0E43">
                        <w:t>y</w:t>
                      </w:r>
                      <w:r w:rsidRPr="0059432C">
                        <w:t>rte partar skal gjennomførast. Planprogrammet gir også ein framdriftsplan for arbeidet og fastset kva for konsekvensutgreiingar som er naudsynte. Det sikrar at alle viktige tema blir belyst, og at prosessen blir gjennomført på ein strukturert og open måte.</w:t>
                      </w:r>
                    </w:p>
                  </w:txbxContent>
                </v:textbox>
                <w10:anchorlock/>
              </v:shape>
            </w:pict>
          </mc:Fallback>
        </mc:AlternateContent>
      </w:r>
      <w:r w:rsidR="00236F49" w:rsidRPr="001420AB">
        <w:br/>
      </w:r>
      <w:r w:rsidR="00C111A1" w:rsidRPr="001420AB">
        <w:br w:type="page"/>
      </w:r>
    </w:p>
    <w:p w14:paraId="1D88167D" w14:textId="77777777" w:rsidR="00387B79" w:rsidRPr="001420AB" w:rsidRDefault="00387B79" w:rsidP="00387B79">
      <w:pPr>
        <w:pStyle w:val="Overskrift2"/>
      </w:pPr>
      <w:bookmarkStart w:id="1" w:name="_Toc174433448"/>
      <w:r w:rsidRPr="001420AB">
        <w:lastRenderedPageBreak/>
        <w:t>Innleiing</w:t>
      </w:r>
      <w:bookmarkEnd w:id="1"/>
    </w:p>
    <w:p w14:paraId="5D54871B" w14:textId="2711E0D0" w:rsidR="0059432C" w:rsidRPr="001420AB" w:rsidRDefault="0059432C" w:rsidP="0059432C">
      <w:pPr>
        <w:pStyle w:val="Overskrift3"/>
      </w:pPr>
      <w:bookmarkStart w:id="2" w:name="_Toc174433449"/>
      <w:r w:rsidRPr="001420AB">
        <w:t xml:space="preserve">Formål med </w:t>
      </w:r>
      <w:r w:rsidR="00DA00C2">
        <w:t>område</w:t>
      </w:r>
      <w:r w:rsidRPr="001420AB">
        <w:t>planen</w:t>
      </w:r>
      <w:bookmarkEnd w:id="2"/>
    </w:p>
    <w:p w14:paraId="3A028A35" w14:textId="78BCDBA7" w:rsidR="006476DA" w:rsidRPr="001420AB" w:rsidRDefault="00DA00C2" w:rsidP="006476DA">
      <w:r>
        <w:t>F</w:t>
      </w:r>
      <w:r w:rsidR="006476DA" w:rsidRPr="001420AB">
        <w:t>ormål</w:t>
      </w:r>
      <w:r>
        <w:t>et med områdeplanen</w:t>
      </w:r>
      <w:r w:rsidR="006476DA" w:rsidRPr="001420AB">
        <w:t xml:space="preserve"> er å leggje til rette for ei ny vegkryssing over Nordre Vaulen i Herøy kommune. Den eksisterande Remøybrua, som blei opna i 1966, har skadar i berekonstruksjonen</w:t>
      </w:r>
      <w:r w:rsidR="00B23636" w:rsidRPr="001420AB">
        <w:t>.</w:t>
      </w:r>
      <w:r w:rsidR="006476DA" w:rsidRPr="001420AB">
        <w:t xml:space="preserve"> </w:t>
      </w:r>
      <w:r w:rsidR="00DA2BDF" w:rsidRPr="001420AB">
        <w:t>Brua har berre eitt køyrefelt, og den reduserte bereevna (Bk10/50) gjer ho til ein flaskehals i vegnettet.</w:t>
      </w:r>
      <w:r w:rsidR="006476DA" w:rsidRPr="001420AB">
        <w:t xml:space="preserve"> Dette gjer det nødvendig å erstatte brua med ei ny og moderne kryssing som </w:t>
      </w:r>
      <w:proofErr w:type="spellStart"/>
      <w:r w:rsidR="006476DA" w:rsidRPr="001420AB">
        <w:t>ivaretek</w:t>
      </w:r>
      <w:proofErr w:type="spellEnd"/>
      <w:r w:rsidR="006476DA" w:rsidRPr="001420AB">
        <w:t xml:space="preserve"> både trafikktryggleik og tilgjenge for alle trafikantar, inkludert mjuke trafikantar. Prosjektet omfattar også riving av den eksisterande brua.</w:t>
      </w:r>
    </w:p>
    <w:p w14:paraId="7F733188" w14:textId="77777777" w:rsidR="0059432C" w:rsidRPr="001420AB" w:rsidRDefault="0059432C" w:rsidP="0059432C">
      <w:pPr>
        <w:pStyle w:val="Overskrift3"/>
      </w:pPr>
      <w:bookmarkStart w:id="3" w:name="_Toc174433450"/>
      <w:r w:rsidRPr="001420AB">
        <w:t>Bakgrunn</w:t>
      </w:r>
      <w:bookmarkEnd w:id="3"/>
    </w:p>
    <w:p w14:paraId="4CE36834" w14:textId="714A5F89" w:rsidR="00C325A1" w:rsidRPr="001420AB" w:rsidRDefault="00C325A1" w:rsidP="00C325A1">
      <w:r w:rsidRPr="001420AB">
        <w:t>Dagens bru har passert sin tekniske levealder, og det er ikkje lenger økonomisk forsvarleg å utføre større vedlikehald på denne. I 2017 blei det vedtatt ein strategi for å forlenge levetida til brua fram til 2027, med den hensikt å erstatte ho med ei ny bru før denne tid. Med eit årsdøgntrafikk (ÅDT) på om lag 1000 køyretøy, kor</w:t>
      </w:r>
      <w:r w:rsidR="00971932" w:rsidRPr="001420AB">
        <w:t xml:space="preserve"> </w:t>
      </w:r>
      <w:r w:rsidRPr="001420AB">
        <w:t xml:space="preserve">av 7% er tungtrafikk, er behovet for ei ny og trygg kryssing over Nordre Vaulen </w:t>
      </w:r>
      <w:r w:rsidR="00552284" w:rsidRPr="001420AB">
        <w:t>til</w:t>
      </w:r>
      <w:r w:rsidR="00E856C2" w:rsidRPr="001420AB">
        <w:t xml:space="preserve"> </w:t>
      </w:r>
      <w:r w:rsidR="00552284" w:rsidRPr="001420AB">
        <w:t>stade</w:t>
      </w:r>
      <w:r w:rsidR="00E856C2" w:rsidRPr="001420AB">
        <w:t>s</w:t>
      </w:r>
      <w:r w:rsidRPr="001420AB">
        <w:t>.</w:t>
      </w:r>
    </w:p>
    <w:p w14:paraId="5BE317A7" w14:textId="0C896A98" w:rsidR="0059432C" w:rsidRPr="001420AB" w:rsidRDefault="00DF7725" w:rsidP="0059432C">
      <w:pPr>
        <w:pStyle w:val="Overskrift2"/>
      </w:pPr>
      <w:bookmarkStart w:id="4" w:name="_Toc174433451"/>
      <w:r>
        <w:t>Form</w:t>
      </w:r>
      <w:r w:rsidR="0059432C" w:rsidRPr="001420AB">
        <w:t>ål og rammer</w:t>
      </w:r>
      <w:bookmarkEnd w:id="4"/>
      <w:r>
        <w:t xml:space="preserve"> for </w:t>
      </w:r>
      <w:proofErr w:type="spellStart"/>
      <w:r>
        <w:t>områdeplana</w:t>
      </w:r>
      <w:proofErr w:type="spellEnd"/>
    </w:p>
    <w:p w14:paraId="7FF9B7EB" w14:textId="77777777" w:rsidR="00387B79" w:rsidRPr="001420AB" w:rsidRDefault="00387B79" w:rsidP="0059432C">
      <w:pPr>
        <w:pStyle w:val="Overskrift3"/>
      </w:pPr>
      <w:bookmarkStart w:id="5" w:name="_Toc174433452"/>
      <w:r w:rsidRPr="001420AB">
        <w:t>Overordna mål</w:t>
      </w:r>
      <w:bookmarkEnd w:id="5"/>
    </w:p>
    <w:p w14:paraId="15C3C4B5" w14:textId="0C956963" w:rsidR="00695048" w:rsidRPr="001420AB" w:rsidRDefault="00695048" w:rsidP="00695048">
      <w:r w:rsidRPr="001420AB">
        <w:t xml:space="preserve">Hovudmålet med planen er å sikre ei trygg og effektiv kryssing av Nordre Vaulen for både køyretøy og mjuke trafikantar. </w:t>
      </w:r>
      <w:r w:rsidR="00CC73BD">
        <w:t>Det har kome ei politisk bestilling som går på at ein i planprosessen også skal v</w:t>
      </w:r>
      <w:r w:rsidR="00CC73BD" w:rsidRPr="001420AB">
        <w:t>urder</w:t>
      </w:r>
      <w:r w:rsidR="00CC73BD">
        <w:t>e</w:t>
      </w:r>
      <w:r w:rsidR="00CC73BD" w:rsidRPr="001420AB">
        <w:t xml:space="preserve"> alternative løysingar for kryssing av sundet gjennom ei verdianalyse og forprosjekt</w:t>
      </w:r>
      <w:r w:rsidR="00CC73BD">
        <w:t>.</w:t>
      </w:r>
    </w:p>
    <w:p w14:paraId="3EE347ED" w14:textId="49E8B878" w:rsidR="0059432C" w:rsidRPr="001420AB" w:rsidRDefault="0059432C" w:rsidP="0059432C">
      <w:pPr>
        <w:pStyle w:val="Overskrift3"/>
      </w:pPr>
      <w:bookmarkStart w:id="6" w:name="_Toc174433453"/>
      <w:r w:rsidRPr="001420AB">
        <w:t>Juridisk og politisk grunnlag</w:t>
      </w:r>
      <w:bookmarkEnd w:id="6"/>
    </w:p>
    <w:p w14:paraId="1EC9A4B1" w14:textId="072E3FC2" w:rsidR="00695048" w:rsidRPr="001420AB" w:rsidRDefault="00695048" w:rsidP="00695048">
      <w:r w:rsidRPr="001420AB">
        <w:t xml:space="preserve">Planen er forankra i fleire politiske vedtak, mellom anna i sak SA-80/22 frå september 2022, der det blei gjort vedtak om å starte regulering av nye bruer i tråd med prioriteringane i investeringsprogrammet for fylkesvegar 2022–2031. Remøybrua er </w:t>
      </w:r>
      <w:r w:rsidRPr="001420AB">
        <w:lastRenderedPageBreak/>
        <w:t>inkludert som ein av desse prosjekta. I tillegg vedt</w:t>
      </w:r>
      <w:r w:rsidR="00352BE7">
        <w:t xml:space="preserve">ok fylkestinget at det skulle </w:t>
      </w:r>
      <w:r w:rsidRPr="001420AB">
        <w:t>gjennomfør</w:t>
      </w:r>
      <w:r w:rsidR="00352BE7">
        <w:t>ast</w:t>
      </w:r>
      <w:r w:rsidRPr="001420AB">
        <w:t xml:space="preserve"> ei verdianalyse ved oppstart av reguleringsarbeidet (T-15/23, april 2023). Det juridiske rammeverket omfattar kommuneplanen for Herøy 2013–2025 og tilhøyrande reguleringsplanar.</w:t>
      </w:r>
    </w:p>
    <w:p w14:paraId="57B55B77" w14:textId="64627D77" w:rsidR="00387B79" w:rsidRPr="001420AB" w:rsidRDefault="00387B79" w:rsidP="00387B79">
      <w:pPr>
        <w:pStyle w:val="Overskrift3"/>
      </w:pPr>
      <w:bookmarkStart w:id="7" w:name="_Toc174433454"/>
      <w:r w:rsidRPr="001420AB">
        <w:t>Geografisk avgrensing</w:t>
      </w:r>
      <w:bookmarkEnd w:id="7"/>
    </w:p>
    <w:p w14:paraId="522A69E7" w14:textId="6063445B" w:rsidR="00F121E7" w:rsidRPr="001420AB" w:rsidRDefault="00F121E7" w:rsidP="00F121E7">
      <w:r w:rsidRPr="001420AB">
        <w:t xml:space="preserve">Planområdet omfattar </w:t>
      </w:r>
      <w:proofErr w:type="spellStart"/>
      <w:r w:rsidRPr="001420AB">
        <w:t>Remøyholmen</w:t>
      </w:r>
      <w:proofErr w:type="spellEnd"/>
      <w:r w:rsidRPr="001420AB">
        <w:t xml:space="preserve"> og Remøya på kvar si side av Nordre Vaulen, eit sentralt sund på Sunnmøre med ein seglingsbreidde på om lag 33 meter og ei seglingshøgde på 17 meter. Området inkluderer både eksisterande fylkesveg, landbruksareal, naust, bustadområde og den gamle brua.</w:t>
      </w:r>
    </w:p>
    <w:p w14:paraId="15A0F902" w14:textId="77777777" w:rsidR="00387B79" w:rsidRPr="001420AB" w:rsidRDefault="00387B79" w:rsidP="0059432C">
      <w:pPr>
        <w:pStyle w:val="Overskrift2"/>
      </w:pPr>
      <w:bookmarkStart w:id="8" w:name="_Toc174433455"/>
      <w:r w:rsidRPr="001420AB">
        <w:t>Skildring av planområdet</w:t>
      </w:r>
      <w:bookmarkEnd w:id="8"/>
    </w:p>
    <w:p w14:paraId="0BF37048" w14:textId="77777777" w:rsidR="00387B79" w:rsidRPr="001420AB" w:rsidRDefault="00387B79" w:rsidP="00387B79">
      <w:pPr>
        <w:pStyle w:val="Overskrift3"/>
      </w:pPr>
      <w:bookmarkStart w:id="9" w:name="_Toc174433456"/>
      <w:r w:rsidRPr="001420AB">
        <w:t>Eksisterande situasjon</w:t>
      </w:r>
      <w:bookmarkEnd w:id="9"/>
    </w:p>
    <w:p w14:paraId="0E7A312F" w14:textId="76CE54A2" w:rsidR="007E4CD8" w:rsidRPr="001420AB" w:rsidRDefault="007E4CD8" w:rsidP="007E4CD8">
      <w:r w:rsidRPr="001420AB">
        <w:t>Planområdet består i dag av ei blanding av landbruksareal, naust/sjøhus, bustader og fylkesveg med eksisterande bru.</w:t>
      </w:r>
    </w:p>
    <w:p w14:paraId="1E334D51" w14:textId="4459CC9C" w:rsidR="00387B79" w:rsidRPr="001420AB" w:rsidRDefault="00387B79" w:rsidP="00387B79">
      <w:pPr>
        <w:pStyle w:val="Overskrift3"/>
      </w:pPr>
      <w:bookmarkStart w:id="10" w:name="_Toc174433457"/>
      <w:r w:rsidRPr="001420AB">
        <w:t>Landskapsbilete</w:t>
      </w:r>
      <w:bookmarkEnd w:id="10"/>
    </w:p>
    <w:p w14:paraId="2EF81365" w14:textId="1EF39B8B" w:rsidR="007E4CD8" w:rsidRPr="001420AB" w:rsidRDefault="007E4CD8" w:rsidP="007E4CD8">
      <w:r w:rsidRPr="001420AB">
        <w:t xml:space="preserve">Landskapet i området er karakterisert som eit relativt ope fjordlandskap med tett busetnad, prega av tradisjonell verksemd innan landbruk og fiske. Beitelandskap, naustrekkjer, og busetnadsområde dominerer arealbruken, og dette gir området ei typisk </w:t>
      </w:r>
      <w:proofErr w:type="spellStart"/>
      <w:r w:rsidRPr="001420AB">
        <w:t>kystnorsk</w:t>
      </w:r>
      <w:proofErr w:type="spellEnd"/>
      <w:r w:rsidRPr="001420AB">
        <w:t xml:space="preserve"> karakter.</w:t>
      </w:r>
    </w:p>
    <w:p w14:paraId="2AE9F84E" w14:textId="066C6A61" w:rsidR="00387B79" w:rsidRPr="001420AB" w:rsidRDefault="00387B79" w:rsidP="00387B79">
      <w:pPr>
        <w:pStyle w:val="Overskrift2"/>
      </w:pPr>
      <w:bookmarkStart w:id="11" w:name="_Toc174433458"/>
      <w:r w:rsidRPr="001420AB">
        <w:t>Problemstillingar og utgreiingsbehov</w:t>
      </w:r>
      <w:bookmarkEnd w:id="11"/>
    </w:p>
    <w:p w14:paraId="4B60D8B5" w14:textId="0C1F3339" w:rsidR="00387B79" w:rsidRPr="001420AB" w:rsidRDefault="00387B79" w:rsidP="00387B79">
      <w:pPr>
        <w:pStyle w:val="Overskrift3"/>
      </w:pPr>
      <w:bookmarkStart w:id="12" w:name="_Toc174433459"/>
      <w:r w:rsidRPr="001420AB">
        <w:t>Konsekvensutgreiingar</w:t>
      </w:r>
      <w:bookmarkEnd w:id="12"/>
    </w:p>
    <w:p w14:paraId="0F87B37A" w14:textId="031C1AFB" w:rsidR="00730901" w:rsidRPr="001420AB" w:rsidRDefault="00730901" w:rsidP="00730901">
      <w:r w:rsidRPr="001420AB">
        <w:t>Konsekvensutgreiingar: Planarbeidet vil krevje konsekvensutgreiingar for å sikre at alle relevante tema blir grundig vurdert. Dette inkluderer:</w:t>
      </w:r>
    </w:p>
    <w:p w14:paraId="7FDC35B0" w14:textId="77777777" w:rsidR="00730901" w:rsidRPr="001420AB" w:rsidRDefault="00730901" w:rsidP="00730901">
      <w:pPr>
        <w:pStyle w:val="Listeavsnitt"/>
        <w:numPr>
          <w:ilvl w:val="0"/>
          <w:numId w:val="13"/>
        </w:numPr>
      </w:pPr>
      <w:r w:rsidRPr="001420AB">
        <w:rPr>
          <w:b/>
          <w:bCs/>
        </w:rPr>
        <w:lastRenderedPageBreak/>
        <w:t>Grunntilhøve:</w:t>
      </w:r>
      <w:r w:rsidRPr="001420AB">
        <w:t xml:space="preserve"> Geotekniske og geologiske vurderingar for å sikre stabilitet og tryggleik.</w:t>
      </w:r>
    </w:p>
    <w:p w14:paraId="3E049527" w14:textId="2726A8F2" w:rsidR="00730901" w:rsidRPr="001420AB" w:rsidRDefault="0036534A" w:rsidP="00730901">
      <w:pPr>
        <w:pStyle w:val="Listeavsnitt"/>
        <w:numPr>
          <w:ilvl w:val="0"/>
          <w:numId w:val="13"/>
        </w:numPr>
      </w:pPr>
      <w:r>
        <w:rPr>
          <w:b/>
          <w:bCs/>
        </w:rPr>
        <w:t>Skipst</w:t>
      </w:r>
      <w:r w:rsidR="00730901" w:rsidRPr="001420AB">
        <w:rPr>
          <w:b/>
          <w:bCs/>
        </w:rPr>
        <w:t>rafikkanalyse:</w:t>
      </w:r>
      <w:r w:rsidR="00730901" w:rsidRPr="001420AB">
        <w:t xml:space="preserve"> Vurdering av både dagens og framtidig bruk av leia gjennom Nordre Vaulen.</w:t>
      </w:r>
    </w:p>
    <w:p w14:paraId="50DAC884" w14:textId="77777777" w:rsidR="00730901" w:rsidRPr="001420AB" w:rsidRDefault="00730901" w:rsidP="00730901">
      <w:pPr>
        <w:pStyle w:val="Listeavsnitt"/>
        <w:numPr>
          <w:ilvl w:val="0"/>
          <w:numId w:val="13"/>
        </w:numPr>
      </w:pPr>
      <w:r w:rsidRPr="001420AB">
        <w:rPr>
          <w:b/>
          <w:bCs/>
        </w:rPr>
        <w:t>Naturmangfald:</w:t>
      </w:r>
      <w:r w:rsidRPr="001420AB">
        <w:t xml:space="preserve"> Kartlegging av verneverdige naturressursar og vurdering av tiltakets påverknad på lokalt naturmangfald.</w:t>
      </w:r>
    </w:p>
    <w:p w14:paraId="744B5780" w14:textId="77777777" w:rsidR="00730901" w:rsidRPr="001420AB" w:rsidRDefault="00730901" w:rsidP="00730901">
      <w:pPr>
        <w:pStyle w:val="Listeavsnitt"/>
        <w:numPr>
          <w:ilvl w:val="0"/>
          <w:numId w:val="13"/>
        </w:numPr>
      </w:pPr>
      <w:r w:rsidRPr="001420AB">
        <w:rPr>
          <w:b/>
          <w:bCs/>
        </w:rPr>
        <w:t>Nærmiljø og støy:</w:t>
      </w:r>
      <w:r w:rsidRPr="001420AB">
        <w:t xml:space="preserve"> Vurdering av påverknad på nærmiljøet, inkludert støy frå både anleggsfase og framtidig trafikk.</w:t>
      </w:r>
    </w:p>
    <w:p w14:paraId="0968CAC1" w14:textId="77777777" w:rsidR="00730901" w:rsidRPr="001420AB" w:rsidRDefault="00730901" w:rsidP="00730901">
      <w:pPr>
        <w:pStyle w:val="Listeavsnitt"/>
        <w:numPr>
          <w:ilvl w:val="0"/>
          <w:numId w:val="13"/>
        </w:numPr>
      </w:pPr>
      <w:r w:rsidRPr="001420AB">
        <w:rPr>
          <w:b/>
          <w:bCs/>
        </w:rPr>
        <w:t>Trafikksikkerheit:</w:t>
      </w:r>
      <w:r w:rsidRPr="001420AB">
        <w:t xml:space="preserve"> Utarbeiding av ein trafikksikkerheitsrapport (TS-rapport) som vurderer tryggleiken for alle trafikantgrupper.</w:t>
      </w:r>
    </w:p>
    <w:p w14:paraId="35C32F9D" w14:textId="14370E54" w:rsidR="00730901" w:rsidRPr="001420AB" w:rsidRDefault="00730901" w:rsidP="00730901">
      <w:pPr>
        <w:pStyle w:val="Listeavsnitt"/>
        <w:numPr>
          <w:ilvl w:val="0"/>
          <w:numId w:val="13"/>
        </w:numPr>
      </w:pPr>
      <w:r w:rsidRPr="001420AB">
        <w:rPr>
          <w:b/>
          <w:bCs/>
        </w:rPr>
        <w:t>Kulturminne og kulturmiljø:</w:t>
      </w:r>
      <w:r w:rsidRPr="001420AB">
        <w:t xml:space="preserve"> Registrering og vurdering av moglege kulturminne som kan bli påverka av tiltaket.</w:t>
      </w:r>
    </w:p>
    <w:p w14:paraId="65AE54A0" w14:textId="1329D741" w:rsidR="00387B79" w:rsidRPr="001420AB" w:rsidRDefault="00387B79" w:rsidP="00387B79">
      <w:pPr>
        <w:pStyle w:val="Overskrift3"/>
      </w:pPr>
      <w:bookmarkStart w:id="13" w:name="_Toc174433460"/>
      <w:r w:rsidRPr="001420AB">
        <w:t>Andre tema</w:t>
      </w:r>
      <w:bookmarkEnd w:id="13"/>
    </w:p>
    <w:p w14:paraId="2385F282" w14:textId="126C28DE" w:rsidR="00C91151" w:rsidRPr="001420AB" w:rsidRDefault="00C91151" w:rsidP="00C91151">
      <w:r w:rsidRPr="001420AB">
        <w:t>Andre tema som skal vurderast inkluderer universell utforming, teknisk infrastruktur, barn og unge sine interesser, og riving av den eksisterande brua. Det er også behov for å vurdere masshandtering under bygginga og korleis dette kan gjerast på ein miljøvennleg måte.</w:t>
      </w:r>
    </w:p>
    <w:p w14:paraId="496C93D8" w14:textId="120BA57F" w:rsidR="00387B79" w:rsidRPr="001420AB" w:rsidRDefault="00387B79" w:rsidP="00387B79">
      <w:pPr>
        <w:pStyle w:val="Overskrift3"/>
      </w:pPr>
      <w:bookmarkStart w:id="14" w:name="_Toc174433461"/>
      <w:r w:rsidRPr="001420AB">
        <w:t>Interessemotsetnader</w:t>
      </w:r>
      <w:bookmarkEnd w:id="14"/>
    </w:p>
    <w:p w14:paraId="0978FBE7" w14:textId="679377E7" w:rsidR="00C91151" w:rsidRPr="001420AB" w:rsidRDefault="00C91151" w:rsidP="00C91151">
      <w:r w:rsidRPr="001420AB">
        <w:t>Det er fleire utfordringar knytt til bygging i dette området, mellom anna potensielle interessemotsetnader mellom vegbygging og det rike naturmangfaldet i området. I tillegg ligg det bustadeigedomar og naust svært nær den eksisterande brua, noko som kan skape utfordringar under bygginga.</w:t>
      </w:r>
    </w:p>
    <w:p w14:paraId="4751F83B" w14:textId="77777777" w:rsidR="00387B79" w:rsidRPr="001420AB" w:rsidRDefault="00387B79" w:rsidP="00387B79"/>
    <w:p w14:paraId="3367EE7C" w14:textId="639E2F8A" w:rsidR="00387B79" w:rsidRPr="001420AB" w:rsidRDefault="00387B79" w:rsidP="00387B79">
      <w:pPr>
        <w:pStyle w:val="Overskrift2"/>
      </w:pPr>
      <w:bookmarkStart w:id="15" w:name="_Toc174433462"/>
      <w:r w:rsidRPr="001420AB">
        <w:lastRenderedPageBreak/>
        <w:t>Medverknad og medverknadsprosess</w:t>
      </w:r>
      <w:bookmarkEnd w:id="15"/>
    </w:p>
    <w:p w14:paraId="5F7EFCE4" w14:textId="6895E5E0" w:rsidR="00387B79" w:rsidRPr="001420AB" w:rsidRDefault="00387B79" w:rsidP="00387B79">
      <w:pPr>
        <w:pStyle w:val="Overskrift3"/>
      </w:pPr>
      <w:bookmarkStart w:id="16" w:name="_Toc174433463"/>
      <w:r w:rsidRPr="001420AB">
        <w:t>Plan for medverknad</w:t>
      </w:r>
      <w:bookmarkEnd w:id="16"/>
    </w:p>
    <w:p w14:paraId="39B31417" w14:textId="0C7B2D0E" w:rsidR="00DE4A4D" w:rsidRPr="001420AB" w:rsidRDefault="00DE4A4D" w:rsidP="00DE4A4D">
      <w:r w:rsidRPr="001420AB">
        <w:t>For å sikre brei medverknad frå alle rø</w:t>
      </w:r>
      <w:r w:rsidR="009E29B3">
        <w:t>y</w:t>
      </w:r>
      <w:r w:rsidRPr="001420AB">
        <w:t>rte partar, vil det bli lagt opp til ein omfattande medverknadsprosess. Dette inkluderer tidleg kontakt med grunneigarar, etablering av ei prosjektside på fylkeskommunen sine nettsider for å sikre god informasjon, og fleire høyringsrundar der både offentlege og private aktørar kan kome med innspel.</w:t>
      </w:r>
    </w:p>
    <w:p w14:paraId="2BF443B7" w14:textId="77777777" w:rsidR="001B57AC" w:rsidRPr="001420AB" w:rsidRDefault="001B57AC" w:rsidP="001B57AC">
      <w:pPr>
        <w:keepNext/>
      </w:pPr>
      <w:r w:rsidRPr="001420AB">
        <w:rPr>
          <w:noProof/>
        </w:rPr>
        <w:drawing>
          <wp:inline distT="0" distB="0" distL="0" distR="0" wp14:anchorId="17D86922" wp14:editId="6445EB35">
            <wp:extent cx="5976620" cy="2492375"/>
            <wp:effectExtent l="0" t="0" r="5080" b="3175"/>
            <wp:docPr id="189776961" name="Bilde 1" descr="Et bilde som inneholder tekst, skjermbilde, sirkel, 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6961" name="Bilde 1" descr="Et bilde som inneholder tekst, skjermbilde, sirkel, diagram&#10;&#10;Automatisk generert beskrivelse"/>
                    <pic:cNvPicPr/>
                  </pic:nvPicPr>
                  <pic:blipFill>
                    <a:blip r:embed="rId15"/>
                    <a:stretch>
                      <a:fillRect/>
                    </a:stretch>
                  </pic:blipFill>
                  <pic:spPr>
                    <a:xfrm>
                      <a:off x="0" y="0"/>
                      <a:ext cx="5976620" cy="2492375"/>
                    </a:xfrm>
                    <a:prstGeom prst="rect">
                      <a:avLst/>
                    </a:prstGeom>
                  </pic:spPr>
                </pic:pic>
              </a:graphicData>
            </a:graphic>
          </wp:inline>
        </w:drawing>
      </w:r>
    </w:p>
    <w:p w14:paraId="4E52550A" w14:textId="639A4B30" w:rsidR="001B57AC" w:rsidRPr="00B03C96" w:rsidRDefault="001B57AC" w:rsidP="001B57AC">
      <w:pPr>
        <w:pStyle w:val="Bildetekst"/>
        <w:rPr>
          <w:b/>
          <w:bCs/>
          <w:lang w:val="nb-NO"/>
        </w:rPr>
      </w:pPr>
      <w:r w:rsidRPr="00B03C96">
        <w:rPr>
          <w:b/>
          <w:bCs/>
          <w:lang w:val="nb-NO"/>
        </w:rPr>
        <w:t xml:space="preserve">Figur </w:t>
      </w:r>
      <w:r w:rsidRPr="001420AB">
        <w:rPr>
          <w:b/>
          <w:bCs/>
        </w:rPr>
        <w:fldChar w:fldCharType="begin"/>
      </w:r>
      <w:r w:rsidRPr="00B03C96">
        <w:rPr>
          <w:b/>
          <w:bCs/>
          <w:lang w:val="nb-NO"/>
        </w:rPr>
        <w:instrText xml:space="preserve"> STYLEREF 3 \s </w:instrText>
      </w:r>
      <w:r w:rsidRPr="001420AB">
        <w:rPr>
          <w:b/>
          <w:bCs/>
        </w:rPr>
        <w:fldChar w:fldCharType="separate"/>
      </w:r>
      <w:r w:rsidRPr="00B03C96">
        <w:rPr>
          <w:b/>
          <w:bCs/>
          <w:noProof/>
          <w:lang w:val="nb-NO"/>
        </w:rPr>
        <w:t>6.1</w:t>
      </w:r>
      <w:r w:rsidRPr="001420AB">
        <w:rPr>
          <w:b/>
          <w:bCs/>
        </w:rPr>
        <w:fldChar w:fldCharType="end"/>
      </w:r>
      <w:r w:rsidRPr="00B03C96">
        <w:rPr>
          <w:b/>
          <w:bCs/>
          <w:lang w:val="nb-NO"/>
        </w:rPr>
        <w:noBreakHyphen/>
      </w:r>
      <w:r w:rsidRPr="001420AB">
        <w:rPr>
          <w:b/>
          <w:bCs/>
        </w:rPr>
        <w:fldChar w:fldCharType="begin"/>
      </w:r>
      <w:r w:rsidRPr="00B03C96">
        <w:rPr>
          <w:b/>
          <w:bCs/>
          <w:lang w:val="nb-NO"/>
        </w:rPr>
        <w:instrText xml:space="preserve"> SEQ Figur \* ARABIC \s 3 </w:instrText>
      </w:r>
      <w:r w:rsidRPr="001420AB">
        <w:rPr>
          <w:b/>
          <w:bCs/>
        </w:rPr>
        <w:fldChar w:fldCharType="separate"/>
      </w:r>
      <w:r w:rsidRPr="00B03C96">
        <w:rPr>
          <w:b/>
          <w:bCs/>
          <w:noProof/>
          <w:lang w:val="nb-NO"/>
        </w:rPr>
        <w:t>1</w:t>
      </w:r>
      <w:r w:rsidRPr="001420AB">
        <w:rPr>
          <w:b/>
          <w:bCs/>
        </w:rPr>
        <w:fldChar w:fldCharType="end"/>
      </w:r>
      <w:r w:rsidRPr="00B03C96">
        <w:rPr>
          <w:b/>
          <w:bCs/>
          <w:lang w:val="nb-NO"/>
        </w:rPr>
        <w:t>: Figuren viser en oversikt over planprosessen og når du kan gi innspill</w:t>
      </w:r>
    </w:p>
    <w:p w14:paraId="47953BAC" w14:textId="77777777" w:rsidR="001B57AC" w:rsidRPr="00040C5A" w:rsidRDefault="001B57AC" w:rsidP="001B57AC"/>
    <w:p w14:paraId="431F038F" w14:textId="0944DE3A" w:rsidR="001B57AC" w:rsidRPr="00040C5A" w:rsidRDefault="001B57AC" w:rsidP="001B57AC">
      <w:r w:rsidRPr="00040C5A">
        <w:t xml:space="preserve">Planprosessen følger plan- og bygningsloven, og er ein lang prosess med mange steg. Prosessen skal sikre at </w:t>
      </w:r>
      <w:r w:rsidR="0096712D" w:rsidRPr="00040C5A">
        <w:t xml:space="preserve">ein </w:t>
      </w:r>
      <w:r w:rsidRPr="00040C5A">
        <w:t>får f</w:t>
      </w:r>
      <w:r w:rsidR="0096712D" w:rsidRPr="00040C5A">
        <w:t>ra</w:t>
      </w:r>
      <w:r w:rsidRPr="00040C5A">
        <w:t>m konsekvens</w:t>
      </w:r>
      <w:r w:rsidR="00040C5A" w:rsidRPr="00040C5A">
        <w:t>a</w:t>
      </w:r>
      <w:r w:rsidRPr="00040C5A">
        <w:t>ne av planen, både positive og negative, og at de</w:t>
      </w:r>
      <w:r w:rsidR="00040C5A" w:rsidRPr="00040C5A">
        <w:t>i</w:t>
      </w:r>
      <w:r w:rsidRPr="00040C5A">
        <w:t xml:space="preserve"> som blir rø</w:t>
      </w:r>
      <w:r w:rsidR="00040C5A">
        <w:t>y</w:t>
      </w:r>
      <w:r w:rsidRPr="00040C5A">
        <w:t xml:space="preserve">rt av planen får </w:t>
      </w:r>
      <w:r w:rsidR="00040C5A" w:rsidRPr="00040C5A">
        <w:t>moglegheit</w:t>
      </w:r>
      <w:r w:rsidRPr="00040C5A">
        <w:t xml:space="preserve"> til å </w:t>
      </w:r>
      <w:r w:rsidR="00040C5A" w:rsidRPr="00040C5A">
        <w:t>kome med</w:t>
      </w:r>
      <w:r w:rsidRPr="00040C5A">
        <w:t xml:space="preserve"> si me</w:t>
      </w:r>
      <w:r w:rsidR="00040C5A" w:rsidRPr="00040C5A">
        <w:t>i</w:t>
      </w:r>
      <w:r w:rsidRPr="00040C5A">
        <w:t>ning.</w:t>
      </w:r>
    </w:p>
    <w:p w14:paraId="2CBDD1D5" w14:textId="77777777" w:rsidR="001B57AC" w:rsidRPr="00040C5A" w:rsidRDefault="001B57AC" w:rsidP="00DE4A4D"/>
    <w:p w14:paraId="04617B74" w14:textId="77777777" w:rsidR="00387B79" w:rsidRPr="001420AB" w:rsidRDefault="00387B79" w:rsidP="00387B79">
      <w:pPr>
        <w:pStyle w:val="Overskrift2"/>
      </w:pPr>
      <w:bookmarkStart w:id="17" w:name="_Toc174433464"/>
      <w:r w:rsidRPr="001420AB">
        <w:lastRenderedPageBreak/>
        <w:t>Framdriftsplan</w:t>
      </w:r>
      <w:bookmarkEnd w:id="17"/>
    </w:p>
    <w:p w14:paraId="4477EA56" w14:textId="77777777" w:rsidR="00387B79" w:rsidRPr="001420AB" w:rsidRDefault="00387B79" w:rsidP="00387B79">
      <w:pPr>
        <w:pStyle w:val="Overskrift3"/>
      </w:pPr>
      <w:bookmarkStart w:id="18" w:name="_Toc174433465"/>
      <w:r w:rsidRPr="001420AB">
        <w:t>Tidsplan</w:t>
      </w:r>
      <w:bookmarkEnd w:id="18"/>
    </w:p>
    <w:p w14:paraId="2D96707A" w14:textId="5EB4BA2B" w:rsidR="00A023FE" w:rsidRPr="001420AB" w:rsidRDefault="00A023FE" w:rsidP="00A023FE">
      <w:r w:rsidRPr="001420AB">
        <w:t xml:space="preserve">Planarbeidet vil bli gjennomført i fleire fasar, med viktige </w:t>
      </w:r>
      <w:proofErr w:type="spellStart"/>
      <w:r w:rsidRPr="001420AB">
        <w:t>milep</w:t>
      </w:r>
      <w:r w:rsidR="00040C5A">
        <w:t>æ</w:t>
      </w:r>
      <w:r w:rsidRPr="001420AB">
        <w:t>lar</w:t>
      </w:r>
      <w:proofErr w:type="spellEnd"/>
      <w:r w:rsidRPr="001420AB">
        <w:t xml:space="preserve"> som varsling av oppstart av planarbeidet, gjennomføring av konsekvensutgreiingar, offentlege høyringar og planvedtak. Målet er å ha vedtak om ny bru i Herøy kommune i løpet av 202</w:t>
      </w:r>
      <w:r w:rsidR="00433002" w:rsidRPr="001420AB">
        <w:t>8</w:t>
      </w:r>
      <w:r w:rsidRPr="001420AB">
        <w:t>.</w:t>
      </w:r>
    </w:p>
    <w:p w14:paraId="56B1A553" w14:textId="77777777" w:rsidR="00387B79" w:rsidRPr="001420AB" w:rsidRDefault="00387B79" w:rsidP="00387B79">
      <w:pPr>
        <w:pStyle w:val="Overskrift2"/>
      </w:pPr>
      <w:bookmarkStart w:id="19" w:name="_Toc174433466"/>
      <w:r w:rsidRPr="001420AB">
        <w:t>Relevante lover og forskrifter</w:t>
      </w:r>
      <w:bookmarkEnd w:id="19"/>
    </w:p>
    <w:p w14:paraId="02556ECD" w14:textId="77777777" w:rsidR="00387B79" w:rsidRPr="001420AB" w:rsidRDefault="00387B79" w:rsidP="00387B79">
      <w:pPr>
        <w:pStyle w:val="Overskrift3"/>
      </w:pPr>
      <w:bookmarkStart w:id="20" w:name="_Toc174433467"/>
      <w:r w:rsidRPr="001420AB">
        <w:t>Gjeldande plangrunnlag</w:t>
      </w:r>
      <w:bookmarkEnd w:id="20"/>
    </w:p>
    <w:p w14:paraId="11DB4514" w14:textId="1BF01F90" w:rsidR="00517CC4" w:rsidRPr="001420AB" w:rsidRDefault="00517CC4" w:rsidP="00517CC4">
      <w:r w:rsidRPr="001420AB">
        <w:t xml:space="preserve">Planarbeidet vil basere seg på kommuneplanen for Herøy 2013–2025, som omfattar delar av planområdet, samt relevante reguleringsplanar som overlappar eller grensar til området. Dette inkluderer </w:t>
      </w:r>
      <w:r w:rsidR="00975CA1" w:rsidRPr="001420AB">
        <w:t>tilstøytane</w:t>
      </w:r>
      <w:r w:rsidRPr="001420AB">
        <w:t xml:space="preserve"> reguleringsplanar som Fv. 18 – parsell Leine – </w:t>
      </w:r>
      <w:proofErr w:type="spellStart"/>
      <w:r w:rsidRPr="001420AB">
        <w:t>Remøyholm</w:t>
      </w:r>
      <w:r w:rsidR="00975CA1">
        <w:t>en</w:t>
      </w:r>
      <w:proofErr w:type="spellEnd"/>
      <w:r w:rsidRPr="001420AB">
        <w:t xml:space="preserve"> og reguleringsplan for Remøy.</w:t>
      </w:r>
    </w:p>
    <w:p w14:paraId="37FD71BA" w14:textId="77777777" w:rsidR="00387B79" w:rsidRPr="001420AB" w:rsidRDefault="00387B79" w:rsidP="00387B79">
      <w:pPr>
        <w:pStyle w:val="Overskrift2"/>
      </w:pPr>
      <w:bookmarkStart w:id="21" w:name="_Toc174433468"/>
      <w:r w:rsidRPr="001420AB">
        <w:t>Konsekvensutgreiing</w:t>
      </w:r>
      <w:bookmarkEnd w:id="21"/>
    </w:p>
    <w:p w14:paraId="37F74F1E" w14:textId="73F7DAD9" w:rsidR="00387B79" w:rsidRDefault="00387B79" w:rsidP="00387B79">
      <w:pPr>
        <w:pStyle w:val="Overskrift3"/>
      </w:pPr>
      <w:bookmarkStart w:id="22" w:name="_Toc174433469"/>
      <w:r w:rsidRPr="001420AB">
        <w:t>Metode</w:t>
      </w:r>
      <w:bookmarkEnd w:id="22"/>
    </w:p>
    <w:p w14:paraId="22E85A71" w14:textId="5F344489" w:rsidR="00E45B58" w:rsidRPr="00E45B58" w:rsidRDefault="00E45B58" w:rsidP="00E45B58">
      <w:r w:rsidRPr="00E45B58">
        <w:t>Konsekvensutgreiingane for prosjektet vil bli gjennomførte i samsvar med retningslinjene i Handbok V712, utgitt av Statens vegvesen. Denne handboka gir ein spesifikk metodikk for å vurdere miljømessige, samfunnsmessige og økonomiske konsekvensar knytt til transportinfrastrukturprosjekt. Metodikken omfattar både kvalitative og kvantitative analysar og er særleg relevant for vurdering av trafikksikkerheit, framkome og samfunnsøkonomiske tilhøve. Ved å nytte Handbok V712 sikrar vi at utgreiingane blir gjennomførte i tråd med etablerte standardar for transportsektoren.</w:t>
      </w:r>
    </w:p>
    <w:p w14:paraId="6B99C952" w14:textId="027D0550" w:rsidR="00387B79" w:rsidRPr="00B03C96" w:rsidRDefault="00387B79" w:rsidP="00387B79">
      <w:pPr>
        <w:pStyle w:val="Overskrift2"/>
        <w:rPr>
          <w:lang w:val="nb-NO"/>
        </w:rPr>
      </w:pPr>
      <w:bookmarkStart w:id="23" w:name="_Toc174433470"/>
      <w:r w:rsidRPr="00B03C96">
        <w:rPr>
          <w:lang w:val="nb-NO"/>
        </w:rPr>
        <w:lastRenderedPageBreak/>
        <w:t>ROS-analyse (Risiko- og sårbarhetsanalyse)</w:t>
      </w:r>
      <w:bookmarkEnd w:id="23"/>
    </w:p>
    <w:p w14:paraId="4DDCFAAB" w14:textId="77777777" w:rsidR="00EE0DDE" w:rsidRPr="001420AB" w:rsidRDefault="00387B79" w:rsidP="00387B79">
      <w:pPr>
        <w:pStyle w:val="Overskrift3"/>
      </w:pPr>
      <w:bookmarkStart w:id="24" w:name="_Toc174433471"/>
      <w:r w:rsidRPr="001420AB">
        <w:t>Viktige tema</w:t>
      </w:r>
      <w:bookmarkEnd w:id="24"/>
    </w:p>
    <w:p w14:paraId="76FAF44E" w14:textId="77777777" w:rsidR="00EE0DDE" w:rsidRPr="001420AB" w:rsidRDefault="00EE0DDE" w:rsidP="00EE0DDE">
      <w:r w:rsidRPr="001420AB">
        <w:t>Ei grundig ROS-analyse vil bli gjennomført for å identifisere og vurdere risikoar knytt til prosjektet. Viktige tema vil inkludere:</w:t>
      </w:r>
    </w:p>
    <w:p w14:paraId="56DD8C8B" w14:textId="77777777" w:rsidR="00EE0DDE" w:rsidRPr="001420AB" w:rsidRDefault="00EE0DDE" w:rsidP="00EE0DDE">
      <w:pPr>
        <w:pStyle w:val="Listeavsnitt"/>
        <w:numPr>
          <w:ilvl w:val="0"/>
          <w:numId w:val="14"/>
        </w:numPr>
        <w:spacing w:after="0"/>
      </w:pPr>
      <w:r w:rsidRPr="001420AB">
        <w:rPr>
          <w:b/>
          <w:bCs/>
        </w:rPr>
        <w:t>Stengt veg over sundet:</w:t>
      </w:r>
      <w:r w:rsidRPr="001420AB">
        <w:t xml:space="preserve"> Korleis vegstengingar under anleggsperioden kan påverke trafikken.</w:t>
      </w:r>
    </w:p>
    <w:p w14:paraId="0C6583AC" w14:textId="77777777" w:rsidR="00EE0DDE" w:rsidRPr="001420AB" w:rsidRDefault="00EE0DDE" w:rsidP="00EE0DDE">
      <w:pPr>
        <w:pStyle w:val="Listeavsnitt"/>
        <w:numPr>
          <w:ilvl w:val="0"/>
          <w:numId w:val="14"/>
        </w:numPr>
        <w:spacing w:after="0"/>
      </w:pPr>
      <w:r w:rsidRPr="001420AB">
        <w:rPr>
          <w:b/>
          <w:bCs/>
        </w:rPr>
        <w:t>Påkøyrsel av båt:</w:t>
      </w:r>
      <w:r w:rsidRPr="001420AB">
        <w:t xml:space="preserve"> Risikoen for at båtar kan kollidere med konstruksjonen under eller etter bygging.</w:t>
      </w:r>
    </w:p>
    <w:p w14:paraId="2D79026D" w14:textId="77777777" w:rsidR="00EE0DDE" w:rsidRPr="001420AB" w:rsidRDefault="00EE0DDE" w:rsidP="00EE0DDE">
      <w:pPr>
        <w:pStyle w:val="Listeavsnitt"/>
        <w:numPr>
          <w:ilvl w:val="0"/>
          <w:numId w:val="14"/>
        </w:numPr>
        <w:spacing w:after="0"/>
      </w:pPr>
      <w:r w:rsidRPr="001420AB">
        <w:rPr>
          <w:b/>
          <w:bCs/>
        </w:rPr>
        <w:t>Sterk vind:</w:t>
      </w:r>
      <w:r w:rsidRPr="001420AB">
        <w:t xml:space="preserve"> Korleis vindforhold kan påverke tryggleiken til både anlegg og ferdig konstruksjon.</w:t>
      </w:r>
    </w:p>
    <w:p w14:paraId="165ED822" w14:textId="1FDE2A65" w:rsidR="00EE0DDE" w:rsidRPr="001420AB" w:rsidRDefault="00EE0DDE" w:rsidP="00EE0DDE">
      <w:pPr>
        <w:pStyle w:val="Listeavsnitt"/>
        <w:numPr>
          <w:ilvl w:val="0"/>
          <w:numId w:val="14"/>
        </w:numPr>
        <w:spacing w:after="0"/>
      </w:pPr>
      <w:r w:rsidRPr="001420AB">
        <w:rPr>
          <w:b/>
          <w:bCs/>
        </w:rPr>
        <w:t>Overs</w:t>
      </w:r>
      <w:r w:rsidR="00D74C15">
        <w:rPr>
          <w:b/>
          <w:bCs/>
        </w:rPr>
        <w:t>vømming</w:t>
      </w:r>
      <w:r w:rsidRPr="001420AB">
        <w:rPr>
          <w:b/>
          <w:bCs/>
        </w:rPr>
        <w:t xml:space="preserve"> vegbane:</w:t>
      </w:r>
      <w:r w:rsidRPr="001420AB">
        <w:t xml:space="preserve"> Risikoen for at </w:t>
      </w:r>
      <w:proofErr w:type="spellStart"/>
      <w:r w:rsidRPr="001420AB">
        <w:t>ekstremver</w:t>
      </w:r>
      <w:proofErr w:type="spellEnd"/>
      <w:r w:rsidR="00DD3783">
        <w:t>-</w:t>
      </w:r>
      <w:r w:rsidRPr="001420AB">
        <w:t xml:space="preserve">hendingar kan føre til </w:t>
      </w:r>
      <w:proofErr w:type="spellStart"/>
      <w:r w:rsidRPr="001420AB">
        <w:t>oversvømming</w:t>
      </w:r>
      <w:proofErr w:type="spellEnd"/>
      <w:r w:rsidRPr="001420AB">
        <w:t xml:space="preserve"> av vegen.</w:t>
      </w:r>
    </w:p>
    <w:p w14:paraId="49597D10" w14:textId="4F963D3C" w:rsidR="0059432C" w:rsidRPr="001420AB" w:rsidRDefault="00EE0DDE" w:rsidP="00EE0DDE">
      <w:pPr>
        <w:pStyle w:val="Listeavsnitt"/>
        <w:numPr>
          <w:ilvl w:val="0"/>
          <w:numId w:val="14"/>
        </w:numPr>
        <w:spacing w:after="0"/>
      </w:pPr>
      <w:r w:rsidRPr="001420AB">
        <w:rPr>
          <w:b/>
          <w:bCs/>
        </w:rPr>
        <w:t>Konsekvensar i anleggsfasen:</w:t>
      </w:r>
      <w:r w:rsidRPr="001420AB">
        <w:t xml:space="preserve"> Vurdering av korleis byggjeaktiviteten kan påverke både natur og samfunn.</w:t>
      </w:r>
      <w:r w:rsidR="0059432C" w:rsidRPr="001420AB">
        <w:br w:type="page"/>
      </w:r>
    </w:p>
    <w:p w14:paraId="5A84FA74" w14:textId="77777777" w:rsidR="0059432C" w:rsidRPr="001420AB" w:rsidRDefault="0059432C" w:rsidP="0059432C"/>
    <w:sdt>
      <w:sdtPr>
        <w:id w:val="399633529"/>
        <w:docPartObj>
          <w:docPartGallery w:val="Cover Pages"/>
        </w:docPartObj>
      </w:sdtPr>
      <w:sdtContent>
        <w:p w14:paraId="3CF719C1" w14:textId="77777777" w:rsidR="003D340C" w:rsidRPr="001420AB" w:rsidRDefault="00C111A1" w:rsidP="00031DA7">
          <w:pPr>
            <w:pStyle w:val="Baksidetekst"/>
          </w:pPr>
          <w:r w:rsidRPr="001420AB">
            <w:rPr>
              <w:noProof/>
            </w:rPr>
            <mc:AlternateContent>
              <mc:Choice Requires="wps">
                <w:drawing>
                  <wp:anchor distT="0" distB="0" distL="114300" distR="114300" simplePos="0" relativeHeight="251658244" behindDoc="0" locked="1" layoutInCell="1" allowOverlap="1" wp14:anchorId="46C7ED25" wp14:editId="7EE177C2">
                    <wp:simplePos x="0" y="0"/>
                    <wp:positionH relativeFrom="page">
                      <wp:align>left</wp:align>
                    </wp:positionH>
                    <wp:positionV relativeFrom="page">
                      <wp:align>bottom</wp:align>
                    </wp:positionV>
                    <wp:extent cx="7560000" cy="1080000"/>
                    <wp:effectExtent l="0" t="0" r="3175" b="6350"/>
                    <wp:wrapNone/>
                    <wp:docPr id="17" name="Maske bunnteks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AE8D9E" id="Maske bunntekst" o:spid="_x0000_s1026" alt="&quot;&quot;" style="position:absolute;margin-left:0;margin-top:0;width:595.3pt;height:85.05pt;z-index:25167718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" fillcolor="white [3212]" stroked="f" strokeweight="1pt">
                    <w10:wrap anchorx="page" anchory="page"/>
                    <w10:anchorlock/>
                  </v:rect>
                </w:pict>
              </mc:Fallback>
            </mc:AlternateContent>
          </w:r>
          <w:r w:rsidRPr="001420AB">
            <w:rPr>
              <w:noProof/>
            </w:rPr>
            <mc:AlternateContent>
              <mc:Choice Requires="wps">
                <w:drawing>
                  <wp:anchor distT="0" distB="0" distL="114300" distR="114300" simplePos="0" relativeHeight="251658243" behindDoc="0" locked="1" layoutInCell="1" allowOverlap="1" wp14:anchorId="2ABC4D15" wp14:editId="14E5DEFF">
                    <wp:simplePos x="0" y="0"/>
                    <wp:positionH relativeFrom="column">
                      <wp:posOffset>648620</wp:posOffset>
                    </wp:positionH>
                    <wp:positionV relativeFrom="page">
                      <wp:posOffset>7653828</wp:posOffset>
                    </wp:positionV>
                    <wp:extent cx="2725200" cy="0"/>
                    <wp:effectExtent l="0" t="0" r="0" b="0"/>
                    <wp:wrapNone/>
                    <wp:docPr id="6" name="Linje baksid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252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02390C12" id="Linje bakside" o:spid="_x0000_s1026" alt="&quot;&quot;" style="position:absolute;z-index:2516761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1.05pt,602.65pt" to="265.65pt,6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" strokecolor="#005686 [3215]" strokeweight=".5pt">
                    <v:stroke joinstyle="miter"/>
                    <w10:wrap anchory="page"/>
                    <w10:anchorlock/>
                  </v:line>
                </w:pict>
              </mc:Fallback>
            </mc:AlternateContent>
          </w:r>
          <w:r w:rsidRPr="001420AB">
            <w:rPr>
              <w:noProof/>
            </w:rPr>
            <w:drawing>
              <wp:anchor distT="6480810" distB="504190" distL="114300" distR="114300" simplePos="0" relativeHeight="251658242" behindDoc="0" locked="1" layoutInCell="1" allowOverlap="1" wp14:anchorId="51A8913C" wp14:editId="4AD89844">
                <wp:simplePos x="0" y="0"/>
                <wp:positionH relativeFrom="page">
                  <wp:posOffset>784860</wp:posOffset>
                </wp:positionH>
                <wp:positionV relativeFrom="page">
                  <wp:posOffset>6574155</wp:posOffset>
                </wp:positionV>
                <wp:extent cx="2383200" cy="666000"/>
                <wp:effectExtent l="0" t="0" r="0" b="1270"/>
                <wp:wrapTopAndBottom/>
                <wp:docPr id="3" name="Logo" descr="Møre og Romsdal fylkeskommu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scr="Møre og Romsdal fylkeskommune. Logo."/>
                        <pic:cNvPicPr/>
                      </pic:nvPicPr>
                      <pic:blipFill>
                        <a:blip r:embed="rId13">
                          <a:extLst>
                            <a:ext uri="{96DAC541-7B7A-43D3-8B79-37D633B846F1}">
                              <asvg:svgBlip xmlns:asvg="http://schemas.microsoft.com/office/drawing/2016/SVG/main" r:embed="rId14"/>
                            </a:ext>
                          </a:extLst>
                        </a:blip>
                        <a:stretch>
                          <a:fillRect/>
                        </a:stretch>
                      </pic:blipFill>
                      <pic:spPr>
                        <a:xfrm>
                          <a:off x="0" y="0"/>
                          <a:ext cx="2383200" cy="666000"/>
                        </a:xfrm>
                        <a:prstGeom prst="rect">
                          <a:avLst/>
                        </a:prstGeom>
                      </pic:spPr>
                    </pic:pic>
                  </a:graphicData>
                </a:graphic>
                <wp14:sizeRelH relativeFrom="margin">
                  <wp14:pctWidth>0</wp14:pctWidth>
                </wp14:sizeRelH>
                <wp14:sizeRelV relativeFrom="margin">
                  <wp14:pctHeight>0</wp14:pctHeight>
                </wp14:sizeRelV>
              </wp:anchor>
            </w:drawing>
          </w:r>
          <w:r w:rsidRPr="001420AB">
            <w:t xml:space="preserve">mrfylke.no </w:t>
          </w:r>
          <w:sdt>
            <w:sdtPr>
              <w:id w:val="1146081488"/>
              <w:placeholder>
                <w:docPart w:val="0A644A248A3E4E02951A1E4C48FAA955"/>
              </w:placeholder>
              <w:temporary/>
              <w:showingPlcHdr/>
              <w:text/>
            </w:sdtPr>
            <w:sdtContent>
              <w:r w:rsidRPr="001420AB">
                <w:t>[og ev. anna relevant informasjon]</w:t>
              </w:r>
            </w:sdtContent>
          </w:sdt>
        </w:p>
      </w:sdtContent>
    </w:sdt>
    <w:sectPr w:rsidR="003D340C" w:rsidRPr="001420AB" w:rsidSect="004375F2">
      <w:footerReference w:type="even" r:id="rId16"/>
      <w:footerReference w:type="default" r:id="rId17"/>
      <w:pgSz w:w="11906" w:h="16838"/>
      <w:pgMar w:top="1440" w:right="1247" w:bottom="1440" w:left="1247" w:header="709" w:footer="91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3ADAD" w14:textId="77777777" w:rsidR="00A56D59" w:rsidRDefault="00A56D59" w:rsidP="00907030">
      <w:r>
        <w:separator/>
      </w:r>
    </w:p>
  </w:endnote>
  <w:endnote w:type="continuationSeparator" w:id="0">
    <w:p w14:paraId="3E8F3D25" w14:textId="77777777" w:rsidR="00A56D59" w:rsidRDefault="00A56D59" w:rsidP="00907030">
      <w:r>
        <w:continuationSeparator/>
      </w:r>
    </w:p>
  </w:endnote>
  <w:endnote w:type="continuationNotice" w:id="1">
    <w:p w14:paraId="0DB72CA9" w14:textId="77777777" w:rsidR="00A56D59" w:rsidRDefault="00A56D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Cambria"/>
    <w:panose1 w:val="000005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Poppins Light">
    <w:panose1 w:val="000004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1EF61" w14:textId="0C401AB6" w:rsidR="00EA58D3" w:rsidRPr="003A6039" w:rsidRDefault="00C769EE" w:rsidP="00907030">
    <w:pPr>
      <w:pStyle w:val="Bunntekst"/>
      <w:rPr>
        <w:rStyle w:val="Bunntekst--sidetall"/>
      </w:rPr>
    </w:pPr>
    <w:r w:rsidRPr="00C769EE">
      <w:rPr>
        <w:rStyle w:val="Bunntekst--sidetall"/>
        <w:noProof/>
      </w:rPr>
      <mc:AlternateContent>
        <mc:Choice Requires="wps">
          <w:drawing>
            <wp:anchor distT="0" distB="0" distL="114300" distR="114300" simplePos="0" relativeHeight="251658241" behindDoc="0" locked="0" layoutInCell="1" allowOverlap="1" wp14:anchorId="66BAB659" wp14:editId="23F25584">
              <wp:simplePos x="0" y="0"/>
              <wp:positionH relativeFrom="column">
                <wp:posOffset>0</wp:posOffset>
              </wp:positionH>
              <wp:positionV relativeFrom="page">
                <wp:posOffset>10066655</wp:posOffset>
              </wp:positionV>
              <wp:extent cx="5965200" cy="0"/>
              <wp:effectExtent l="0" t="0" r="0" b="0"/>
              <wp:wrapNone/>
              <wp:docPr id="51" name="Linje i bunnteks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65200" cy="0"/>
                      </a:xfrm>
                      <a:prstGeom prst="line">
                        <a:avLst/>
                      </a:prstGeom>
                      <a:ln w="31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04403F28" id="Linje i bunntekst" o:spid="_x0000_s1026" alt="&quot;&quot;" style="position:absolute;z-index:2516669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92.65pt" to="469.7pt,7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" strokecolor="#005686 [3215]" strokeweight=".25pt">
              <v:stroke joinstyle="miter"/>
              <w10:wrap anchory="page"/>
            </v:line>
          </w:pict>
        </mc:Fallback>
      </mc:AlternateContent>
    </w:r>
    <w:r w:rsidR="00EA58D3">
      <w:tab/>
    </w:r>
    <w:r w:rsidR="00D93C0B">
      <w:tab/>
    </w:r>
    <w:r w:rsidR="00EA58D3">
      <w:tab/>
    </w:r>
    <w:r w:rsidR="003A6039" w:rsidRPr="00E87EA1">
      <w:tab/>
    </w:r>
    <w:r w:rsidR="00D93C0B">
      <w:tab/>
    </w:r>
    <w:r w:rsidRPr="00A65408">
      <w:rPr>
        <w:rStyle w:val="Bunntekst--sidetall"/>
        <w:szCs w:val="20"/>
      </w:rPr>
      <w:fldChar w:fldCharType="begin"/>
    </w:r>
    <w:r w:rsidRPr="00A65408">
      <w:rPr>
        <w:rStyle w:val="Bunntekst--sidetall"/>
        <w:szCs w:val="20"/>
      </w:rPr>
      <w:instrText xml:space="preserve"> PAGE   \* MERGEFORMAT </w:instrText>
    </w:r>
    <w:r w:rsidRPr="00A65408">
      <w:rPr>
        <w:rStyle w:val="Bunntekst--sidetall"/>
        <w:szCs w:val="20"/>
      </w:rPr>
      <w:fldChar w:fldCharType="separate"/>
    </w:r>
    <w:r w:rsidRPr="00A65408">
      <w:rPr>
        <w:rStyle w:val="Bunntekst--sidetall"/>
        <w:noProof/>
        <w:szCs w:val="20"/>
      </w:rPr>
      <w:t>2</w:t>
    </w:r>
    <w:r w:rsidRPr="00A65408">
      <w:rPr>
        <w:rStyle w:val="Bunntekst--sidetal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352F2" w14:textId="2BF22257" w:rsidR="00EA58D3" w:rsidRPr="00D93C0B" w:rsidRDefault="003A6039" w:rsidP="00907030">
    <w:pPr>
      <w:pStyle w:val="Bunntekst"/>
    </w:pPr>
    <w:r w:rsidRPr="00A65408">
      <w:rPr>
        <w:rStyle w:val="Bunntekst--sidetall"/>
        <w:noProof/>
        <w:szCs w:val="20"/>
      </w:rPr>
      <mc:AlternateContent>
        <mc:Choice Requires="wps">
          <w:drawing>
            <wp:anchor distT="0" distB="0" distL="114300" distR="114300" simplePos="0" relativeHeight="251658240" behindDoc="0" locked="0" layoutInCell="1" allowOverlap="1" wp14:anchorId="22C772FC" wp14:editId="5892F2B4">
              <wp:simplePos x="0" y="0"/>
              <wp:positionH relativeFrom="column">
                <wp:posOffset>728</wp:posOffset>
              </wp:positionH>
              <wp:positionV relativeFrom="page">
                <wp:posOffset>10066802</wp:posOffset>
              </wp:positionV>
              <wp:extent cx="5965200" cy="0"/>
              <wp:effectExtent l="0" t="0" r="0" b="0"/>
              <wp:wrapNone/>
              <wp:docPr id="49" name="Linje i bunnteks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65200" cy="0"/>
                      </a:xfrm>
                      <a:prstGeom prst="line">
                        <a:avLst/>
                      </a:prstGeom>
                      <a:ln w="31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026A05E3" id="Linje i bunntekst" o:spid="_x0000_s1026" alt="&quot;&quot;" style="position:absolute;z-index:2516515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5pt,792.65pt" to="469.75pt,7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" strokecolor="#005686 [3215]" strokeweight=".25pt">
              <v:stroke joinstyle="miter"/>
              <w10:wrap anchory="page"/>
            </v:line>
          </w:pict>
        </mc:Fallback>
      </mc:AlternateContent>
    </w:r>
    <w:r w:rsidR="00C769EE" w:rsidRPr="00A65408">
      <w:rPr>
        <w:rStyle w:val="Bunntekst--sidetall"/>
        <w:szCs w:val="20"/>
      </w:rPr>
      <w:fldChar w:fldCharType="begin"/>
    </w:r>
    <w:r w:rsidR="00C769EE" w:rsidRPr="00A65408">
      <w:rPr>
        <w:rStyle w:val="Bunntekst--sidetall"/>
        <w:szCs w:val="20"/>
      </w:rPr>
      <w:instrText xml:space="preserve"> PAGE   \* MERGEFORMAT </w:instrText>
    </w:r>
    <w:r w:rsidR="00C769EE" w:rsidRPr="00A65408">
      <w:rPr>
        <w:rStyle w:val="Bunntekst--sidetall"/>
        <w:szCs w:val="20"/>
      </w:rPr>
      <w:fldChar w:fldCharType="separate"/>
    </w:r>
    <w:r w:rsidR="00C769EE" w:rsidRPr="00A65408">
      <w:rPr>
        <w:rStyle w:val="Bunntekst--sidetall"/>
        <w:noProof/>
        <w:szCs w:val="20"/>
      </w:rPr>
      <w:t>2</w:t>
    </w:r>
    <w:r w:rsidR="00C769EE" w:rsidRPr="00A65408">
      <w:rPr>
        <w:rStyle w:val="Bunntekst--sidetall"/>
        <w:szCs w:val="20"/>
      </w:rPr>
      <w:fldChar w:fldCharType="end"/>
    </w:r>
    <w:r w:rsidR="00826F00" w:rsidRPr="00D93C0B">
      <w:t xml:space="preserve"> </w:t>
    </w:r>
    <w:r w:rsidR="00826F00" w:rsidRPr="00D93C0B">
      <w:tab/>
    </w:r>
    <w:r w:rsidR="00D93C0B">
      <w:tab/>
    </w:r>
    <w:r w:rsidR="00D93C0B">
      <w:tab/>
    </w:r>
    <w:r w:rsidR="001102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921FD" w14:textId="77777777" w:rsidR="00A56D59" w:rsidRDefault="00A56D59" w:rsidP="00907030">
      <w:r>
        <w:separator/>
      </w:r>
    </w:p>
  </w:footnote>
  <w:footnote w:type="continuationSeparator" w:id="0">
    <w:p w14:paraId="37D88D39" w14:textId="77777777" w:rsidR="00A56D59" w:rsidRDefault="00A56D59" w:rsidP="00907030">
      <w:r>
        <w:continuationSeparator/>
      </w:r>
    </w:p>
  </w:footnote>
  <w:footnote w:type="continuationNotice" w:id="1">
    <w:p w14:paraId="0901AB01" w14:textId="77777777" w:rsidR="00A56D59" w:rsidRDefault="00A56D5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B2A21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4290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76ED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E627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A8BB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D41F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12AB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60DD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DED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5012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B0347F"/>
    <w:multiLevelType w:val="hybridMultilevel"/>
    <w:tmpl w:val="4B80FC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BA422EB"/>
    <w:multiLevelType w:val="hybridMultilevel"/>
    <w:tmpl w:val="7A3E42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A40552E"/>
    <w:multiLevelType w:val="hybridMultilevel"/>
    <w:tmpl w:val="40AED0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3F84D7D"/>
    <w:multiLevelType w:val="multilevel"/>
    <w:tmpl w:val="90FED8A0"/>
    <w:lvl w:ilvl="0">
      <w:start w:val="1"/>
      <w:numFmt w:val="decimal"/>
      <w:pStyle w:val="Overskrift2"/>
      <w:suff w:val="space"/>
      <w:lvlText w:val="%1."/>
      <w:lvlJc w:val="left"/>
      <w:pPr>
        <w:ind w:left="360" w:hanging="360"/>
      </w:pPr>
      <w:rPr>
        <w:rFonts w:hint="default"/>
      </w:rPr>
    </w:lvl>
    <w:lvl w:ilvl="1">
      <w:start w:val="1"/>
      <w:numFmt w:val="decimal"/>
      <w:pStyle w:val="Overskrift3"/>
      <w:suff w:val="space"/>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235180">
    <w:abstractNumId w:val="8"/>
  </w:num>
  <w:num w:numId="2" w16cid:durableId="819690274">
    <w:abstractNumId w:val="3"/>
  </w:num>
  <w:num w:numId="3" w16cid:durableId="2000495408">
    <w:abstractNumId w:val="2"/>
  </w:num>
  <w:num w:numId="4" w16cid:durableId="1159079674">
    <w:abstractNumId w:val="1"/>
  </w:num>
  <w:num w:numId="5" w16cid:durableId="2036030148">
    <w:abstractNumId w:val="0"/>
  </w:num>
  <w:num w:numId="6" w16cid:durableId="513613980">
    <w:abstractNumId w:val="9"/>
  </w:num>
  <w:num w:numId="7" w16cid:durableId="1212032715">
    <w:abstractNumId w:val="7"/>
  </w:num>
  <w:num w:numId="8" w16cid:durableId="1564678006">
    <w:abstractNumId w:val="6"/>
  </w:num>
  <w:num w:numId="9" w16cid:durableId="2038962780">
    <w:abstractNumId w:val="5"/>
  </w:num>
  <w:num w:numId="10" w16cid:durableId="829757410">
    <w:abstractNumId w:val="4"/>
  </w:num>
  <w:num w:numId="11" w16cid:durableId="2061243654">
    <w:abstractNumId w:val="10"/>
  </w:num>
  <w:num w:numId="12" w16cid:durableId="2012370385">
    <w:abstractNumId w:val="13"/>
  </w:num>
  <w:num w:numId="13" w16cid:durableId="916666216">
    <w:abstractNumId w:val="11"/>
  </w:num>
  <w:num w:numId="14" w16cid:durableId="7866542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2C"/>
    <w:rsid w:val="00003339"/>
    <w:rsid w:val="00031DA7"/>
    <w:rsid w:val="00040C5A"/>
    <w:rsid w:val="000C4DFC"/>
    <w:rsid w:val="000D4447"/>
    <w:rsid w:val="001102A5"/>
    <w:rsid w:val="00114D42"/>
    <w:rsid w:val="00115504"/>
    <w:rsid w:val="001420AB"/>
    <w:rsid w:val="00147DCE"/>
    <w:rsid w:val="00177059"/>
    <w:rsid w:val="00190D65"/>
    <w:rsid w:val="001B57AC"/>
    <w:rsid w:val="001B58C4"/>
    <w:rsid w:val="001D1BBC"/>
    <w:rsid w:val="001F5A93"/>
    <w:rsid w:val="00202F40"/>
    <w:rsid w:val="0020714E"/>
    <w:rsid w:val="0022783B"/>
    <w:rsid w:val="00236F49"/>
    <w:rsid w:val="00243AAB"/>
    <w:rsid w:val="00284A54"/>
    <w:rsid w:val="002A4814"/>
    <w:rsid w:val="002A6D23"/>
    <w:rsid w:val="002D6091"/>
    <w:rsid w:val="0030096F"/>
    <w:rsid w:val="0030483A"/>
    <w:rsid w:val="0032701F"/>
    <w:rsid w:val="003417CE"/>
    <w:rsid w:val="00350FF6"/>
    <w:rsid w:val="003511BE"/>
    <w:rsid w:val="00352BE7"/>
    <w:rsid w:val="0036534A"/>
    <w:rsid w:val="00367720"/>
    <w:rsid w:val="00367F1D"/>
    <w:rsid w:val="00380605"/>
    <w:rsid w:val="00387B79"/>
    <w:rsid w:val="00397F71"/>
    <w:rsid w:val="003A6039"/>
    <w:rsid w:val="003B5B74"/>
    <w:rsid w:val="003C01D6"/>
    <w:rsid w:val="003D340C"/>
    <w:rsid w:val="003F0492"/>
    <w:rsid w:val="004003D3"/>
    <w:rsid w:val="00433002"/>
    <w:rsid w:val="004375F2"/>
    <w:rsid w:val="00445C48"/>
    <w:rsid w:val="00452360"/>
    <w:rsid w:val="00461AE2"/>
    <w:rsid w:val="004703DD"/>
    <w:rsid w:val="004C0E43"/>
    <w:rsid w:val="004E4BAA"/>
    <w:rsid w:val="004F2331"/>
    <w:rsid w:val="0050530B"/>
    <w:rsid w:val="00513278"/>
    <w:rsid w:val="00517CC4"/>
    <w:rsid w:val="00535791"/>
    <w:rsid w:val="0054402B"/>
    <w:rsid w:val="00552284"/>
    <w:rsid w:val="00553C79"/>
    <w:rsid w:val="00576636"/>
    <w:rsid w:val="0059432C"/>
    <w:rsid w:val="005A7C2B"/>
    <w:rsid w:val="005C4BD0"/>
    <w:rsid w:val="005F2A2A"/>
    <w:rsid w:val="00610868"/>
    <w:rsid w:val="00635ED0"/>
    <w:rsid w:val="00636613"/>
    <w:rsid w:val="006419E2"/>
    <w:rsid w:val="0064762F"/>
    <w:rsid w:val="006476DA"/>
    <w:rsid w:val="0066485E"/>
    <w:rsid w:val="006725C8"/>
    <w:rsid w:val="00695048"/>
    <w:rsid w:val="006A2605"/>
    <w:rsid w:val="006A3B0E"/>
    <w:rsid w:val="007016E1"/>
    <w:rsid w:val="0070310C"/>
    <w:rsid w:val="00730901"/>
    <w:rsid w:val="00760C61"/>
    <w:rsid w:val="007755B3"/>
    <w:rsid w:val="007D6184"/>
    <w:rsid w:val="007E4CD8"/>
    <w:rsid w:val="007F1952"/>
    <w:rsid w:val="00801897"/>
    <w:rsid w:val="0081642F"/>
    <w:rsid w:val="008202E3"/>
    <w:rsid w:val="00826F00"/>
    <w:rsid w:val="00837131"/>
    <w:rsid w:val="0086738A"/>
    <w:rsid w:val="0088025B"/>
    <w:rsid w:val="0088775F"/>
    <w:rsid w:val="008D484C"/>
    <w:rsid w:val="008D4FE1"/>
    <w:rsid w:val="008D516C"/>
    <w:rsid w:val="008D5CA3"/>
    <w:rsid w:val="008D691C"/>
    <w:rsid w:val="008F61D7"/>
    <w:rsid w:val="00907030"/>
    <w:rsid w:val="00910B17"/>
    <w:rsid w:val="00910CBC"/>
    <w:rsid w:val="00915A8F"/>
    <w:rsid w:val="00925A6D"/>
    <w:rsid w:val="00964454"/>
    <w:rsid w:val="0096712D"/>
    <w:rsid w:val="00971932"/>
    <w:rsid w:val="00975CA1"/>
    <w:rsid w:val="00987211"/>
    <w:rsid w:val="00993B93"/>
    <w:rsid w:val="009B0043"/>
    <w:rsid w:val="009B3475"/>
    <w:rsid w:val="009B5EA4"/>
    <w:rsid w:val="009E29B3"/>
    <w:rsid w:val="009F5A24"/>
    <w:rsid w:val="00A023FE"/>
    <w:rsid w:val="00A56D59"/>
    <w:rsid w:val="00A65408"/>
    <w:rsid w:val="00A765C3"/>
    <w:rsid w:val="00AA46BB"/>
    <w:rsid w:val="00AD5709"/>
    <w:rsid w:val="00AD70F0"/>
    <w:rsid w:val="00AE4E79"/>
    <w:rsid w:val="00AF6388"/>
    <w:rsid w:val="00B03C96"/>
    <w:rsid w:val="00B21D35"/>
    <w:rsid w:val="00B23636"/>
    <w:rsid w:val="00B4452E"/>
    <w:rsid w:val="00B53FEA"/>
    <w:rsid w:val="00B5603E"/>
    <w:rsid w:val="00B6609C"/>
    <w:rsid w:val="00B76E4B"/>
    <w:rsid w:val="00B84E54"/>
    <w:rsid w:val="00BA7DB8"/>
    <w:rsid w:val="00BB5322"/>
    <w:rsid w:val="00BD08AF"/>
    <w:rsid w:val="00C111A1"/>
    <w:rsid w:val="00C325A1"/>
    <w:rsid w:val="00C41BC6"/>
    <w:rsid w:val="00C41C63"/>
    <w:rsid w:val="00C431A3"/>
    <w:rsid w:val="00C769EE"/>
    <w:rsid w:val="00C91151"/>
    <w:rsid w:val="00CB7563"/>
    <w:rsid w:val="00CC73BD"/>
    <w:rsid w:val="00CD131C"/>
    <w:rsid w:val="00CE6CD3"/>
    <w:rsid w:val="00D0767E"/>
    <w:rsid w:val="00D239D2"/>
    <w:rsid w:val="00D3226F"/>
    <w:rsid w:val="00D421A1"/>
    <w:rsid w:val="00D740DC"/>
    <w:rsid w:val="00D74C15"/>
    <w:rsid w:val="00D93617"/>
    <w:rsid w:val="00D93C0B"/>
    <w:rsid w:val="00DA00C2"/>
    <w:rsid w:val="00DA03A9"/>
    <w:rsid w:val="00DA0F76"/>
    <w:rsid w:val="00DA2BDF"/>
    <w:rsid w:val="00DC1D8B"/>
    <w:rsid w:val="00DC7431"/>
    <w:rsid w:val="00DD3722"/>
    <w:rsid w:val="00DD3783"/>
    <w:rsid w:val="00DE4A4D"/>
    <w:rsid w:val="00DF7725"/>
    <w:rsid w:val="00E05CE0"/>
    <w:rsid w:val="00E062CF"/>
    <w:rsid w:val="00E11CE1"/>
    <w:rsid w:val="00E3116B"/>
    <w:rsid w:val="00E41BBA"/>
    <w:rsid w:val="00E45B58"/>
    <w:rsid w:val="00E60C59"/>
    <w:rsid w:val="00E62227"/>
    <w:rsid w:val="00E72456"/>
    <w:rsid w:val="00E801FE"/>
    <w:rsid w:val="00E856C2"/>
    <w:rsid w:val="00E87EA1"/>
    <w:rsid w:val="00E9719F"/>
    <w:rsid w:val="00EA58D3"/>
    <w:rsid w:val="00EC4ADD"/>
    <w:rsid w:val="00EC5816"/>
    <w:rsid w:val="00EC74AF"/>
    <w:rsid w:val="00ED1313"/>
    <w:rsid w:val="00ED4488"/>
    <w:rsid w:val="00EE0DDE"/>
    <w:rsid w:val="00EE62BB"/>
    <w:rsid w:val="00EE6DE6"/>
    <w:rsid w:val="00F078D2"/>
    <w:rsid w:val="00F121E7"/>
    <w:rsid w:val="00F24F6B"/>
    <w:rsid w:val="00F34D83"/>
    <w:rsid w:val="00F441D3"/>
    <w:rsid w:val="00F54F42"/>
    <w:rsid w:val="00F713E3"/>
    <w:rsid w:val="00F84D37"/>
    <w:rsid w:val="00FB0F3E"/>
    <w:rsid w:val="00FC03B3"/>
    <w:rsid w:val="00FC098F"/>
    <w:rsid w:val="00FC52CC"/>
    <w:rsid w:val="00FF7ABA"/>
    <w:rsid w:val="2E28F755"/>
    <w:rsid w:val="49541C5E"/>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F44CB"/>
  <w15:chartTrackingRefBased/>
  <w15:docId w15:val="{BB11956A-99F9-470D-81FA-ED79B676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n-NO" w:eastAsia="nn-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3E"/>
    <w:pPr>
      <w:spacing w:after="0" w:line="336" w:lineRule="auto"/>
    </w:pPr>
    <w:rPr>
      <w:kern w:val="16"/>
      <w:sz w:val="21"/>
      <w:szCs w:val="21"/>
    </w:rPr>
  </w:style>
  <w:style w:type="paragraph" w:styleId="Overskrift1">
    <w:name w:val="heading 1"/>
    <w:basedOn w:val="Normal"/>
    <w:next w:val="Normal"/>
    <w:link w:val="Overskrift1Tegn"/>
    <w:uiPriority w:val="9"/>
    <w:qFormat/>
    <w:rsid w:val="00190D65"/>
    <w:pPr>
      <w:keepNext/>
      <w:keepLines/>
      <w:spacing w:before="300" w:after="74" w:line="192" w:lineRule="auto"/>
      <w:outlineLvl w:val="0"/>
    </w:pPr>
    <w:rPr>
      <w:rFonts w:ascii="Poppins SemiBold" w:eastAsiaTheme="majorEastAsia" w:hAnsi="Poppins SemiBold" w:cs="Poppins SemiBold"/>
      <w:color w:val="005686" w:themeColor="text2"/>
      <w:sz w:val="68"/>
      <w:szCs w:val="68"/>
    </w:rPr>
  </w:style>
  <w:style w:type="paragraph" w:styleId="Overskrift2">
    <w:name w:val="heading 2"/>
    <w:basedOn w:val="Normal"/>
    <w:next w:val="Normal"/>
    <w:link w:val="Overskrift2Tegn"/>
    <w:uiPriority w:val="9"/>
    <w:unhideWhenUsed/>
    <w:qFormat/>
    <w:rsid w:val="00F24F6B"/>
    <w:pPr>
      <w:keepNext/>
      <w:keepLines/>
      <w:numPr>
        <w:numId w:val="12"/>
      </w:numPr>
      <w:spacing w:before="400" w:after="44" w:line="216" w:lineRule="auto"/>
      <w:outlineLvl w:val="1"/>
    </w:pPr>
    <w:rPr>
      <w:rFonts w:asciiTheme="majorHAnsi" w:eastAsiaTheme="majorEastAsia" w:hAnsiTheme="majorHAnsi" w:cstheme="majorBidi"/>
      <w:b/>
      <w:bCs/>
      <w:color w:val="005686" w:themeColor="text2"/>
      <w:sz w:val="48"/>
      <w:szCs w:val="60"/>
    </w:rPr>
  </w:style>
  <w:style w:type="paragraph" w:styleId="Overskrift3">
    <w:name w:val="heading 3"/>
    <w:basedOn w:val="Normal"/>
    <w:next w:val="Normal"/>
    <w:link w:val="Overskrift3Tegn"/>
    <w:uiPriority w:val="9"/>
    <w:unhideWhenUsed/>
    <w:qFormat/>
    <w:rsid w:val="00DD3722"/>
    <w:pPr>
      <w:keepNext/>
      <w:keepLines/>
      <w:numPr>
        <w:ilvl w:val="1"/>
        <w:numId w:val="12"/>
      </w:numPr>
      <w:spacing w:before="384" w:after="80" w:line="216" w:lineRule="auto"/>
      <w:outlineLvl w:val="2"/>
    </w:pPr>
    <w:rPr>
      <w:rFonts w:asciiTheme="majorHAnsi" w:eastAsiaTheme="majorEastAsia" w:hAnsiTheme="majorHAnsi" w:cstheme="majorBidi"/>
      <w:b/>
      <w:bCs/>
      <w:color w:val="005686" w:themeColor="text2"/>
      <w:sz w:val="36"/>
      <w:szCs w:val="36"/>
    </w:rPr>
  </w:style>
  <w:style w:type="paragraph" w:styleId="Overskrift4">
    <w:name w:val="heading 4"/>
    <w:basedOn w:val="Normal"/>
    <w:next w:val="Normal"/>
    <w:link w:val="Overskrift4Tegn"/>
    <w:uiPriority w:val="9"/>
    <w:unhideWhenUsed/>
    <w:qFormat/>
    <w:rsid w:val="009F5A24"/>
    <w:pPr>
      <w:keepNext/>
      <w:keepLines/>
      <w:spacing w:before="370" w:after="100" w:line="216" w:lineRule="auto"/>
      <w:outlineLvl w:val="3"/>
    </w:pPr>
    <w:rPr>
      <w:rFonts w:asciiTheme="majorHAnsi" w:eastAsiaTheme="majorEastAsia" w:hAnsiTheme="majorHAnsi" w:cstheme="majorBidi"/>
      <w:b/>
      <w:bCs/>
      <w:color w:val="005686" w:themeColor="text2"/>
      <w:sz w:val="30"/>
      <w:szCs w:val="30"/>
    </w:rPr>
  </w:style>
  <w:style w:type="paragraph" w:styleId="Overskrift5">
    <w:name w:val="heading 5"/>
    <w:basedOn w:val="Normal"/>
    <w:next w:val="Normal"/>
    <w:link w:val="Overskrift5Tegn"/>
    <w:uiPriority w:val="9"/>
    <w:unhideWhenUsed/>
    <w:qFormat/>
    <w:rsid w:val="004375F2"/>
    <w:pPr>
      <w:keepNext/>
      <w:keepLines/>
      <w:spacing w:before="440" w:after="120" w:line="216" w:lineRule="auto"/>
      <w:outlineLvl w:val="4"/>
    </w:pPr>
    <w:rPr>
      <w:rFonts w:ascii="Poppins SemiBold" w:eastAsiaTheme="majorEastAsia" w:hAnsi="Poppins SemiBold" w:cstheme="majorBidi"/>
      <w:bCs/>
      <w:color w:val="000000" w:themeColor="text1"/>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36F49"/>
    <w:pPr>
      <w:tabs>
        <w:tab w:val="center" w:pos="4513"/>
        <w:tab w:val="right" w:pos="9026"/>
      </w:tabs>
      <w:spacing w:line="240" w:lineRule="auto"/>
    </w:pPr>
  </w:style>
  <w:style w:type="character" w:customStyle="1" w:styleId="TopptekstTegn">
    <w:name w:val="Topptekst Tegn"/>
    <w:basedOn w:val="Standardskriftforavsnitt"/>
    <w:link w:val="Topptekst"/>
    <w:uiPriority w:val="99"/>
    <w:rsid w:val="00236F49"/>
  </w:style>
  <w:style w:type="paragraph" w:styleId="Bunntekst">
    <w:name w:val="footer"/>
    <w:basedOn w:val="Normal"/>
    <w:link w:val="BunntekstTegn"/>
    <w:uiPriority w:val="99"/>
    <w:unhideWhenUsed/>
    <w:rsid w:val="00D93C0B"/>
    <w:pPr>
      <w:tabs>
        <w:tab w:val="right" w:pos="-280"/>
        <w:tab w:val="left" w:pos="0"/>
        <w:tab w:val="center" w:pos="4513"/>
        <w:tab w:val="right" w:pos="9365"/>
        <w:tab w:val="left" w:pos="9519"/>
      </w:tabs>
      <w:spacing w:line="240" w:lineRule="auto"/>
      <w:ind w:left="-567" w:right="-567"/>
    </w:pPr>
    <w:rPr>
      <w:rFonts w:ascii="Poppins Light" w:hAnsi="Poppins Light" w:cs="Poppins Light"/>
      <w:color w:val="000000" w:themeColor="text1"/>
      <w:sz w:val="18"/>
      <w:szCs w:val="18"/>
    </w:rPr>
  </w:style>
  <w:style w:type="character" w:customStyle="1" w:styleId="BunntekstTegn">
    <w:name w:val="Bunntekst Tegn"/>
    <w:basedOn w:val="Standardskriftforavsnitt"/>
    <w:link w:val="Bunntekst"/>
    <w:uiPriority w:val="99"/>
    <w:rsid w:val="00D93C0B"/>
    <w:rPr>
      <w:rFonts w:ascii="Poppins Light" w:hAnsi="Poppins Light" w:cs="Poppins Light"/>
      <w:color w:val="000000" w:themeColor="text1"/>
      <w:sz w:val="18"/>
      <w:szCs w:val="18"/>
    </w:rPr>
  </w:style>
  <w:style w:type="character" w:customStyle="1" w:styleId="Overskrift2Tegn">
    <w:name w:val="Overskrift 2 Tegn"/>
    <w:basedOn w:val="Standardskriftforavsnitt"/>
    <w:link w:val="Overskrift2"/>
    <w:uiPriority w:val="9"/>
    <w:rsid w:val="00F24F6B"/>
    <w:rPr>
      <w:rFonts w:asciiTheme="majorHAnsi" w:eastAsiaTheme="majorEastAsia" w:hAnsiTheme="majorHAnsi" w:cstheme="majorBidi"/>
      <w:b/>
      <w:bCs/>
      <w:color w:val="005686" w:themeColor="text2"/>
      <w:kern w:val="16"/>
      <w:sz w:val="48"/>
      <w:szCs w:val="60"/>
    </w:rPr>
  </w:style>
  <w:style w:type="character" w:customStyle="1" w:styleId="Overskrift3Tegn">
    <w:name w:val="Overskrift 3 Tegn"/>
    <w:basedOn w:val="Standardskriftforavsnitt"/>
    <w:link w:val="Overskrift3"/>
    <w:uiPriority w:val="9"/>
    <w:rsid w:val="00DD3722"/>
    <w:rPr>
      <w:rFonts w:asciiTheme="majorHAnsi" w:eastAsiaTheme="majorEastAsia" w:hAnsiTheme="majorHAnsi" w:cstheme="majorBidi"/>
      <w:b/>
      <w:bCs/>
      <w:color w:val="005686" w:themeColor="text2"/>
      <w:sz w:val="36"/>
      <w:szCs w:val="36"/>
    </w:rPr>
  </w:style>
  <w:style w:type="character" w:customStyle="1" w:styleId="Overskrift4Tegn">
    <w:name w:val="Overskrift 4 Tegn"/>
    <w:basedOn w:val="Standardskriftforavsnitt"/>
    <w:link w:val="Overskrift4"/>
    <w:uiPriority w:val="9"/>
    <w:rsid w:val="009F5A24"/>
    <w:rPr>
      <w:rFonts w:asciiTheme="majorHAnsi" w:eastAsiaTheme="majorEastAsia" w:hAnsiTheme="majorHAnsi" w:cstheme="majorBidi"/>
      <w:b/>
      <w:bCs/>
      <w:color w:val="005686" w:themeColor="text2"/>
      <w:sz w:val="30"/>
      <w:szCs w:val="30"/>
    </w:rPr>
  </w:style>
  <w:style w:type="paragraph" w:customStyle="1" w:styleId="Ingress">
    <w:name w:val="Ingress"/>
    <w:basedOn w:val="Normal"/>
    <w:uiPriority w:val="10"/>
    <w:qFormat/>
    <w:rsid w:val="00DD3722"/>
    <w:pPr>
      <w:spacing w:line="293" w:lineRule="auto"/>
    </w:pPr>
    <w:rPr>
      <w:sz w:val="24"/>
      <w:szCs w:val="24"/>
    </w:rPr>
  </w:style>
  <w:style w:type="character" w:customStyle="1" w:styleId="Overskrift5Tegn">
    <w:name w:val="Overskrift 5 Tegn"/>
    <w:basedOn w:val="Standardskriftforavsnitt"/>
    <w:link w:val="Overskrift5"/>
    <w:uiPriority w:val="9"/>
    <w:rsid w:val="004375F2"/>
    <w:rPr>
      <w:rFonts w:ascii="Poppins SemiBold" w:eastAsiaTheme="majorEastAsia" w:hAnsi="Poppins SemiBold" w:cstheme="majorBidi"/>
      <w:bCs/>
      <w:color w:val="000000" w:themeColor="text1"/>
      <w:kern w:val="16"/>
      <w:sz w:val="24"/>
      <w:szCs w:val="24"/>
    </w:rPr>
  </w:style>
  <w:style w:type="paragraph" w:styleId="Ingenmellomrom">
    <w:name w:val="No Spacing"/>
    <w:link w:val="IngenmellomromTegn"/>
    <w:uiPriority w:val="1"/>
    <w:qFormat/>
    <w:rsid w:val="00EA58D3"/>
    <w:pPr>
      <w:spacing w:after="0" w:line="240" w:lineRule="auto"/>
    </w:pPr>
    <w:rPr>
      <w:rFonts w:eastAsiaTheme="minorEastAsia"/>
    </w:rPr>
  </w:style>
  <w:style w:type="character" w:customStyle="1" w:styleId="IngenmellomromTegn">
    <w:name w:val="Ingen mellomrom Tegn"/>
    <w:basedOn w:val="Standardskriftforavsnitt"/>
    <w:link w:val="Ingenmellomrom"/>
    <w:uiPriority w:val="1"/>
    <w:rsid w:val="00EA58D3"/>
    <w:rPr>
      <w:rFonts w:eastAsiaTheme="minorEastAsia"/>
      <w:lang w:eastAsia="nn-NO"/>
    </w:rPr>
  </w:style>
  <w:style w:type="character" w:customStyle="1" w:styleId="Bunntekst--sidetall">
    <w:name w:val="Bunntekst -- sidetall"/>
    <w:basedOn w:val="Standardskriftforavsnitt"/>
    <w:uiPriority w:val="99"/>
    <w:semiHidden/>
    <w:rsid w:val="00A65408"/>
    <w:rPr>
      <w:rFonts w:asciiTheme="majorHAnsi" w:hAnsiTheme="majorHAnsi" w:cstheme="majorHAnsi"/>
      <w:b/>
      <w:bCs/>
      <w:color w:val="005686" w:themeColor="text2"/>
      <w:position w:val="-23"/>
      <w:sz w:val="20"/>
      <w:szCs w:val="24"/>
    </w:rPr>
  </w:style>
  <w:style w:type="paragraph" w:styleId="Listeavsnitt">
    <w:name w:val="List Paragraph"/>
    <w:basedOn w:val="Normal"/>
    <w:uiPriority w:val="34"/>
    <w:qFormat/>
    <w:rsid w:val="004375F2"/>
    <w:pPr>
      <w:spacing w:after="100"/>
      <w:ind w:left="720"/>
    </w:pPr>
  </w:style>
  <w:style w:type="paragraph" w:customStyle="1" w:styleId="Tekstboksoverskrift">
    <w:name w:val="Tekstboks overskrift"/>
    <w:basedOn w:val="Normal"/>
    <w:uiPriority w:val="10"/>
    <w:qFormat/>
    <w:rsid w:val="00907030"/>
    <w:pPr>
      <w:spacing w:after="120" w:line="216" w:lineRule="auto"/>
    </w:pPr>
    <w:rPr>
      <w:b/>
      <w:bCs/>
      <w:color w:val="005686" w:themeColor="text2"/>
      <w:sz w:val="24"/>
      <w:szCs w:val="24"/>
    </w:rPr>
  </w:style>
  <w:style w:type="character" w:styleId="Plassholdertekst">
    <w:name w:val="Placeholder Text"/>
    <w:basedOn w:val="Standardskriftforavsnitt"/>
    <w:uiPriority w:val="99"/>
    <w:semiHidden/>
    <w:rsid w:val="00AF6388"/>
    <w:rPr>
      <w:color w:val="808080"/>
    </w:rPr>
  </w:style>
  <w:style w:type="character" w:customStyle="1" w:styleId="Overskrift1Tegn">
    <w:name w:val="Overskrift 1 Tegn"/>
    <w:basedOn w:val="Standardskriftforavsnitt"/>
    <w:link w:val="Overskrift1"/>
    <w:uiPriority w:val="9"/>
    <w:rsid w:val="00190D65"/>
    <w:rPr>
      <w:rFonts w:ascii="Poppins SemiBold" w:eastAsiaTheme="majorEastAsia" w:hAnsi="Poppins SemiBold" w:cs="Poppins SemiBold"/>
      <w:color w:val="005686" w:themeColor="text2"/>
      <w:kern w:val="16"/>
      <w:sz w:val="68"/>
      <w:szCs w:val="68"/>
    </w:rPr>
  </w:style>
  <w:style w:type="paragraph" w:styleId="Undertittel">
    <w:name w:val="Subtitle"/>
    <w:basedOn w:val="Normal"/>
    <w:next w:val="Normal"/>
    <w:link w:val="UndertittelTegn"/>
    <w:uiPriority w:val="11"/>
    <w:qFormat/>
    <w:rsid w:val="004F2331"/>
    <w:pPr>
      <w:numPr>
        <w:ilvl w:val="1"/>
      </w:numPr>
      <w:spacing w:after="160" w:line="216" w:lineRule="auto"/>
    </w:pPr>
    <w:rPr>
      <w:rFonts w:ascii="Poppins Medium" w:eastAsiaTheme="minorEastAsia" w:hAnsi="Poppins Medium" w:cs="Poppins Medium"/>
      <w:color w:val="000000" w:themeColor="text1"/>
      <w:sz w:val="32"/>
      <w:szCs w:val="32"/>
    </w:rPr>
  </w:style>
  <w:style w:type="character" w:customStyle="1" w:styleId="UndertittelTegn">
    <w:name w:val="Undertittel Tegn"/>
    <w:basedOn w:val="Standardskriftforavsnitt"/>
    <w:link w:val="Undertittel"/>
    <w:uiPriority w:val="11"/>
    <w:rsid w:val="005F2A2A"/>
    <w:rPr>
      <w:rFonts w:ascii="Poppins Medium" w:eastAsiaTheme="minorEastAsia" w:hAnsi="Poppins Medium" w:cs="Poppins Medium"/>
      <w:color w:val="000000" w:themeColor="text1"/>
      <w:kern w:val="16"/>
      <w:sz w:val="32"/>
      <w:szCs w:val="32"/>
    </w:rPr>
  </w:style>
  <w:style w:type="paragraph" w:styleId="Tittel">
    <w:name w:val="Title"/>
    <w:basedOn w:val="Overskrift1"/>
    <w:next w:val="Normal"/>
    <w:link w:val="TittelTegn"/>
    <w:uiPriority w:val="99"/>
    <w:semiHidden/>
    <w:qFormat/>
    <w:rsid w:val="00E41BBA"/>
  </w:style>
  <w:style w:type="character" w:customStyle="1" w:styleId="TittelTegn">
    <w:name w:val="Tittel Tegn"/>
    <w:basedOn w:val="Standardskriftforavsnitt"/>
    <w:link w:val="Tittel"/>
    <w:uiPriority w:val="99"/>
    <w:semiHidden/>
    <w:rsid w:val="005F2A2A"/>
    <w:rPr>
      <w:rFonts w:ascii="Poppins SemiBold" w:eastAsiaTheme="majorEastAsia" w:hAnsi="Poppins SemiBold" w:cs="Poppins SemiBold"/>
      <w:color w:val="005686" w:themeColor="text2"/>
      <w:kern w:val="16"/>
      <w:sz w:val="68"/>
      <w:szCs w:val="68"/>
    </w:rPr>
  </w:style>
  <w:style w:type="table" w:styleId="Tabellrutenett">
    <w:name w:val="Table Grid"/>
    <w:basedOn w:val="Vanligtabell"/>
    <w:uiPriority w:val="39"/>
    <w:rsid w:val="005C4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4uthevingsfarge1">
    <w:name w:val="Grid Table 4 Accent 1"/>
    <w:basedOn w:val="Vanligtabell"/>
    <w:uiPriority w:val="49"/>
    <w:rsid w:val="005C4BD0"/>
    <w:pPr>
      <w:spacing w:after="0" w:line="240" w:lineRule="auto"/>
    </w:pPr>
    <w:tblPr>
      <w:tblStyleRowBandSize w:val="1"/>
      <w:tblStyleColBandSize w:val="1"/>
      <w:tblBorders>
        <w:top w:val="single" w:sz="4" w:space="0" w:color="1DADFF" w:themeColor="accent1" w:themeTint="99"/>
        <w:left w:val="single" w:sz="4" w:space="0" w:color="1DADFF" w:themeColor="accent1" w:themeTint="99"/>
        <w:bottom w:val="single" w:sz="4" w:space="0" w:color="1DADFF" w:themeColor="accent1" w:themeTint="99"/>
        <w:right w:val="single" w:sz="4" w:space="0" w:color="1DADFF" w:themeColor="accent1" w:themeTint="99"/>
        <w:insideH w:val="single" w:sz="4" w:space="0" w:color="1DADFF" w:themeColor="accent1" w:themeTint="99"/>
        <w:insideV w:val="single" w:sz="4" w:space="0" w:color="1DADFF" w:themeColor="accent1" w:themeTint="99"/>
      </w:tblBorders>
    </w:tblPr>
    <w:tblStylePr w:type="firstRow">
      <w:rPr>
        <w:b/>
        <w:bCs/>
        <w:color w:val="FFFFFF" w:themeColor="background1"/>
      </w:rPr>
      <w:tblPr/>
      <w:tcPr>
        <w:tcBorders>
          <w:top w:val="single" w:sz="4" w:space="0" w:color="005686" w:themeColor="accent1"/>
          <w:left w:val="single" w:sz="4" w:space="0" w:color="005686" w:themeColor="accent1"/>
          <w:bottom w:val="single" w:sz="4" w:space="0" w:color="005686" w:themeColor="accent1"/>
          <w:right w:val="single" w:sz="4" w:space="0" w:color="005686" w:themeColor="accent1"/>
          <w:insideH w:val="nil"/>
          <w:insideV w:val="nil"/>
        </w:tcBorders>
        <w:shd w:val="clear" w:color="auto" w:fill="005686" w:themeFill="accent1"/>
      </w:tcPr>
    </w:tblStylePr>
    <w:tblStylePr w:type="lastRow">
      <w:rPr>
        <w:b/>
        <w:bCs/>
      </w:rPr>
      <w:tblPr/>
      <w:tcPr>
        <w:tcBorders>
          <w:top w:val="double" w:sz="4" w:space="0" w:color="005686" w:themeColor="accent1"/>
        </w:tcBorders>
      </w:tcPr>
    </w:tblStylePr>
    <w:tblStylePr w:type="firstCol">
      <w:rPr>
        <w:b/>
        <w:bCs/>
      </w:rPr>
    </w:tblStylePr>
    <w:tblStylePr w:type="lastCol">
      <w:rPr>
        <w:b/>
        <w:bCs/>
      </w:rPr>
    </w:tblStylePr>
    <w:tblStylePr w:type="band1Vert">
      <w:tblPr/>
      <w:tcPr>
        <w:shd w:val="clear" w:color="auto" w:fill="B3E3FF" w:themeFill="accent1" w:themeFillTint="33"/>
      </w:tcPr>
    </w:tblStylePr>
    <w:tblStylePr w:type="band1Horz">
      <w:tblPr/>
      <w:tcPr>
        <w:shd w:val="clear" w:color="auto" w:fill="B3E3FF" w:themeFill="accent1" w:themeFillTint="33"/>
      </w:tcPr>
    </w:tblStylePr>
  </w:style>
  <w:style w:type="paragraph" w:customStyle="1" w:styleId="Baksidetekst">
    <w:name w:val="Baksidetekst"/>
    <w:basedOn w:val="Normal"/>
    <w:rsid w:val="00114D42"/>
    <w:pPr>
      <w:spacing w:line="281" w:lineRule="auto"/>
      <w:ind w:left="1021" w:right="4450"/>
    </w:pPr>
    <w:rPr>
      <w:rFonts w:ascii="Poppins Medium" w:hAnsi="Poppins Medium" w:cs="Poppins Medium"/>
      <w:color w:val="005686" w:themeColor="text2"/>
      <w:sz w:val="24"/>
      <w:szCs w:val="24"/>
    </w:rPr>
  </w:style>
  <w:style w:type="paragraph" w:styleId="INNH1">
    <w:name w:val="toc 1"/>
    <w:basedOn w:val="Normal"/>
    <w:next w:val="Normal"/>
    <w:autoRedefine/>
    <w:uiPriority w:val="39"/>
    <w:rsid w:val="00E3116B"/>
    <w:pPr>
      <w:pBdr>
        <w:bottom w:val="single" w:sz="2" w:space="1" w:color="005686" w:themeColor="text2"/>
        <w:between w:val="single" w:sz="2" w:space="1" w:color="005686" w:themeColor="text2"/>
      </w:pBdr>
      <w:tabs>
        <w:tab w:val="right" w:pos="9402"/>
      </w:tabs>
      <w:spacing w:before="140" w:line="264" w:lineRule="auto"/>
    </w:pPr>
    <w:rPr>
      <w:b/>
      <w:bCs/>
      <w:noProof/>
      <w:color w:val="005686" w:themeColor="text2"/>
      <w:sz w:val="24"/>
      <w:szCs w:val="24"/>
    </w:rPr>
  </w:style>
  <w:style w:type="paragraph" w:styleId="INNH2">
    <w:name w:val="toc 2"/>
    <w:basedOn w:val="Normal"/>
    <w:next w:val="Normal"/>
    <w:autoRedefine/>
    <w:uiPriority w:val="39"/>
    <w:rsid w:val="00445C48"/>
    <w:pPr>
      <w:pBdr>
        <w:bottom w:val="single" w:sz="2" w:space="1" w:color="005686" w:themeColor="text2"/>
        <w:between w:val="single" w:sz="2" w:space="1" w:color="005686" w:themeColor="text2"/>
      </w:pBdr>
      <w:tabs>
        <w:tab w:val="right" w:pos="9402"/>
      </w:tabs>
      <w:spacing w:before="20" w:line="264" w:lineRule="auto"/>
      <w:ind w:left="210"/>
    </w:pPr>
    <w:rPr>
      <w:rFonts w:ascii="Poppins Medium" w:hAnsi="Poppins Medium" w:cs="Poppins Medium"/>
      <w:noProof/>
    </w:rPr>
  </w:style>
  <w:style w:type="character" w:styleId="Hyperkobling">
    <w:name w:val="Hyperlink"/>
    <w:basedOn w:val="Standardskriftforavsnitt"/>
    <w:uiPriority w:val="99"/>
    <w:unhideWhenUsed/>
    <w:rsid w:val="00993B93"/>
    <w:rPr>
      <w:color w:val="007FBA" w:themeColor="hyperlink"/>
      <w:u w:val="single"/>
    </w:rPr>
  </w:style>
  <w:style w:type="paragraph" w:styleId="Overskriftforinnholdsfortegnelse">
    <w:name w:val="TOC Heading"/>
    <w:basedOn w:val="Overskrift1"/>
    <w:next w:val="Normal"/>
    <w:uiPriority w:val="39"/>
    <w:semiHidden/>
    <w:qFormat/>
    <w:rsid w:val="00FB0F3E"/>
    <w:pPr>
      <w:spacing w:before="400" w:after="44" w:line="216" w:lineRule="auto"/>
      <w:outlineLvl w:val="9"/>
    </w:pPr>
    <w:rPr>
      <w:rFonts w:asciiTheme="majorHAnsi" w:hAnsiTheme="majorHAnsi" w:cstheme="majorBidi"/>
      <w:b/>
      <w:bCs/>
      <w:sz w:val="48"/>
      <w:szCs w:val="60"/>
    </w:rPr>
  </w:style>
  <w:style w:type="paragraph" w:styleId="INNH3">
    <w:name w:val="toc 3"/>
    <w:basedOn w:val="Normal"/>
    <w:next w:val="Normal"/>
    <w:autoRedefine/>
    <w:uiPriority w:val="39"/>
    <w:semiHidden/>
    <w:rsid w:val="00F713E3"/>
    <w:pPr>
      <w:spacing w:after="100"/>
      <w:ind w:left="420"/>
    </w:pPr>
  </w:style>
  <w:style w:type="paragraph" w:styleId="Bildetekst">
    <w:name w:val="caption"/>
    <w:basedOn w:val="Normal"/>
    <w:next w:val="Normal"/>
    <w:uiPriority w:val="35"/>
    <w:unhideWhenUsed/>
    <w:qFormat/>
    <w:rsid w:val="00F34D83"/>
    <w:pPr>
      <w:spacing w:after="20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313742">
      <w:bodyDiv w:val="1"/>
      <w:marLeft w:val="0"/>
      <w:marRight w:val="0"/>
      <w:marTop w:val="0"/>
      <w:marBottom w:val="0"/>
      <w:divBdr>
        <w:top w:val="none" w:sz="0" w:space="0" w:color="auto"/>
        <w:left w:val="none" w:sz="0" w:space="0" w:color="auto"/>
        <w:bottom w:val="none" w:sz="0" w:space="0" w:color="auto"/>
        <w:right w:val="none" w:sz="0" w:space="0" w:color="auto"/>
      </w:divBdr>
    </w:div>
    <w:div w:id="271472210">
      <w:bodyDiv w:val="1"/>
      <w:marLeft w:val="0"/>
      <w:marRight w:val="0"/>
      <w:marTop w:val="0"/>
      <w:marBottom w:val="0"/>
      <w:divBdr>
        <w:top w:val="none" w:sz="0" w:space="0" w:color="auto"/>
        <w:left w:val="none" w:sz="0" w:space="0" w:color="auto"/>
        <w:bottom w:val="none" w:sz="0" w:space="0" w:color="auto"/>
        <w:right w:val="none" w:sz="0" w:space="0" w:color="auto"/>
      </w:divBdr>
    </w:div>
    <w:div w:id="1168136885">
      <w:bodyDiv w:val="1"/>
      <w:marLeft w:val="0"/>
      <w:marRight w:val="0"/>
      <w:marTop w:val="0"/>
      <w:marBottom w:val="0"/>
      <w:divBdr>
        <w:top w:val="none" w:sz="0" w:space="0" w:color="auto"/>
        <w:left w:val="none" w:sz="0" w:space="0" w:color="auto"/>
        <w:bottom w:val="none" w:sz="0" w:space="0" w:color="auto"/>
        <w:right w:val="none" w:sz="0" w:space="0" w:color="auto"/>
      </w:divBdr>
    </w:div>
    <w:div w:id="1762338518">
      <w:bodyDiv w:val="1"/>
      <w:marLeft w:val="0"/>
      <w:marRight w:val="0"/>
      <w:marTop w:val="0"/>
      <w:marBottom w:val="0"/>
      <w:divBdr>
        <w:top w:val="none" w:sz="0" w:space="0" w:color="auto"/>
        <w:left w:val="none" w:sz="0" w:space="0" w:color="auto"/>
        <w:bottom w:val="none" w:sz="0" w:space="0" w:color="auto"/>
        <w:right w:val="none" w:sz="0" w:space="0" w:color="auto"/>
      </w:divBdr>
    </w:div>
    <w:div w:id="211906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fo\AppData\Roaming\Microsoft\Maler\MRFK_rapport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AA78CC4D055441FA569A27A1ED856A2"/>
        <w:category>
          <w:name w:val="Generelt"/>
          <w:gallery w:val="placeholder"/>
        </w:category>
        <w:types>
          <w:type w:val="bbPlcHdr"/>
        </w:types>
        <w:behaviors>
          <w:behavior w:val="content"/>
        </w:behaviors>
        <w:guid w:val="{D89F86DC-42E3-4CBD-9906-BA779D858222}"/>
      </w:docPartPr>
      <w:docPartBody>
        <w:p w:rsidR="00D239D2" w:rsidRDefault="00D239D2">
          <w:pPr>
            <w:pStyle w:val="BAA78CC4D055441FA569A27A1ED856A2"/>
          </w:pPr>
          <w:r w:rsidRPr="00AB73EA">
            <w:rPr>
              <w:rStyle w:val="Plassholdertekst"/>
            </w:rPr>
            <w:t>[Tittel]</w:t>
          </w:r>
        </w:p>
      </w:docPartBody>
    </w:docPart>
    <w:docPart>
      <w:docPartPr>
        <w:name w:val="0A644A248A3E4E02951A1E4C48FAA955"/>
        <w:category>
          <w:name w:val="Generelt"/>
          <w:gallery w:val="placeholder"/>
        </w:category>
        <w:types>
          <w:type w:val="bbPlcHdr"/>
        </w:types>
        <w:behaviors>
          <w:behavior w:val="content"/>
        </w:behaviors>
        <w:guid w:val="{3524DEEF-20BE-4AA8-A1FD-14973E7F57CD}"/>
      </w:docPartPr>
      <w:docPartBody>
        <w:p w:rsidR="00D239D2" w:rsidRDefault="00D239D2">
          <w:pPr>
            <w:pStyle w:val="0A644A248A3E4E02951A1E4C48FAA955"/>
          </w:pPr>
          <w:r>
            <w:t>[</w:t>
          </w:r>
          <w:r w:rsidRPr="008656B2">
            <w:t>og ev</w:t>
          </w:r>
          <w:r>
            <w:t>.</w:t>
          </w:r>
          <w:r w:rsidRPr="008656B2">
            <w:t xml:space="preserve"> anna relevant</w:t>
          </w:r>
          <w:r>
            <w:t xml:space="preserve"> </w:t>
          </w:r>
          <w:r w:rsidRPr="008656B2">
            <w:t>informasjon</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Cambria"/>
    <w:panose1 w:val="000005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Poppins Light">
    <w:panose1 w:val="000004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9D2"/>
    <w:rsid w:val="00635ED0"/>
    <w:rsid w:val="0066485E"/>
    <w:rsid w:val="00807CE8"/>
    <w:rsid w:val="00A10D3B"/>
    <w:rsid w:val="00AD70F0"/>
    <w:rsid w:val="00CB7563"/>
    <w:rsid w:val="00D239D2"/>
    <w:rsid w:val="00EE62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BAA78CC4D055441FA569A27A1ED856A2">
    <w:name w:val="BAA78CC4D055441FA569A27A1ED856A2"/>
  </w:style>
  <w:style w:type="paragraph" w:customStyle="1" w:styleId="0A644A248A3E4E02951A1E4C48FAA955">
    <w:name w:val="0A644A248A3E4E02951A1E4C48FAA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Møre og Romsdal fylkeskommune">
      <a:dk1>
        <a:srgbClr val="000000"/>
      </a:dk1>
      <a:lt1>
        <a:srgbClr val="FFFFFF"/>
      </a:lt1>
      <a:dk2>
        <a:srgbClr val="005686"/>
      </a:dk2>
      <a:lt2>
        <a:srgbClr val="E6F2F8"/>
      </a:lt2>
      <a:accent1>
        <a:srgbClr val="005686"/>
      </a:accent1>
      <a:accent2>
        <a:srgbClr val="007FBA"/>
      </a:accent2>
      <a:accent3>
        <a:srgbClr val="551125"/>
      </a:accent3>
      <a:accent4>
        <a:srgbClr val="EE8076"/>
      </a:accent4>
      <a:accent5>
        <a:srgbClr val="82B962"/>
      </a:accent5>
      <a:accent6>
        <a:srgbClr val="CDE9E3"/>
      </a:accent6>
      <a:hlink>
        <a:srgbClr val="007FBA"/>
      </a:hlink>
      <a:folHlink>
        <a:srgbClr val="4D4D4D"/>
      </a:folHlink>
    </a:clrScheme>
    <a:fontScheme name="Poppins">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bg2"/>
        </a:solidFill>
        <a:ln w="6350">
          <a:noFill/>
        </a:ln>
      </a:spPr>
      <a:bodyPr rot="0" spcFirstLastPara="0" vertOverflow="overflow" horzOverflow="overflow" vert="horz" wrap="square" lIns="237600" tIns="183600" rIns="237600" bIns="183600" numCol="1" spcCol="0" rtlCol="0" fromWordArt="0" anchor="t" anchorCtr="0" forceAA="0" compatLnSpc="1">
        <a:prstTxWarp prst="textNoShape">
          <a:avLst/>
        </a:prstTxWarp>
        <a:spAutoFit/>
      </a:bodyPr>
      <a:lstStyle/>
    </a:txDef>
  </a:objectDefaults>
  <a:extraClrSchemeLst/>
  <a:custClrLst>
    <a:custClr name="Mørk blå 100">
      <a:srgbClr val="005686"/>
    </a:custClr>
    <a:custClr name="Logoblå 100">
      <a:srgbClr val="007FBA"/>
    </a:custClr>
    <a:custClr name="Fylkesvegbilar 100">
      <a:srgbClr val="C4D600"/>
    </a:custClr>
    <a:custClr name="Logogul 100">
      <a:srgbClr val="F0E991"/>
    </a:custClr>
    <a:custClr name="Marine mørk 100">
      <a:srgbClr val="0D6569"/>
    </a:custClr>
    <a:custClr name="Marine lys 100">
      <a:srgbClr val="CDE9E3"/>
    </a:custClr>
    <a:custClr name="Grønn mørk 100">
      <a:srgbClr val="284320"/>
    </a:custClr>
    <a:custClr name="Grønn lys 100">
      <a:srgbClr val="82B962"/>
    </a:custClr>
    <a:custClr name="Rød mørk 100">
      <a:srgbClr val="551125"/>
    </a:custClr>
    <a:custClr name="Rosa lys 100">
      <a:srgbClr val="EE8076"/>
    </a:custClr>
    <a:custClr name="Mørk blå 80">
      <a:srgbClr val="456896"/>
    </a:custClr>
    <a:custClr name="Logoblå 80">
      <a:srgbClr val="0098CB"/>
    </a:custClr>
    <a:custClr name="Fylkesvegbilar 80">
      <a:srgbClr val="D8DD4C"/>
    </a:custClr>
    <a:custClr name="Logogul 80">
      <a:srgbClr val="F3F0A9"/>
    </a:custClr>
    <a:custClr name="Marine mørk 80">
      <a:srgbClr val="4C7F85"/>
    </a:custClr>
    <a:custClr name="Marine lys 80">
      <a:srgbClr val="E0F0EC"/>
    </a:custClr>
    <a:custClr name="Grønn mørk 80">
      <a:srgbClr val="525F38"/>
    </a:custClr>
    <a:custClr name="Grønn lys 80">
      <a:srgbClr val="A4C577"/>
    </a:custClr>
    <a:custClr name="Rød mørk 80">
      <a:srgbClr val="763A40"/>
    </a:custClr>
    <a:custClr name="Rosa lys 80">
      <a:srgbClr val="F29D91"/>
    </a:custClr>
    <a:custClr name="Mørk blå 60">
      <a:srgbClr val="7588AE"/>
    </a:custClr>
    <a:custClr name="Logoblå 60">
      <a:srgbClr val="5BB0D9"/>
    </a:custClr>
    <a:custClr name="Fylkesvegbilar 60">
      <a:srgbClr val="E2E583"/>
    </a:custClr>
    <a:custClr name="Logogul 60">
      <a:srgbClr val="F6F4C1"/>
    </a:custClr>
    <a:custClr name="Marine mørk 60">
      <a:srgbClr val="799BA0"/>
    </a:custClr>
    <a:custClr name="Marine lys 60">
      <a:srgbClr val="E8F4F1"/>
    </a:custClr>
    <a:custClr name="Grønn mørk 60">
      <a:srgbClr val="787E5E"/>
    </a:custClr>
    <a:custClr name="Grønn lys 60">
      <a:srgbClr val="BDD39B"/>
    </a:custClr>
    <a:custClr name="Rød mørk 60">
      <a:srgbClr val="946264"/>
    </a:custClr>
    <a:custClr name="Rosa lys 60">
      <a:srgbClr val="F6B8AC"/>
    </a:custClr>
    <a:custClr name="Mørk blå 40">
      <a:srgbClr val="A4ADC9"/>
    </a:custClr>
    <a:custClr name="Logoblå 40">
      <a:srgbClr val="9BCAE7"/>
    </a:custClr>
    <a:custClr name="Fylkesvegbilar 40">
      <a:srgbClr val="ECEEB1"/>
    </a:custClr>
    <a:custClr name="Logogul 40">
      <a:srgbClr val="F9F8D7"/>
    </a:custClr>
    <a:custClr name="Marine mørk 40">
      <a:srgbClr val="A5B9BD"/>
    </a:custClr>
    <a:custClr name="Marine lys 40">
      <a:srgbClr val="F0F8F6"/>
    </a:custClr>
    <a:custClr name="Grønn mørk 40">
      <a:srgbClr val="A1A38C"/>
    </a:custClr>
    <a:custClr name="Grønn lys 40">
      <a:srgbClr val="D4E2BE"/>
    </a:custClr>
    <a:custClr name="Rød mørk 40">
      <a:srgbClr val="B49191"/>
    </a:custClr>
    <a:custClr name="Rosa lys 40">
      <a:srgbClr val="F9D1C8"/>
    </a:custClr>
    <a:custClr name="Mørk blå 20">
      <a:srgbClr val="D1D5E4"/>
    </a:custClr>
    <a:custClr name="Logoblå 20">
      <a:srgbClr val="CFE4F4"/>
    </a:custClr>
    <a:custClr name="Fylkesvegbilar 20">
      <a:srgbClr val="F6F7DB"/>
    </a:custClr>
    <a:custClr name="Logogul 20">
      <a:srgbClr val="FCFBEC"/>
    </a:custClr>
    <a:custClr name="Marine mørk 20">
      <a:srgbClr val="D1DBDD"/>
    </a:custClr>
    <a:custClr name="Marine lys 20">
      <a:srgbClr val="F8FBFB"/>
    </a:custClr>
    <a:custClr name="Grønn mørk 20">
      <a:srgbClr val="CECEC2"/>
    </a:custClr>
    <a:custClr name="Grønn lys 20">
      <a:srgbClr val="EAF1E0"/>
    </a:custClr>
    <a:custClr name="Rød mørk">
      <a:srgbClr val="D7C5C5"/>
    </a:custClr>
    <a:custClr name="Rosa lys">
      <a:srgbClr val="FCE8E4"/>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816B957CF564C95E9DC8B550B8682" ma:contentTypeVersion="18" ma:contentTypeDescription="Opprett et nytt dokument." ma:contentTypeScope="" ma:versionID="c691c16229988d94adc1211b611fb6f2">
  <xsd:schema xmlns:xsd="http://www.w3.org/2001/XMLSchema" xmlns:xs="http://www.w3.org/2001/XMLSchema" xmlns:p="http://schemas.microsoft.com/office/2006/metadata/properties" xmlns:ns2="1cc16e75-db59-4790-81a4-d1714bfead80" xmlns:ns3="6539986a-ed4b-4c85-b956-ccadc1637fc2" targetNamespace="http://schemas.microsoft.com/office/2006/metadata/properties" ma:root="true" ma:fieldsID="4127f6782184fad3f987571d429623c4" ns2:_="" ns3:_="">
    <xsd:import namespace="1cc16e75-db59-4790-81a4-d1714bfead80"/>
    <xsd:import namespace="6539986a-ed4b-4c85-b956-ccadc1637f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16e75-db59-4790-81a4-d1714bfea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0a6854ff-9e12-4afe-8508-349422d8e7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9986a-ed4b-4c85-b956-ccadc1637fc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f21b527d-0425-46f7-ba3a-1737b7b91a97}" ma:internalName="TaxCatchAll" ma:showField="CatchAllData" ma:web="6539986a-ed4b-4c85-b956-ccadc1637f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39986a-ed4b-4c85-b956-ccadc1637fc2" xsi:nil="true"/>
    <lcf76f155ced4ddcb4097134ff3c332f xmlns="1cc16e75-db59-4790-81a4-d1714bfead8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15466-7C33-4155-88D3-FCD7B9725875}"/>
</file>

<file path=customXml/itemProps2.xml><?xml version="1.0" encoding="utf-8"?>
<ds:datastoreItem xmlns:ds="http://schemas.openxmlformats.org/officeDocument/2006/customXml" ds:itemID="{D76DB184-7014-4C61-9898-74C55DD55FAE}">
  <ds:schemaRefs>
    <ds:schemaRef ds:uri="http://schemas.microsoft.com/office/2006/metadata/properties"/>
    <ds:schemaRef ds:uri="http://schemas.microsoft.com/office/infopath/2007/PartnerControls"/>
    <ds:schemaRef ds:uri="6539986a-ed4b-4c85-b956-ccadc1637fc2"/>
    <ds:schemaRef ds:uri="1cc16e75-db59-4790-81a4-d1714bfead80"/>
  </ds:schemaRefs>
</ds:datastoreItem>
</file>

<file path=customXml/itemProps3.xml><?xml version="1.0" encoding="utf-8"?>
<ds:datastoreItem xmlns:ds="http://schemas.openxmlformats.org/officeDocument/2006/customXml" ds:itemID="{20A4FC52-D3CC-4DDF-B880-3A30454CB304}">
  <ds:schemaRefs>
    <ds:schemaRef ds:uri="http://schemas.openxmlformats.org/officeDocument/2006/bibliography"/>
  </ds:schemaRefs>
</ds:datastoreItem>
</file>

<file path=customXml/itemProps4.xml><?xml version="1.0" encoding="utf-8"?>
<ds:datastoreItem xmlns:ds="http://schemas.openxmlformats.org/officeDocument/2006/customXml" ds:itemID="{4BB6C16E-CCDA-42C8-8C34-DB511D9946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MRFK_rapportmal</Template>
  <TotalTime>0</TotalTime>
  <Pages>10</Pages>
  <Words>1655</Words>
  <Characters>8774</Characters>
  <Application>Microsoft Office Word</Application>
  <DocSecurity>0</DocSecurity>
  <Lines>73</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Planprogram</dc:title>
  <dc:subject/>
  <dc:creator>Mads W Brevik</dc:creator>
  <cp:keywords/>
  <dc:description/>
  <cp:lastModifiedBy>Kristin Fostervold</cp:lastModifiedBy>
  <cp:revision>27</cp:revision>
  <dcterms:created xsi:type="dcterms:W3CDTF">2024-08-15T14:51:00Z</dcterms:created>
  <dcterms:modified xsi:type="dcterms:W3CDTF">2024-08-20T10:56:00Z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0x01010097E816B957CF564C95E9DC8B550B8682</vt:lpwstr>
  </property>
  <property fmtid="{D5CDD505-2E9C-101B-9397-08002B2CF9AE}" pid="3" name="MediaServiceImageTags">
    <vt:lpwstr/>
  </property>
</Properties>
</file>